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7C78" w14:textId="77777777" w:rsidR="009567AA" w:rsidRPr="009567AA" w:rsidRDefault="009567AA" w:rsidP="009567AA">
      <w:pPr>
        <w:jc w:val="center"/>
      </w:pPr>
      <w:r w:rsidRPr="009567AA">
        <w:rPr>
          <w:rFonts w:hint="eastAsia"/>
        </w:rPr>
        <w:t>気候変動適応法に基づく</w:t>
      </w:r>
      <w:r>
        <w:rPr>
          <w:rFonts w:hint="eastAsia"/>
        </w:rPr>
        <w:t>指定暑熱避難施設</w:t>
      </w:r>
      <w:r w:rsidRPr="009567AA">
        <w:rPr>
          <w:rFonts w:hint="eastAsia"/>
        </w:rPr>
        <w:t>に係る協定書</w:t>
      </w:r>
      <w:r w:rsidR="00E55633">
        <w:rPr>
          <w:rFonts w:hint="eastAsia"/>
        </w:rPr>
        <w:t>（案）</w:t>
      </w:r>
    </w:p>
    <w:p w14:paraId="0219E674" w14:textId="77777777" w:rsidR="009567AA" w:rsidRPr="009567AA" w:rsidRDefault="009567AA" w:rsidP="009567AA">
      <w:pPr>
        <w:jc w:val="left"/>
      </w:pPr>
    </w:p>
    <w:p w14:paraId="36AA8EDD" w14:textId="77777777" w:rsidR="009567AA" w:rsidRPr="009567AA" w:rsidRDefault="009567AA" w:rsidP="009567AA">
      <w:pPr>
        <w:ind w:rightChars="-3" w:right="-7" w:firstLineChars="100" w:firstLine="224"/>
        <w:jc w:val="left"/>
      </w:pPr>
      <w:r w:rsidRPr="009567AA">
        <w:rPr>
          <w:rFonts w:hint="eastAsia"/>
        </w:rPr>
        <w:t>○○（以下「甲」という。）と</w:t>
      </w:r>
      <w:r>
        <w:rPr>
          <w:rFonts w:hint="eastAsia"/>
        </w:rPr>
        <w:t>日進</w:t>
      </w:r>
      <w:r w:rsidRPr="009567AA">
        <w:rPr>
          <w:rFonts w:hint="eastAsia"/>
        </w:rPr>
        <w:t>市（以下「乙」という。）は、次のとおり協定を締結する。</w:t>
      </w:r>
    </w:p>
    <w:p w14:paraId="483779E5" w14:textId="77777777" w:rsidR="009567AA" w:rsidRPr="009567AA" w:rsidRDefault="009567AA" w:rsidP="009567AA">
      <w:pPr>
        <w:jc w:val="left"/>
      </w:pPr>
    </w:p>
    <w:p w14:paraId="134C2D39" w14:textId="77777777" w:rsidR="009567AA" w:rsidRPr="009567AA" w:rsidRDefault="009567AA" w:rsidP="009567AA">
      <w:pPr>
        <w:ind w:firstLineChars="100" w:firstLine="224"/>
        <w:jc w:val="left"/>
      </w:pPr>
      <w:r w:rsidRPr="009567AA">
        <w:rPr>
          <w:rFonts w:hint="eastAsia"/>
        </w:rPr>
        <w:t>（目的）</w:t>
      </w:r>
    </w:p>
    <w:p w14:paraId="6C6F8DD0" w14:textId="77777777" w:rsidR="009567AA" w:rsidRPr="009567AA" w:rsidRDefault="009567AA" w:rsidP="009567AA">
      <w:pPr>
        <w:ind w:left="224" w:rightChars="-3" w:right="-7" w:hangingChars="100" w:hanging="224"/>
        <w:jc w:val="left"/>
      </w:pPr>
      <w:r w:rsidRPr="009567AA">
        <w:rPr>
          <w:rFonts w:hint="eastAsia"/>
        </w:rPr>
        <w:t xml:space="preserve">第１条　</w:t>
      </w:r>
      <w:r w:rsidRPr="009567AA">
        <w:t>この協定は、気候変動適応法に基づく</w:t>
      </w:r>
      <w:r>
        <w:rPr>
          <w:rFonts w:hint="eastAsia"/>
        </w:rPr>
        <w:t>指定暑熱避難施設</w:t>
      </w:r>
      <w:r w:rsidRPr="009567AA">
        <w:t>について、熱中症による人の健康に係る被害の発生の防止が図られるよう、</w:t>
      </w:r>
      <w:r w:rsidR="00312A68">
        <w:rPr>
          <w:rFonts w:hint="eastAsia"/>
        </w:rPr>
        <w:t>指定暑熱避難施設</w:t>
      </w:r>
      <w:r w:rsidRPr="009567AA">
        <w:t>の指定及び運営に当たり必要な事項を定めることを目的とする。</w:t>
      </w:r>
    </w:p>
    <w:p w14:paraId="0EA067EA" w14:textId="77777777" w:rsidR="009567AA" w:rsidRPr="00312A68" w:rsidRDefault="009567AA" w:rsidP="009567AA">
      <w:pPr>
        <w:jc w:val="left"/>
      </w:pPr>
    </w:p>
    <w:p w14:paraId="3ABF3F85" w14:textId="77777777" w:rsidR="009567AA" w:rsidRPr="009567AA" w:rsidRDefault="009567AA" w:rsidP="009567AA">
      <w:pPr>
        <w:ind w:firstLineChars="100" w:firstLine="224"/>
        <w:jc w:val="left"/>
      </w:pPr>
      <w:r w:rsidRPr="009567AA">
        <w:rPr>
          <w:rFonts w:hint="eastAsia"/>
        </w:rPr>
        <w:t>（定義）</w:t>
      </w:r>
    </w:p>
    <w:p w14:paraId="55F49E0B" w14:textId="77777777" w:rsidR="009567AA" w:rsidRPr="009567AA" w:rsidRDefault="009567AA" w:rsidP="009567AA">
      <w:pPr>
        <w:ind w:left="224" w:hangingChars="100" w:hanging="224"/>
        <w:jc w:val="left"/>
      </w:pPr>
      <w:r w:rsidRPr="009567AA">
        <w:rPr>
          <w:rFonts w:hint="eastAsia"/>
        </w:rPr>
        <w:t xml:space="preserve">第２条　</w:t>
      </w:r>
      <w:r w:rsidRPr="009567AA">
        <w:t>この協定で使用する用語の定義は、気候変動適応法の用語の定義によるものとする。</w:t>
      </w:r>
    </w:p>
    <w:p w14:paraId="245FE5D6" w14:textId="77777777" w:rsidR="009567AA" w:rsidRPr="009567AA" w:rsidRDefault="009567AA" w:rsidP="009567AA">
      <w:pPr>
        <w:jc w:val="left"/>
      </w:pPr>
    </w:p>
    <w:p w14:paraId="0E01146B" w14:textId="77777777" w:rsidR="009567AA" w:rsidRPr="009567AA" w:rsidRDefault="009567AA" w:rsidP="009567AA">
      <w:pPr>
        <w:ind w:firstLineChars="100" w:firstLine="224"/>
        <w:jc w:val="left"/>
      </w:pPr>
      <w:r w:rsidRPr="009567AA">
        <w:rPr>
          <w:rFonts w:hint="eastAsia"/>
        </w:rPr>
        <w:t>（協定の目的となる</w:t>
      </w:r>
      <w:r w:rsidR="00312A68">
        <w:rPr>
          <w:rFonts w:hint="eastAsia"/>
        </w:rPr>
        <w:t>指定暑熱避難施設</w:t>
      </w:r>
      <w:r w:rsidRPr="009567AA">
        <w:rPr>
          <w:rFonts w:hint="eastAsia"/>
        </w:rPr>
        <w:t>）</w:t>
      </w:r>
    </w:p>
    <w:p w14:paraId="5A78FFE5" w14:textId="77777777" w:rsidR="009567AA" w:rsidRPr="009567AA" w:rsidRDefault="009567AA" w:rsidP="009567AA">
      <w:pPr>
        <w:ind w:left="224" w:hangingChars="100" w:hanging="224"/>
        <w:jc w:val="left"/>
      </w:pPr>
      <w:r w:rsidRPr="009567AA">
        <w:rPr>
          <w:rFonts w:hint="eastAsia"/>
        </w:rPr>
        <w:t xml:space="preserve">第３条　</w:t>
      </w:r>
      <w:r w:rsidRPr="009567AA">
        <w:t>この協定の目的となる</w:t>
      </w:r>
      <w:r w:rsidR="00312A68">
        <w:rPr>
          <w:rFonts w:hint="eastAsia"/>
        </w:rPr>
        <w:t>指定暑熱避難施設</w:t>
      </w:r>
      <w:r w:rsidRPr="009567AA">
        <w:t>（以下「対象施設」という。）は、次に掲げるとおりとする。</w:t>
      </w:r>
    </w:p>
    <w:p w14:paraId="6EFDE8C7" w14:textId="77777777" w:rsidR="009567AA" w:rsidRPr="009567AA" w:rsidRDefault="009567AA" w:rsidP="009567AA">
      <w:pPr>
        <w:jc w:val="left"/>
      </w:pPr>
      <w:r w:rsidRPr="009567AA">
        <w:rPr>
          <w:rFonts w:hint="eastAsia"/>
        </w:rPr>
        <w:t>（１）</w:t>
      </w:r>
      <w:r w:rsidRPr="009567AA">
        <w:t>名称</w:t>
      </w:r>
    </w:p>
    <w:p w14:paraId="1DD80C69" w14:textId="77777777" w:rsidR="009567AA" w:rsidRPr="009567AA" w:rsidRDefault="009567AA" w:rsidP="009567AA">
      <w:pPr>
        <w:ind w:firstLineChars="200" w:firstLine="448"/>
        <w:jc w:val="left"/>
      </w:pPr>
      <w:r>
        <w:rPr>
          <w:rFonts w:hint="eastAsia"/>
        </w:rPr>
        <w:t>○○○</w:t>
      </w:r>
    </w:p>
    <w:p w14:paraId="0460E433" w14:textId="77777777" w:rsidR="009567AA" w:rsidRPr="009567AA" w:rsidRDefault="009567AA" w:rsidP="009567AA">
      <w:pPr>
        <w:jc w:val="left"/>
      </w:pPr>
      <w:r w:rsidRPr="009567AA">
        <w:rPr>
          <w:rFonts w:hint="eastAsia"/>
        </w:rPr>
        <w:t>（２）</w:t>
      </w:r>
      <w:r w:rsidRPr="009567AA">
        <w:t>所在地</w:t>
      </w:r>
    </w:p>
    <w:p w14:paraId="141F3A05" w14:textId="77777777" w:rsidR="009567AA" w:rsidRPr="009567AA" w:rsidRDefault="009567AA" w:rsidP="009567AA">
      <w:pPr>
        <w:ind w:firstLineChars="200" w:firstLine="448"/>
        <w:jc w:val="left"/>
      </w:pPr>
      <w:r>
        <w:rPr>
          <w:rFonts w:hint="eastAsia"/>
        </w:rPr>
        <w:t>日進</w:t>
      </w:r>
      <w:r w:rsidRPr="009567AA">
        <w:rPr>
          <w:rFonts w:hint="eastAsia"/>
        </w:rPr>
        <w:t>市○○○</w:t>
      </w:r>
    </w:p>
    <w:p w14:paraId="0D017BDB" w14:textId="77777777" w:rsidR="009567AA" w:rsidRPr="009567AA" w:rsidRDefault="009567AA" w:rsidP="009567AA">
      <w:pPr>
        <w:jc w:val="left"/>
      </w:pPr>
    </w:p>
    <w:p w14:paraId="0CF93037" w14:textId="77777777" w:rsidR="009567AA" w:rsidRPr="009567AA" w:rsidRDefault="009567AA" w:rsidP="009567AA">
      <w:pPr>
        <w:ind w:firstLineChars="100" w:firstLine="224"/>
        <w:jc w:val="left"/>
      </w:pPr>
      <w:r w:rsidRPr="009567AA">
        <w:rPr>
          <w:rFonts w:hint="eastAsia"/>
        </w:rPr>
        <w:t>（供用部分）</w:t>
      </w:r>
    </w:p>
    <w:p w14:paraId="4EBB7589" w14:textId="77777777" w:rsidR="009567AA" w:rsidRPr="009567AA" w:rsidRDefault="009567AA" w:rsidP="009567AA">
      <w:pPr>
        <w:ind w:left="224" w:hangingChars="100" w:hanging="224"/>
        <w:jc w:val="left"/>
      </w:pPr>
      <w:r w:rsidRPr="009567AA">
        <w:rPr>
          <w:rFonts w:hint="eastAsia"/>
        </w:rPr>
        <w:t xml:space="preserve">第４条　</w:t>
      </w:r>
      <w:r w:rsidRPr="009567AA">
        <w:t>対象施設において、住民その他の者の滞在の用に供する部分（以下「供用部分」という。）は別図のとおりとする。</w:t>
      </w:r>
    </w:p>
    <w:p w14:paraId="0898F485" w14:textId="77777777" w:rsidR="009567AA" w:rsidRPr="009567AA" w:rsidRDefault="009567AA" w:rsidP="009567AA">
      <w:pPr>
        <w:jc w:val="left"/>
      </w:pPr>
    </w:p>
    <w:p w14:paraId="6EE94D6F" w14:textId="77777777" w:rsidR="009567AA" w:rsidRPr="009567AA" w:rsidRDefault="009567AA" w:rsidP="009567AA">
      <w:pPr>
        <w:ind w:firstLineChars="100" w:firstLine="224"/>
        <w:jc w:val="left"/>
      </w:pPr>
      <w:r w:rsidRPr="009567AA">
        <w:rPr>
          <w:rFonts w:hint="eastAsia"/>
        </w:rPr>
        <w:t>（開放可能日等）</w:t>
      </w:r>
    </w:p>
    <w:p w14:paraId="074C813B" w14:textId="77777777" w:rsidR="009567AA" w:rsidRPr="009567AA" w:rsidRDefault="009567AA" w:rsidP="009567AA">
      <w:pPr>
        <w:ind w:left="224" w:hangingChars="100" w:hanging="224"/>
        <w:jc w:val="left"/>
      </w:pPr>
      <w:r w:rsidRPr="009567AA">
        <w:rPr>
          <w:rFonts w:hint="eastAsia"/>
        </w:rPr>
        <w:t xml:space="preserve">第５条　</w:t>
      </w:r>
      <w:r w:rsidRPr="009567AA">
        <w:t>対象施設の開放可能日等、開放により受け入れることが可能であると見込まれる人数は、次に掲げるとおりとする。</w:t>
      </w:r>
    </w:p>
    <w:p w14:paraId="1D06691C" w14:textId="77777777" w:rsidR="009567AA" w:rsidRPr="009567AA" w:rsidRDefault="009567AA" w:rsidP="009567AA">
      <w:pPr>
        <w:jc w:val="left"/>
      </w:pPr>
      <w:r w:rsidRPr="009567AA">
        <w:rPr>
          <w:rFonts w:hint="eastAsia"/>
        </w:rPr>
        <w:t>（１）</w:t>
      </w:r>
      <w:r w:rsidRPr="009567AA">
        <w:t>開放する曜日</w:t>
      </w:r>
    </w:p>
    <w:p w14:paraId="19FB2540" w14:textId="77777777" w:rsidR="009567AA" w:rsidRPr="009567AA" w:rsidRDefault="009567AA" w:rsidP="009567AA">
      <w:pPr>
        <w:ind w:firstLineChars="200" w:firstLine="448"/>
        <w:jc w:val="left"/>
      </w:pPr>
      <w:r>
        <w:rPr>
          <w:rFonts w:hint="eastAsia"/>
        </w:rPr>
        <w:t>○</w:t>
      </w:r>
      <w:r w:rsidRPr="009567AA">
        <w:rPr>
          <w:rFonts w:hint="eastAsia"/>
        </w:rPr>
        <w:t>曜日～</w:t>
      </w:r>
      <w:r>
        <w:rPr>
          <w:rFonts w:hint="eastAsia"/>
        </w:rPr>
        <w:t>△</w:t>
      </w:r>
      <w:r w:rsidRPr="009567AA">
        <w:rPr>
          <w:rFonts w:hint="eastAsia"/>
        </w:rPr>
        <w:t>曜日</w:t>
      </w:r>
    </w:p>
    <w:p w14:paraId="52D0C611" w14:textId="77777777" w:rsidR="009567AA" w:rsidRPr="009567AA" w:rsidRDefault="009567AA" w:rsidP="009567AA">
      <w:pPr>
        <w:jc w:val="left"/>
      </w:pPr>
      <w:r w:rsidRPr="009567AA">
        <w:rPr>
          <w:rFonts w:hint="eastAsia"/>
        </w:rPr>
        <w:t>（２）</w:t>
      </w:r>
      <w:r w:rsidRPr="009567AA">
        <w:t>開放する時間帯</w:t>
      </w:r>
    </w:p>
    <w:p w14:paraId="2E4B4E66" w14:textId="77777777" w:rsidR="009567AA" w:rsidRPr="009567AA" w:rsidRDefault="009567AA" w:rsidP="009567AA">
      <w:pPr>
        <w:ind w:firstLineChars="200" w:firstLine="448"/>
        <w:jc w:val="left"/>
      </w:pPr>
      <w:r w:rsidRPr="009567AA">
        <w:rPr>
          <w:rFonts w:hint="eastAsia"/>
        </w:rPr>
        <w:t>午前</w:t>
      </w:r>
      <w:r>
        <w:rPr>
          <w:rFonts w:hint="eastAsia"/>
        </w:rPr>
        <w:t>○</w:t>
      </w:r>
      <w:r w:rsidRPr="009567AA">
        <w:t>時～午後</w:t>
      </w:r>
      <w:r>
        <w:rPr>
          <w:rFonts w:hint="eastAsia"/>
        </w:rPr>
        <w:t>△</w:t>
      </w:r>
      <w:r w:rsidRPr="009567AA">
        <w:t>時</w:t>
      </w:r>
    </w:p>
    <w:p w14:paraId="1A0B58D4" w14:textId="77777777" w:rsidR="009567AA" w:rsidRPr="009567AA" w:rsidRDefault="009567AA" w:rsidP="009567AA">
      <w:pPr>
        <w:jc w:val="left"/>
      </w:pPr>
      <w:r w:rsidRPr="009567AA">
        <w:rPr>
          <w:rFonts w:hint="eastAsia"/>
        </w:rPr>
        <w:t>（３）</w:t>
      </w:r>
      <w:r w:rsidRPr="009567AA">
        <w:t>開放により受け入れることが可能であると見込まれる人数</w:t>
      </w:r>
    </w:p>
    <w:p w14:paraId="405B7237" w14:textId="77777777" w:rsidR="009567AA" w:rsidRPr="009567AA" w:rsidRDefault="009567AA" w:rsidP="009567AA">
      <w:pPr>
        <w:ind w:firstLineChars="200" w:firstLine="448"/>
        <w:jc w:val="left"/>
      </w:pPr>
      <w:r>
        <w:rPr>
          <w:rFonts w:hint="eastAsia"/>
        </w:rPr>
        <w:t>○</w:t>
      </w:r>
      <w:r w:rsidRPr="009567AA">
        <w:rPr>
          <w:rFonts w:hint="eastAsia"/>
        </w:rPr>
        <w:t>人</w:t>
      </w:r>
    </w:p>
    <w:p w14:paraId="0F398079" w14:textId="77777777" w:rsidR="009567AA" w:rsidRPr="009567AA" w:rsidRDefault="009567AA" w:rsidP="009567AA">
      <w:pPr>
        <w:jc w:val="left"/>
      </w:pPr>
    </w:p>
    <w:p w14:paraId="2C02694A" w14:textId="77777777" w:rsidR="009567AA" w:rsidRPr="009567AA" w:rsidRDefault="009567AA" w:rsidP="009567AA">
      <w:pPr>
        <w:ind w:firstLineChars="100" w:firstLine="224"/>
        <w:jc w:val="left"/>
      </w:pPr>
      <w:r>
        <w:br w:type="page"/>
      </w:r>
      <w:r w:rsidRPr="009567AA">
        <w:rPr>
          <w:rFonts w:hint="eastAsia"/>
        </w:rPr>
        <w:lastRenderedPageBreak/>
        <w:t>（施設の管理）</w:t>
      </w:r>
    </w:p>
    <w:p w14:paraId="738E12B9" w14:textId="77777777" w:rsidR="001B31F5" w:rsidRDefault="009567AA" w:rsidP="001B31F5">
      <w:pPr>
        <w:ind w:left="224" w:hangingChars="100" w:hanging="224"/>
        <w:jc w:val="left"/>
      </w:pPr>
      <w:r w:rsidRPr="009567AA">
        <w:rPr>
          <w:rFonts w:hint="eastAsia"/>
        </w:rPr>
        <w:t xml:space="preserve">第６条　</w:t>
      </w:r>
      <w:r w:rsidRPr="009567AA">
        <w:t>甲は、気候変動適応法及び気候変動適応法施行規則に定める指定暑熱避難施</w:t>
      </w:r>
    </w:p>
    <w:p w14:paraId="2C71310E" w14:textId="77777777" w:rsidR="009567AA" w:rsidRPr="009567AA" w:rsidRDefault="009567AA" w:rsidP="001B31F5">
      <w:pPr>
        <w:ind w:leftChars="100" w:left="224" w:rightChars="-103" w:right="-230"/>
        <w:jc w:val="left"/>
      </w:pPr>
      <w:r w:rsidRPr="009567AA">
        <w:t>設の基準に適合するように、対象施設の供用部分を適切に維持管理するものとする。</w:t>
      </w:r>
    </w:p>
    <w:p w14:paraId="0D73A4A8" w14:textId="77777777" w:rsidR="009567AA" w:rsidRPr="009567AA" w:rsidRDefault="001B31F5" w:rsidP="00312A68">
      <w:pPr>
        <w:ind w:left="224" w:rightChars="-3" w:right="-7" w:hangingChars="100" w:hanging="224"/>
        <w:jc w:val="left"/>
      </w:pPr>
      <w:r>
        <w:rPr>
          <w:rFonts w:hint="eastAsia"/>
        </w:rPr>
        <w:t>２</w:t>
      </w:r>
      <w:r w:rsidR="009567AA" w:rsidRPr="009567AA">
        <w:rPr>
          <w:rFonts w:hint="eastAsia"/>
        </w:rPr>
        <w:t xml:space="preserve">　</w:t>
      </w:r>
      <w:r w:rsidR="009567AA" w:rsidRPr="009567AA">
        <w:t>乙は、対象施設の供用部分について、指定暑熱避難施設として住民その他の者の滞在に支障が生ずるおそれがあると認めるときは、甲に対し、改善を申し入れることができる。</w:t>
      </w:r>
    </w:p>
    <w:p w14:paraId="288067D9" w14:textId="77777777" w:rsidR="009567AA" w:rsidRPr="009567AA" w:rsidRDefault="009567AA" w:rsidP="009567AA">
      <w:pPr>
        <w:jc w:val="left"/>
      </w:pPr>
    </w:p>
    <w:p w14:paraId="611CA6C1" w14:textId="77777777" w:rsidR="009567AA" w:rsidRPr="009567AA" w:rsidRDefault="009567AA" w:rsidP="00312A68">
      <w:pPr>
        <w:ind w:firstLineChars="100" w:firstLine="224"/>
        <w:jc w:val="left"/>
      </w:pPr>
      <w:r w:rsidRPr="009567AA">
        <w:rPr>
          <w:rFonts w:hint="eastAsia"/>
        </w:rPr>
        <w:t>（熱中症特別警戒情報の発表時の対応）</w:t>
      </w:r>
    </w:p>
    <w:p w14:paraId="2336196D" w14:textId="77777777" w:rsidR="009567AA" w:rsidRPr="009567AA" w:rsidRDefault="009567AA" w:rsidP="00E55633">
      <w:pPr>
        <w:ind w:left="224" w:rightChars="-3" w:right="-7" w:hangingChars="100" w:hanging="224"/>
        <w:jc w:val="left"/>
      </w:pPr>
      <w:r w:rsidRPr="009567AA">
        <w:rPr>
          <w:rFonts w:hint="eastAsia"/>
        </w:rPr>
        <w:t xml:space="preserve">第７条　</w:t>
      </w:r>
      <w:r w:rsidR="0086115E">
        <w:rPr>
          <w:rFonts w:hint="eastAsia"/>
        </w:rPr>
        <w:t>甲</w:t>
      </w:r>
      <w:r w:rsidRPr="009567AA">
        <w:t>は、</w:t>
      </w:r>
      <w:r w:rsidR="0086115E" w:rsidRPr="009567AA">
        <w:rPr>
          <w:rFonts w:hint="eastAsia"/>
        </w:rPr>
        <w:t>愛知県</w:t>
      </w:r>
      <w:r w:rsidR="0086115E" w:rsidRPr="009567AA">
        <w:t>を対象とする熱中症特別警戒情報</w:t>
      </w:r>
      <w:r w:rsidR="0086115E">
        <w:rPr>
          <w:rFonts w:hint="eastAsia"/>
        </w:rPr>
        <w:t>が発表された</w:t>
      </w:r>
      <w:r w:rsidRPr="009567AA">
        <w:t>ときは、当該情報の発表期間中、第５条に定める開放可能日等において、対象施設のうち第４条に定める供用部分を一般に開放するものとする。</w:t>
      </w:r>
    </w:p>
    <w:p w14:paraId="6D7A1FDF" w14:textId="77777777" w:rsidR="009567AA" w:rsidRPr="009567AA" w:rsidRDefault="0086115E" w:rsidP="00312A68">
      <w:pPr>
        <w:ind w:left="224" w:hangingChars="100" w:hanging="224"/>
        <w:jc w:val="left"/>
      </w:pPr>
      <w:r>
        <w:rPr>
          <w:rFonts w:hint="eastAsia"/>
        </w:rPr>
        <w:t>２</w:t>
      </w:r>
      <w:r w:rsidR="009567AA" w:rsidRPr="009567AA">
        <w:rPr>
          <w:rFonts w:hint="eastAsia"/>
        </w:rPr>
        <w:t xml:space="preserve">　</w:t>
      </w:r>
      <w:r w:rsidR="009567AA" w:rsidRPr="009567AA">
        <w:t>前項による対象施設の開放中における住民その他の者の滞在に係る対応は、甲においてこれを行うものとし、必要に応じ乙に協力を求めることができる。</w:t>
      </w:r>
    </w:p>
    <w:p w14:paraId="01258D79" w14:textId="77777777" w:rsidR="009567AA" w:rsidRPr="009567AA" w:rsidRDefault="009567AA" w:rsidP="009567AA">
      <w:pPr>
        <w:jc w:val="left"/>
      </w:pPr>
    </w:p>
    <w:p w14:paraId="18B11E52" w14:textId="77777777" w:rsidR="009567AA" w:rsidRPr="009567AA" w:rsidRDefault="009567AA" w:rsidP="00312A68">
      <w:pPr>
        <w:ind w:firstLineChars="100" w:firstLine="224"/>
        <w:jc w:val="left"/>
      </w:pPr>
      <w:r w:rsidRPr="009567AA">
        <w:rPr>
          <w:rFonts w:hint="eastAsia"/>
        </w:rPr>
        <w:t>（熱中症特別警戒情報の発表時以外の対応）</w:t>
      </w:r>
    </w:p>
    <w:p w14:paraId="5DE4EE94" w14:textId="77777777" w:rsidR="000137B1" w:rsidRDefault="009567AA" w:rsidP="00312A68">
      <w:pPr>
        <w:ind w:left="224" w:rightChars="-3" w:right="-7" w:hangingChars="100" w:hanging="224"/>
        <w:jc w:val="left"/>
      </w:pPr>
      <w:r w:rsidRPr="009567AA">
        <w:rPr>
          <w:rFonts w:hint="eastAsia"/>
        </w:rPr>
        <w:t xml:space="preserve">第８条　</w:t>
      </w:r>
      <w:r w:rsidRPr="009567AA">
        <w:t>甲は、</w:t>
      </w:r>
      <w:r w:rsidR="000137B1" w:rsidRPr="000137B1">
        <w:t>熱中症特別警戒</w:t>
      </w:r>
      <w:r w:rsidR="000137B1" w:rsidRPr="000137B1">
        <w:rPr>
          <w:rFonts w:hint="eastAsia"/>
        </w:rPr>
        <w:t>アラートの</w:t>
      </w:r>
      <w:r w:rsidR="000137B1" w:rsidRPr="000137B1">
        <w:t>発表の有無に</w:t>
      </w:r>
      <w:r w:rsidR="000137B1" w:rsidRPr="000137B1">
        <w:rPr>
          <w:rFonts w:hint="eastAsia"/>
        </w:rPr>
        <w:t>かかわらず</w:t>
      </w:r>
      <w:r w:rsidR="000137B1" w:rsidRPr="000137B1">
        <w:t>、</w:t>
      </w:r>
      <w:r w:rsidR="000137B1" w:rsidRPr="000137B1">
        <w:rPr>
          <w:rFonts w:hint="eastAsia"/>
        </w:rPr>
        <w:t>夏の期間におい</w:t>
      </w:r>
    </w:p>
    <w:p w14:paraId="32A19159" w14:textId="77777777" w:rsidR="009567AA" w:rsidRPr="009567AA" w:rsidRDefault="000137B1" w:rsidP="000137B1">
      <w:pPr>
        <w:ind w:leftChars="100" w:left="224" w:rightChars="-103" w:right="-230"/>
        <w:jc w:val="left"/>
      </w:pPr>
      <w:r w:rsidRPr="000137B1">
        <w:rPr>
          <w:rFonts w:hint="eastAsia"/>
        </w:rPr>
        <w:t>て、市民が熱中症により体調不良を感じた場合や予防のために休憩を求める場合は、ひと休みできる休憩所の提供に可能な範囲で協力する</w:t>
      </w:r>
      <w:r w:rsidRPr="000137B1">
        <w:t>。</w:t>
      </w:r>
    </w:p>
    <w:p w14:paraId="7B51E2F0" w14:textId="77777777" w:rsidR="009567AA" w:rsidRPr="009567AA" w:rsidRDefault="009567AA" w:rsidP="009567AA">
      <w:pPr>
        <w:jc w:val="left"/>
      </w:pPr>
    </w:p>
    <w:p w14:paraId="0F7C08B4" w14:textId="77777777" w:rsidR="009567AA" w:rsidRPr="009567AA" w:rsidRDefault="009567AA" w:rsidP="00312A68">
      <w:pPr>
        <w:ind w:firstLineChars="100" w:firstLine="224"/>
        <w:jc w:val="left"/>
      </w:pPr>
      <w:r w:rsidRPr="009567AA">
        <w:rPr>
          <w:rFonts w:hint="eastAsia"/>
        </w:rPr>
        <w:t>（変更の協議）</w:t>
      </w:r>
    </w:p>
    <w:p w14:paraId="24668A14" w14:textId="77777777" w:rsidR="009567AA" w:rsidRPr="009567AA" w:rsidRDefault="009567AA" w:rsidP="00312A68">
      <w:pPr>
        <w:ind w:left="224" w:hangingChars="100" w:hanging="224"/>
        <w:jc w:val="left"/>
      </w:pPr>
      <w:r w:rsidRPr="009567AA">
        <w:rPr>
          <w:rFonts w:hint="eastAsia"/>
        </w:rPr>
        <w:t xml:space="preserve">第９条　</w:t>
      </w:r>
      <w:r w:rsidRPr="009567AA">
        <w:t>甲は、対象施設の営業時間の変更や増改築等に伴い本協定の内容に変更が生じる場合は、あらかじめ乙</w:t>
      </w:r>
      <w:r w:rsidR="00E55633">
        <w:rPr>
          <w:rFonts w:hint="eastAsia"/>
        </w:rPr>
        <w:t>へ通知</w:t>
      </w:r>
      <w:r w:rsidRPr="009567AA">
        <w:t>するものとする。</w:t>
      </w:r>
    </w:p>
    <w:p w14:paraId="0CCBECF2" w14:textId="77777777" w:rsidR="009567AA" w:rsidRPr="009567AA" w:rsidRDefault="009567AA" w:rsidP="009567AA">
      <w:pPr>
        <w:jc w:val="left"/>
        <w:rPr>
          <w:rFonts w:hint="eastAsia"/>
        </w:rPr>
      </w:pPr>
    </w:p>
    <w:p w14:paraId="064DC4ED" w14:textId="77777777" w:rsidR="009567AA" w:rsidRPr="009567AA" w:rsidRDefault="009567AA" w:rsidP="00312A68">
      <w:pPr>
        <w:ind w:firstLineChars="100" w:firstLine="224"/>
        <w:jc w:val="left"/>
      </w:pPr>
      <w:r w:rsidRPr="009567AA">
        <w:rPr>
          <w:rFonts w:hint="eastAsia"/>
        </w:rPr>
        <w:t>（協定の有効期間）</w:t>
      </w:r>
    </w:p>
    <w:p w14:paraId="708876BC" w14:textId="77777777" w:rsidR="009567AA" w:rsidRPr="009567AA" w:rsidRDefault="009567AA" w:rsidP="00312A68">
      <w:pPr>
        <w:ind w:left="224" w:rightChars="-3" w:right="-7" w:hangingChars="100" w:hanging="224"/>
        <w:jc w:val="left"/>
      </w:pPr>
      <w:r w:rsidRPr="009567AA">
        <w:rPr>
          <w:rFonts w:hint="eastAsia"/>
        </w:rPr>
        <w:t>第</w:t>
      </w:r>
      <w:r w:rsidR="00312A68">
        <w:rPr>
          <w:rFonts w:hint="eastAsia"/>
        </w:rPr>
        <w:t>１０</w:t>
      </w:r>
      <w:r w:rsidRPr="009567AA">
        <w:t>条</w:t>
      </w:r>
      <w:r w:rsidRPr="009567AA">
        <w:rPr>
          <w:rFonts w:hint="eastAsia"/>
        </w:rPr>
        <w:t xml:space="preserve">　</w:t>
      </w:r>
      <w:r w:rsidRPr="009567AA">
        <w:t>この協定の有効期間は、令和</w:t>
      </w:r>
      <w:r w:rsidR="00312A68">
        <w:rPr>
          <w:rFonts w:hint="eastAsia"/>
        </w:rPr>
        <w:t>○</w:t>
      </w:r>
      <w:r w:rsidRPr="009567AA">
        <w:t>年</w:t>
      </w:r>
      <w:r w:rsidR="00312A68">
        <w:rPr>
          <w:rFonts w:hint="eastAsia"/>
        </w:rPr>
        <w:t>○月○日か</w:t>
      </w:r>
      <w:r w:rsidRPr="009567AA">
        <w:t>ら令和</w:t>
      </w:r>
      <w:r w:rsidR="00312A68">
        <w:rPr>
          <w:rFonts w:hint="eastAsia"/>
        </w:rPr>
        <w:t>○</w:t>
      </w:r>
      <w:r w:rsidRPr="009567AA">
        <w:t>年</w:t>
      </w:r>
      <w:r w:rsidR="00312A68">
        <w:rPr>
          <w:rFonts w:hint="eastAsia"/>
        </w:rPr>
        <w:t>○</w:t>
      </w:r>
      <w:r w:rsidRPr="009567AA">
        <w:t>月</w:t>
      </w:r>
      <w:r w:rsidR="00312A68">
        <w:rPr>
          <w:rFonts w:hint="eastAsia"/>
        </w:rPr>
        <w:t>○</w:t>
      </w:r>
      <w:r w:rsidRPr="009567AA">
        <w:t>日までとする。ただし、当該期間の満了の</w:t>
      </w:r>
      <w:r w:rsidRPr="009567AA">
        <w:rPr>
          <w:rFonts w:hint="eastAsia"/>
        </w:rPr>
        <w:t>１</w:t>
      </w:r>
      <w:r w:rsidRPr="009567AA">
        <w:t>月前までに、甲又は乙のいずれからも</w:t>
      </w:r>
      <w:r w:rsidRPr="009567AA">
        <w:rPr>
          <w:rFonts w:hint="eastAsia"/>
        </w:rPr>
        <w:t>協定の更新をしない旨の申出がなかった場合には、協定は、引き続き同一の条件で１年間更新されるものとし、以後も同様とする。</w:t>
      </w:r>
    </w:p>
    <w:p w14:paraId="3E4004CE" w14:textId="77777777" w:rsidR="009567AA" w:rsidRPr="00E55633" w:rsidRDefault="009567AA" w:rsidP="009567AA">
      <w:pPr>
        <w:jc w:val="left"/>
      </w:pPr>
    </w:p>
    <w:p w14:paraId="39052C14" w14:textId="77777777" w:rsidR="009567AA" w:rsidRPr="009567AA" w:rsidRDefault="009567AA" w:rsidP="00312A68">
      <w:pPr>
        <w:ind w:firstLineChars="100" w:firstLine="224"/>
        <w:jc w:val="left"/>
      </w:pPr>
      <w:r w:rsidRPr="009567AA">
        <w:rPr>
          <w:rFonts w:hint="eastAsia"/>
        </w:rPr>
        <w:t>（協議）</w:t>
      </w:r>
    </w:p>
    <w:p w14:paraId="1678BB8F" w14:textId="77777777" w:rsidR="00312A68" w:rsidRDefault="009567AA" w:rsidP="00312A68">
      <w:pPr>
        <w:ind w:left="224" w:hangingChars="100" w:hanging="224"/>
        <w:jc w:val="left"/>
      </w:pPr>
      <w:r w:rsidRPr="009567AA">
        <w:rPr>
          <w:rFonts w:hint="eastAsia"/>
        </w:rPr>
        <w:t>第</w:t>
      </w:r>
      <w:r w:rsidR="00312A68">
        <w:rPr>
          <w:rFonts w:hint="eastAsia"/>
        </w:rPr>
        <w:t>１１</w:t>
      </w:r>
      <w:r w:rsidRPr="009567AA">
        <w:t>条</w:t>
      </w:r>
      <w:r w:rsidRPr="009567AA">
        <w:rPr>
          <w:rFonts w:hint="eastAsia"/>
        </w:rPr>
        <w:t xml:space="preserve">　</w:t>
      </w:r>
      <w:r w:rsidRPr="009567AA">
        <w:t>本協定について疑義が生じたとき又は本協定に定めがない事項について取</w:t>
      </w:r>
    </w:p>
    <w:p w14:paraId="30C00A95" w14:textId="77777777" w:rsidR="009567AA" w:rsidRPr="009567AA" w:rsidRDefault="009567AA" w:rsidP="00312A68">
      <w:pPr>
        <w:ind w:leftChars="100" w:left="224" w:rightChars="-103" w:right="-230"/>
        <w:jc w:val="left"/>
      </w:pPr>
      <w:r w:rsidRPr="009567AA">
        <w:t>扱いを定める必要があるときは、その都度、甲及び乙が協議して定めるものとする。</w:t>
      </w:r>
    </w:p>
    <w:p w14:paraId="5262C15B" w14:textId="77777777" w:rsidR="009567AA" w:rsidRPr="009567AA" w:rsidRDefault="009567AA" w:rsidP="009567AA">
      <w:pPr>
        <w:jc w:val="left"/>
      </w:pPr>
    </w:p>
    <w:p w14:paraId="31A0A7FC" w14:textId="77777777" w:rsidR="009567AA" w:rsidRPr="009567AA" w:rsidRDefault="009567AA" w:rsidP="00312A68">
      <w:pPr>
        <w:ind w:rightChars="-3" w:right="-7" w:firstLineChars="100" w:firstLine="224"/>
        <w:jc w:val="left"/>
      </w:pPr>
      <w:r w:rsidRPr="009567AA">
        <w:rPr>
          <w:rFonts w:hint="eastAsia"/>
        </w:rPr>
        <w:t>本協定の締結を証するため、協定書２通を作成し、甲乙が記名押印のうえ、各自１通を保有するものとする。</w:t>
      </w:r>
    </w:p>
    <w:p w14:paraId="7B5945E9" w14:textId="77777777" w:rsidR="009567AA" w:rsidRPr="009567AA" w:rsidRDefault="009567AA" w:rsidP="009567AA">
      <w:pPr>
        <w:jc w:val="left"/>
      </w:pPr>
    </w:p>
    <w:p w14:paraId="2ADBF3E8" w14:textId="77777777" w:rsidR="00AA2231" w:rsidRPr="00261118" w:rsidRDefault="00A7198A" w:rsidP="00AA2231">
      <w:pPr>
        <w:ind w:left="224" w:rightChars="-3" w:right="-7" w:hangingChars="100" w:hanging="224"/>
        <w:jc w:val="left"/>
      </w:pPr>
      <w:r>
        <w:br w:type="page"/>
      </w:r>
    </w:p>
    <w:p w14:paraId="5328D349" w14:textId="77777777" w:rsidR="00AA2231" w:rsidRDefault="00AA2231" w:rsidP="00AA2231">
      <w:pPr>
        <w:ind w:left="224" w:rightChars="-3" w:right="-7" w:hangingChars="100" w:hanging="224"/>
        <w:jc w:val="left"/>
      </w:pPr>
      <w:r>
        <w:rPr>
          <w:rFonts w:hint="eastAsia"/>
        </w:rPr>
        <w:t xml:space="preserve">　　令和○年○月○日</w:t>
      </w:r>
    </w:p>
    <w:p w14:paraId="603E86B6" w14:textId="77777777" w:rsidR="00AA2231" w:rsidRDefault="00AA2231" w:rsidP="00AA2231">
      <w:pPr>
        <w:ind w:rightChars="-3" w:right="-7"/>
      </w:pPr>
    </w:p>
    <w:p w14:paraId="59C2E33C" w14:textId="77777777" w:rsidR="00AA2231" w:rsidRDefault="00AA2231" w:rsidP="00AA2231">
      <w:pPr>
        <w:ind w:rightChars="-3" w:right="-7" w:firstLineChars="1300" w:firstLine="2909"/>
      </w:pPr>
      <w:r>
        <w:rPr>
          <w:rFonts w:hint="eastAsia"/>
        </w:rPr>
        <w:t>甲　　日進市○○○</w:t>
      </w:r>
    </w:p>
    <w:p w14:paraId="24945CF3" w14:textId="77777777" w:rsidR="00AA2231" w:rsidRDefault="00AA2231" w:rsidP="00AA2231">
      <w:pPr>
        <w:ind w:rightChars="-3" w:right="-7"/>
      </w:pPr>
      <w:r>
        <w:rPr>
          <w:rFonts w:hint="eastAsia"/>
        </w:rPr>
        <w:t xml:space="preserve">　　　　　　　　　　　　　　　　○○○株式会社</w:t>
      </w:r>
    </w:p>
    <w:p w14:paraId="6ABE9C2F" w14:textId="77777777" w:rsidR="00AA2231" w:rsidRDefault="00AA2231" w:rsidP="00AA2231">
      <w:pPr>
        <w:ind w:rightChars="-3" w:right="-7" w:firstLineChars="1700" w:firstLine="3804"/>
      </w:pPr>
      <w:r>
        <w:rPr>
          <w:rFonts w:hint="eastAsia"/>
        </w:rPr>
        <w:t>代表取締役○○○</w:t>
      </w:r>
    </w:p>
    <w:p w14:paraId="2D7AA2F9" w14:textId="77777777" w:rsidR="00AA2231" w:rsidRDefault="00AA2231" w:rsidP="00AA2231">
      <w:pPr>
        <w:ind w:left="224" w:rightChars="-3" w:right="-7" w:hangingChars="100" w:hanging="224"/>
        <w:jc w:val="left"/>
      </w:pPr>
    </w:p>
    <w:p w14:paraId="54CAF383" w14:textId="77777777" w:rsidR="00AA2231" w:rsidRDefault="00AA2231" w:rsidP="00AA2231">
      <w:pPr>
        <w:ind w:left="224" w:rightChars="-3" w:right="-7" w:hangingChars="100" w:hanging="224"/>
        <w:jc w:val="left"/>
        <w:rPr>
          <w:rFonts w:hint="eastAsia"/>
        </w:rPr>
      </w:pPr>
    </w:p>
    <w:p w14:paraId="08ECC641" w14:textId="77777777" w:rsidR="00AA2231" w:rsidRDefault="00AA2231" w:rsidP="00AA2231">
      <w:pPr>
        <w:ind w:left="224" w:rightChars="-3" w:right="-7" w:hangingChars="100" w:hanging="224"/>
        <w:jc w:val="left"/>
        <w:rPr>
          <w:rFonts w:hint="eastAsia"/>
        </w:rPr>
      </w:pPr>
    </w:p>
    <w:p w14:paraId="7E7E6109" w14:textId="77777777" w:rsidR="00AA2231" w:rsidRDefault="00AA2231" w:rsidP="00AA2231">
      <w:pPr>
        <w:ind w:rightChars="-3" w:right="-7" w:firstLineChars="1300" w:firstLine="2909"/>
        <w:jc w:val="left"/>
      </w:pPr>
      <w:r>
        <w:rPr>
          <w:rFonts w:hint="eastAsia"/>
        </w:rPr>
        <w:t>乙　　日進市蟹甲町池下２６８番地</w:t>
      </w:r>
    </w:p>
    <w:p w14:paraId="515D83AA" w14:textId="77777777" w:rsidR="00AA2231" w:rsidRDefault="00AA2231" w:rsidP="00AA2231">
      <w:pPr>
        <w:ind w:rightChars="-3" w:right="-7" w:firstLineChars="1200" w:firstLine="2685"/>
        <w:jc w:val="left"/>
        <w:rPr>
          <w:rFonts w:hint="eastAsia"/>
        </w:rPr>
      </w:pPr>
      <w:r>
        <w:rPr>
          <w:rFonts w:hint="eastAsia"/>
        </w:rPr>
        <w:t xml:space="preserve">　　　　日進市</w:t>
      </w:r>
    </w:p>
    <w:p w14:paraId="0B90F218" w14:textId="77777777" w:rsidR="00AA2231" w:rsidRDefault="00AA2231" w:rsidP="00AA2231">
      <w:pPr>
        <w:ind w:rightChars="-3" w:right="-7" w:firstLineChars="1700" w:firstLine="3804"/>
      </w:pPr>
      <w:r>
        <w:rPr>
          <w:rFonts w:hint="eastAsia"/>
        </w:rPr>
        <w:t>日進市長　近藤　裕貴</w:t>
      </w:r>
    </w:p>
    <w:sectPr w:rsidR="00AA2231" w:rsidSect="00990AB7">
      <w:headerReference w:type="default" r:id="rId7"/>
      <w:pgSz w:w="11906" w:h="16838" w:code="9"/>
      <w:pgMar w:top="1701" w:right="1701" w:bottom="1701" w:left="1701" w:header="720" w:footer="720" w:gutter="0"/>
      <w:cols w:space="425"/>
      <w:noEndnote/>
      <w:docGrid w:type="linesAndChars" w:linePitch="353"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DAECC" w14:textId="77777777" w:rsidR="00B33616" w:rsidRDefault="00B33616">
      <w:r>
        <w:separator/>
      </w:r>
    </w:p>
  </w:endnote>
  <w:endnote w:type="continuationSeparator" w:id="0">
    <w:p w14:paraId="44121D6B" w14:textId="77777777" w:rsidR="00B33616" w:rsidRDefault="00B3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3452" w14:textId="77777777" w:rsidR="00B33616" w:rsidRDefault="00B33616">
      <w:r>
        <w:separator/>
      </w:r>
    </w:p>
  </w:footnote>
  <w:footnote w:type="continuationSeparator" w:id="0">
    <w:p w14:paraId="1933ACDE" w14:textId="77777777" w:rsidR="00B33616" w:rsidRDefault="00B33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E42B" w14:textId="77777777" w:rsidR="00024FE2" w:rsidRDefault="00024FE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75A38"/>
    <w:multiLevelType w:val="hybridMultilevel"/>
    <w:tmpl w:val="57F82B1C"/>
    <w:lvl w:ilvl="0" w:tplc="C4DA53EE">
      <w:start w:val="1"/>
      <w:numFmt w:val="ideographTraditional"/>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4"/>
  <w:drawingGridVerticalSpacing w:val="353"/>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82"/>
    <w:rsid w:val="00007D6D"/>
    <w:rsid w:val="00010B40"/>
    <w:rsid w:val="00010BAC"/>
    <w:rsid w:val="000137B1"/>
    <w:rsid w:val="0001469A"/>
    <w:rsid w:val="000211DF"/>
    <w:rsid w:val="00024FE2"/>
    <w:rsid w:val="00041E30"/>
    <w:rsid w:val="00043552"/>
    <w:rsid w:val="00065203"/>
    <w:rsid w:val="00065B6B"/>
    <w:rsid w:val="000876D9"/>
    <w:rsid w:val="00090E8F"/>
    <w:rsid w:val="00094CE4"/>
    <w:rsid w:val="0009706A"/>
    <w:rsid w:val="000C660E"/>
    <w:rsid w:val="000C7E9A"/>
    <w:rsid w:val="000E39D7"/>
    <w:rsid w:val="0010039B"/>
    <w:rsid w:val="00124B9E"/>
    <w:rsid w:val="00142144"/>
    <w:rsid w:val="001472FB"/>
    <w:rsid w:val="0016319D"/>
    <w:rsid w:val="00171113"/>
    <w:rsid w:val="001735F1"/>
    <w:rsid w:val="0019450F"/>
    <w:rsid w:val="00196F97"/>
    <w:rsid w:val="001A375C"/>
    <w:rsid w:val="001B31F5"/>
    <w:rsid w:val="001D3B3B"/>
    <w:rsid w:val="001E2002"/>
    <w:rsid w:val="001F2954"/>
    <w:rsid w:val="00201334"/>
    <w:rsid w:val="00203E8C"/>
    <w:rsid w:val="00205589"/>
    <w:rsid w:val="00216733"/>
    <w:rsid w:val="00223E91"/>
    <w:rsid w:val="002243FC"/>
    <w:rsid w:val="002251D0"/>
    <w:rsid w:val="00235DE0"/>
    <w:rsid w:val="00243F54"/>
    <w:rsid w:val="002575AD"/>
    <w:rsid w:val="0025793B"/>
    <w:rsid w:val="00272661"/>
    <w:rsid w:val="00280CB5"/>
    <w:rsid w:val="002925E7"/>
    <w:rsid w:val="0029295E"/>
    <w:rsid w:val="002A16F0"/>
    <w:rsid w:val="002B2C08"/>
    <w:rsid w:val="002B32EA"/>
    <w:rsid w:val="002D627C"/>
    <w:rsid w:val="002F3331"/>
    <w:rsid w:val="0030380D"/>
    <w:rsid w:val="00303B47"/>
    <w:rsid w:val="00311430"/>
    <w:rsid w:val="00312A68"/>
    <w:rsid w:val="003171E4"/>
    <w:rsid w:val="00317951"/>
    <w:rsid w:val="00345EFC"/>
    <w:rsid w:val="00367E1F"/>
    <w:rsid w:val="00370AD9"/>
    <w:rsid w:val="00387E8C"/>
    <w:rsid w:val="0039609B"/>
    <w:rsid w:val="003B4D68"/>
    <w:rsid w:val="003C006B"/>
    <w:rsid w:val="003C6EA7"/>
    <w:rsid w:val="003D5403"/>
    <w:rsid w:val="003E775A"/>
    <w:rsid w:val="003F2050"/>
    <w:rsid w:val="004075FE"/>
    <w:rsid w:val="00424BB8"/>
    <w:rsid w:val="00424F3C"/>
    <w:rsid w:val="00434B2A"/>
    <w:rsid w:val="00436EDD"/>
    <w:rsid w:val="00446AE9"/>
    <w:rsid w:val="00446C4F"/>
    <w:rsid w:val="00463CC8"/>
    <w:rsid w:val="00487B9D"/>
    <w:rsid w:val="00490CB5"/>
    <w:rsid w:val="004C1CAA"/>
    <w:rsid w:val="004D1834"/>
    <w:rsid w:val="004E12A4"/>
    <w:rsid w:val="004E3190"/>
    <w:rsid w:val="004F5E5F"/>
    <w:rsid w:val="00526ACF"/>
    <w:rsid w:val="00540D1B"/>
    <w:rsid w:val="00542FA4"/>
    <w:rsid w:val="0055398F"/>
    <w:rsid w:val="005713D4"/>
    <w:rsid w:val="005738BE"/>
    <w:rsid w:val="00581EED"/>
    <w:rsid w:val="005844D0"/>
    <w:rsid w:val="005B4263"/>
    <w:rsid w:val="005C79BC"/>
    <w:rsid w:val="005D242C"/>
    <w:rsid w:val="005E1E6A"/>
    <w:rsid w:val="005E752E"/>
    <w:rsid w:val="005F309C"/>
    <w:rsid w:val="005F7B8D"/>
    <w:rsid w:val="00606352"/>
    <w:rsid w:val="0060669F"/>
    <w:rsid w:val="00615BC3"/>
    <w:rsid w:val="00616DC9"/>
    <w:rsid w:val="00622F9E"/>
    <w:rsid w:val="00630D43"/>
    <w:rsid w:val="00632114"/>
    <w:rsid w:val="00665C57"/>
    <w:rsid w:val="00673866"/>
    <w:rsid w:val="00675215"/>
    <w:rsid w:val="00680B79"/>
    <w:rsid w:val="00685F53"/>
    <w:rsid w:val="006A5EE8"/>
    <w:rsid w:val="006B0332"/>
    <w:rsid w:val="006B52EC"/>
    <w:rsid w:val="006B5418"/>
    <w:rsid w:val="006C0F44"/>
    <w:rsid w:val="006C1EB5"/>
    <w:rsid w:val="006C5912"/>
    <w:rsid w:val="006D3394"/>
    <w:rsid w:val="006E02C0"/>
    <w:rsid w:val="00700684"/>
    <w:rsid w:val="00705EFA"/>
    <w:rsid w:val="00717BC9"/>
    <w:rsid w:val="00725BE6"/>
    <w:rsid w:val="00746791"/>
    <w:rsid w:val="00766C4C"/>
    <w:rsid w:val="00767A84"/>
    <w:rsid w:val="0077428D"/>
    <w:rsid w:val="00783CB2"/>
    <w:rsid w:val="007858E5"/>
    <w:rsid w:val="00786AC1"/>
    <w:rsid w:val="00792FB3"/>
    <w:rsid w:val="007A45D0"/>
    <w:rsid w:val="007A533E"/>
    <w:rsid w:val="007B25B1"/>
    <w:rsid w:val="007D49D0"/>
    <w:rsid w:val="007D7597"/>
    <w:rsid w:val="007D7BCC"/>
    <w:rsid w:val="007F675C"/>
    <w:rsid w:val="008115A7"/>
    <w:rsid w:val="00821E5C"/>
    <w:rsid w:val="00822BE2"/>
    <w:rsid w:val="008274EA"/>
    <w:rsid w:val="00835111"/>
    <w:rsid w:val="0084046B"/>
    <w:rsid w:val="008416CC"/>
    <w:rsid w:val="0086115E"/>
    <w:rsid w:val="008C514C"/>
    <w:rsid w:val="008D12B9"/>
    <w:rsid w:val="008E039E"/>
    <w:rsid w:val="008E210D"/>
    <w:rsid w:val="008E4319"/>
    <w:rsid w:val="008F004B"/>
    <w:rsid w:val="009136F6"/>
    <w:rsid w:val="00913EC1"/>
    <w:rsid w:val="009152A1"/>
    <w:rsid w:val="00922976"/>
    <w:rsid w:val="0093558D"/>
    <w:rsid w:val="00942DFC"/>
    <w:rsid w:val="009456BD"/>
    <w:rsid w:val="00954156"/>
    <w:rsid w:val="009567AA"/>
    <w:rsid w:val="00956AE1"/>
    <w:rsid w:val="00961F97"/>
    <w:rsid w:val="00976509"/>
    <w:rsid w:val="00980B4B"/>
    <w:rsid w:val="00990AB7"/>
    <w:rsid w:val="009A0BF6"/>
    <w:rsid w:val="009A5C12"/>
    <w:rsid w:val="009A5EAF"/>
    <w:rsid w:val="009B0E12"/>
    <w:rsid w:val="009D0A70"/>
    <w:rsid w:val="009F503C"/>
    <w:rsid w:val="00A15701"/>
    <w:rsid w:val="00A15ABF"/>
    <w:rsid w:val="00A25E84"/>
    <w:rsid w:val="00A32158"/>
    <w:rsid w:val="00A61715"/>
    <w:rsid w:val="00A7198A"/>
    <w:rsid w:val="00A745E8"/>
    <w:rsid w:val="00A75E0E"/>
    <w:rsid w:val="00A80C62"/>
    <w:rsid w:val="00A901AE"/>
    <w:rsid w:val="00A90D90"/>
    <w:rsid w:val="00AA2231"/>
    <w:rsid w:val="00AA3206"/>
    <w:rsid w:val="00AB6ADF"/>
    <w:rsid w:val="00AC69E0"/>
    <w:rsid w:val="00AD4A67"/>
    <w:rsid w:val="00AF1938"/>
    <w:rsid w:val="00AF5FDD"/>
    <w:rsid w:val="00AF694A"/>
    <w:rsid w:val="00B10845"/>
    <w:rsid w:val="00B32A08"/>
    <w:rsid w:val="00B33616"/>
    <w:rsid w:val="00B40102"/>
    <w:rsid w:val="00B41E19"/>
    <w:rsid w:val="00B436FE"/>
    <w:rsid w:val="00BA6CCE"/>
    <w:rsid w:val="00BA702E"/>
    <w:rsid w:val="00BB1E82"/>
    <w:rsid w:val="00BB29A8"/>
    <w:rsid w:val="00C05B90"/>
    <w:rsid w:val="00C21DF3"/>
    <w:rsid w:val="00C22A66"/>
    <w:rsid w:val="00C354E7"/>
    <w:rsid w:val="00C36435"/>
    <w:rsid w:val="00C720EB"/>
    <w:rsid w:val="00C74BAB"/>
    <w:rsid w:val="00CA1D6A"/>
    <w:rsid w:val="00CB020B"/>
    <w:rsid w:val="00CE0FBB"/>
    <w:rsid w:val="00CF31DA"/>
    <w:rsid w:val="00D07386"/>
    <w:rsid w:val="00D20009"/>
    <w:rsid w:val="00D27B3A"/>
    <w:rsid w:val="00D5362D"/>
    <w:rsid w:val="00D556BB"/>
    <w:rsid w:val="00D60B1E"/>
    <w:rsid w:val="00D706BF"/>
    <w:rsid w:val="00D759D4"/>
    <w:rsid w:val="00D849EA"/>
    <w:rsid w:val="00D875B9"/>
    <w:rsid w:val="00D87682"/>
    <w:rsid w:val="00DA53C3"/>
    <w:rsid w:val="00DC794A"/>
    <w:rsid w:val="00DE0021"/>
    <w:rsid w:val="00DE1342"/>
    <w:rsid w:val="00DF2042"/>
    <w:rsid w:val="00DF3C8B"/>
    <w:rsid w:val="00DF6726"/>
    <w:rsid w:val="00E0046A"/>
    <w:rsid w:val="00E55633"/>
    <w:rsid w:val="00E634BB"/>
    <w:rsid w:val="00E8762B"/>
    <w:rsid w:val="00EA27D0"/>
    <w:rsid w:val="00EC050A"/>
    <w:rsid w:val="00EC0816"/>
    <w:rsid w:val="00EC3AF1"/>
    <w:rsid w:val="00EC4C6B"/>
    <w:rsid w:val="00ED4362"/>
    <w:rsid w:val="00F03238"/>
    <w:rsid w:val="00F26B17"/>
    <w:rsid w:val="00F27787"/>
    <w:rsid w:val="00F27BD7"/>
    <w:rsid w:val="00F305A4"/>
    <w:rsid w:val="00F40FFE"/>
    <w:rsid w:val="00F454D6"/>
    <w:rsid w:val="00F6308A"/>
    <w:rsid w:val="00F65A87"/>
    <w:rsid w:val="00F721EF"/>
    <w:rsid w:val="00F76991"/>
    <w:rsid w:val="00F857AE"/>
    <w:rsid w:val="00FA33D0"/>
    <w:rsid w:val="00FA5BF0"/>
    <w:rsid w:val="00FA74DE"/>
    <w:rsid w:val="00FB6B75"/>
    <w:rsid w:val="00FD1245"/>
    <w:rsid w:val="00FF4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325F707"/>
  <w15:chartTrackingRefBased/>
  <w15:docId w15:val="{8B51B6A0-3ADE-43F9-91C7-D7EABF9A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Times New Roman"/>
      <w:sz w:val="22"/>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822BE2"/>
    <w:rPr>
      <w:rFonts w:ascii="Arial" w:eastAsia="ＭＳ ゴシック" w:hAnsi="Arial"/>
      <w:sz w:val="18"/>
      <w:szCs w:val="18"/>
    </w:rPr>
  </w:style>
  <w:style w:type="character" w:styleId="a6">
    <w:name w:val="annotation reference"/>
    <w:rsid w:val="003F2050"/>
    <w:rPr>
      <w:sz w:val="18"/>
      <w:szCs w:val="18"/>
    </w:rPr>
  </w:style>
  <w:style w:type="paragraph" w:styleId="a7">
    <w:name w:val="annotation text"/>
    <w:basedOn w:val="a"/>
    <w:link w:val="a8"/>
    <w:rsid w:val="003F2050"/>
    <w:pPr>
      <w:jc w:val="left"/>
    </w:pPr>
  </w:style>
  <w:style w:type="character" w:customStyle="1" w:styleId="a8">
    <w:name w:val="コメント文字列 (文字)"/>
    <w:link w:val="a7"/>
    <w:rsid w:val="003F2050"/>
    <w:rPr>
      <w:rFonts w:ascii="ＭＳ 明朝" w:hAnsi="Times New Roman"/>
      <w:sz w:val="22"/>
      <w:szCs w:val="21"/>
    </w:rPr>
  </w:style>
  <w:style w:type="paragraph" w:styleId="a9">
    <w:name w:val="annotation subject"/>
    <w:basedOn w:val="a7"/>
    <w:next w:val="a7"/>
    <w:link w:val="aa"/>
    <w:rsid w:val="003F2050"/>
    <w:rPr>
      <w:b/>
      <w:bCs/>
    </w:rPr>
  </w:style>
  <w:style w:type="character" w:customStyle="1" w:styleId="aa">
    <w:name w:val="コメント内容 (文字)"/>
    <w:link w:val="a9"/>
    <w:rsid w:val="003F2050"/>
    <w:rPr>
      <w:rFonts w:ascii="ＭＳ 明朝" w:hAnsi="Times New Roman"/>
      <w:b/>
      <w:bC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is-server\&#32887;&#21729;&#35506;\&#26465;&#20363;&#12539;&#35215;&#21063;&#12539;&#35201;&#32177;\&#26032;&#12375;&#12356;&#12501;&#12457;&#12523;&#12480;\04-2&#35696;&#26696;&#20316;&#25104;&#20363;&#65288;&#26465;&#20363;&#25913;&#27491;&#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04-2議案作成例（条例改正）</Template>
  <TotalTime>0</TotalTime>
  <Pages>3</Pages>
  <Words>217</Words>
  <Characters>1240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日進市</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日進市役所</dc:creator>
  <cp:keywords/>
  <cp:lastModifiedBy>Administrator</cp:lastModifiedBy>
  <cp:revision>2</cp:revision>
  <cp:lastPrinted>2023-01-15T04:13:00Z</cp:lastPrinted>
  <dcterms:created xsi:type="dcterms:W3CDTF">2024-08-14T06:46:00Z</dcterms:created>
  <dcterms:modified xsi:type="dcterms:W3CDTF">2024-08-14T06:46:00Z</dcterms:modified>
</cp:coreProperties>
</file>