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3" w:type="dxa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9"/>
        <w:gridCol w:w="906"/>
        <w:gridCol w:w="907"/>
        <w:gridCol w:w="906"/>
        <w:gridCol w:w="907"/>
        <w:gridCol w:w="907"/>
        <w:gridCol w:w="906"/>
        <w:gridCol w:w="907"/>
        <w:gridCol w:w="906"/>
        <w:gridCol w:w="907"/>
        <w:gridCol w:w="907"/>
        <w:gridCol w:w="938"/>
      </w:tblGrid>
      <w:tr w:rsidR="008049EE" w:rsidTr="00B25074">
        <w:trPr>
          <w:trHeight w:hRule="exact" w:val="4727"/>
        </w:trPr>
        <w:tc>
          <w:tcPr>
            <w:tcW w:w="10303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049EE" w:rsidRDefault="008049EE" w:rsidP="00A54A46">
            <w:pPr>
              <w:pStyle w:val="a3"/>
              <w:spacing w:before="160" w:line="240" w:lineRule="auto"/>
              <w:rPr>
                <w:spacing w:val="0"/>
                <w:lang w:eastAsia="zh-TW"/>
              </w:rPr>
            </w:pPr>
          </w:p>
          <w:p w:rsidR="008049EE" w:rsidRDefault="008049EE" w:rsidP="00A54A46">
            <w:pPr>
              <w:pStyle w:val="a3"/>
              <w:spacing w:line="240" w:lineRule="auto"/>
              <w:rPr>
                <w:spacing w:val="0"/>
                <w:lang w:eastAsia="zh-TW"/>
              </w:rPr>
            </w:pPr>
            <w:r>
              <w:rPr>
                <w:rFonts w:cs="Century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lang w:eastAsia="zh-TW"/>
              </w:rPr>
              <w:t xml:space="preserve">                           </w:t>
            </w:r>
            <w:r>
              <w:rPr>
                <w:rFonts w:ascii="ＭＳ 明朝" w:hAnsi="ＭＳ 明朝" w:hint="eastAsia"/>
                <w:spacing w:val="8"/>
                <w:w w:val="200"/>
                <w:lang w:eastAsia="zh-TW"/>
              </w:rPr>
              <w:t>見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</w:t>
            </w:r>
            <w:r>
              <w:rPr>
                <w:rFonts w:ascii="ＭＳ 明朝" w:hAnsi="ＭＳ 明朝" w:hint="eastAsia"/>
                <w:spacing w:val="8"/>
                <w:w w:val="200"/>
                <w:lang w:eastAsia="zh-TW"/>
              </w:rPr>
              <w:t>積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</w:t>
            </w:r>
            <w:r>
              <w:rPr>
                <w:rFonts w:ascii="ＭＳ 明朝" w:hAnsi="ＭＳ 明朝" w:hint="eastAsia"/>
                <w:spacing w:val="8"/>
                <w:w w:val="200"/>
                <w:lang w:eastAsia="zh-TW"/>
              </w:rPr>
              <w:t>書</w:t>
            </w:r>
          </w:p>
          <w:p w:rsidR="008049EE" w:rsidRDefault="008049EE" w:rsidP="00A54A46">
            <w:pPr>
              <w:pStyle w:val="a3"/>
              <w:spacing w:line="240" w:lineRule="auto"/>
              <w:rPr>
                <w:spacing w:val="0"/>
                <w:lang w:eastAsia="zh-TW"/>
              </w:rPr>
            </w:pPr>
          </w:p>
          <w:p w:rsidR="008049EE" w:rsidRDefault="008049EE" w:rsidP="00A54A46">
            <w:pPr>
              <w:pStyle w:val="a3"/>
              <w:spacing w:line="240" w:lineRule="auto"/>
              <w:rPr>
                <w:spacing w:val="0"/>
                <w:lang w:eastAsia="zh-TW"/>
              </w:rPr>
            </w:pPr>
          </w:p>
          <w:p w:rsidR="008049EE" w:rsidRDefault="008049EE" w:rsidP="00A54A46">
            <w:pPr>
              <w:pStyle w:val="a3"/>
              <w:spacing w:line="240" w:lineRule="auto"/>
              <w:rPr>
                <w:spacing w:val="0"/>
                <w:lang w:eastAsia="zh-TW"/>
              </w:rPr>
            </w:pPr>
            <w:r>
              <w:rPr>
                <w:rFonts w:cs="Century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5B33EC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　　　　　　令　和</w:t>
            </w:r>
            <w:r>
              <w:rPr>
                <w:rFonts w:ascii="ＭＳ 明朝" w:hAnsi="ＭＳ 明朝" w:hint="eastAsia"/>
                <w:lang w:eastAsia="zh-TW"/>
              </w:rPr>
              <w:t xml:space="preserve">　　年　　月　　日</w:t>
            </w:r>
          </w:p>
          <w:p w:rsidR="008049EE" w:rsidRDefault="008049EE" w:rsidP="00A54A46">
            <w:pPr>
              <w:pStyle w:val="a3"/>
              <w:spacing w:line="240" w:lineRule="auto"/>
              <w:rPr>
                <w:spacing w:val="0"/>
                <w:lang w:eastAsia="zh-TW"/>
              </w:rPr>
            </w:pPr>
          </w:p>
          <w:p w:rsidR="008049EE" w:rsidRDefault="008049EE" w:rsidP="00A54A46">
            <w:pPr>
              <w:pStyle w:val="a3"/>
              <w:spacing w:line="240" w:lineRule="auto"/>
              <w:rPr>
                <w:spacing w:val="0"/>
                <w:lang w:eastAsia="zh-TW"/>
              </w:rPr>
            </w:pPr>
            <w:r>
              <w:rPr>
                <w:rFonts w:cs="Century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日</w:t>
            </w:r>
            <w:r>
              <w:rPr>
                <w:rFonts w:ascii="ＭＳ 明朝" w:hAnsi="ＭＳ 明朝" w:hint="eastAsia"/>
                <w:spacing w:val="2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>進</w:t>
            </w:r>
            <w:r>
              <w:rPr>
                <w:rFonts w:ascii="ＭＳ 明朝" w:hAnsi="ＭＳ 明朝" w:hint="eastAsia"/>
                <w:spacing w:val="2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>市</w:t>
            </w:r>
            <w:r>
              <w:rPr>
                <w:rFonts w:ascii="ＭＳ 明朝" w:hAnsi="ＭＳ 明朝" w:hint="eastAsia"/>
                <w:spacing w:val="2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>長</w:t>
            </w:r>
            <w:r>
              <w:rPr>
                <w:rFonts w:ascii="ＭＳ 明朝" w:hAnsi="ＭＳ 明朝" w:hint="eastAsia"/>
                <w:spacing w:val="2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CA4C9B">
              <w:rPr>
                <w:rFonts w:ascii="ＭＳ 明朝" w:hAnsi="ＭＳ 明朝" w:hint="eastAsia"/>
              </w:rPr>
              <w:t>宛て</w:t>
            </w:r>
          </w:p>
          <w:p w:rsidR="008049EE" w:rsidRDefault="008049EE" w:rsidP="00A54A46">
            <w:pPr>
              <w:pStyle w:val="a3"/>
              <w:spacing w:line="240" w:lineRule="auto"/>
              <w:rPr>
                <w:spacing w:val="0"/>
                <w:lang w:eastAsia="zh-TW"/>
              </w:rPr>
            </w:pPr>
          </w:p>
          <w:p w:rsidR="008049EE" w:rsidRDefault="008049EE" w:rsidP="00A54A46">
            <w:pPr>
              <w:pStyle w:val="a3"/>
              <w:spacing w:line="240" w:lineRule="auto"/>
              <w:rPr>
                <w:spacing w:val="0"/>
                <w:lang w:eastAsia="zh-TW"/>
              </w:rPr>
            </w:pPr>
            <w:r>
              <w:rPr>
                <w:rFonts w:cs="Century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pacing w:val="2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住　所</w:t>
            </w:r>
          </w:p>
          <w:p w:rsidR="008049EE" w:rsidRDefault="008049EE" w:rsidP="00A54A46">
            <w:pPr>
              <w:pStyle w:val="a3"/>
              <w:spacing w:line="240" w:lineRule="auto"/>
              <w:rPr>
                <w:spacing w:val="0"/>
                <w:lang w:eastAsia="zh-TW"/>
              </w:rPr>
            </w:pPr>
            <w:r>
              <w:rPr>
                <w:rFonts w:cs="Century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lang w:eastAsia="zh-TW"/>
              </w:rPr>
              <w:t xml:space="preserve">    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</w:t>
            </w:r>
            <w:r>
              <w:rPr>
                <w:rFonts w:ascii="ＭＳ 明朝" w:hAnsi="ＭＳ 明朝" w:hint="eastAsia"/>
                <w:spacing w:val="2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  <w:lang w:eastAsia="zh-TW"/>
              </w:rPr>
              <w:t>見　　積　　者</w:t>
            </w:r>
          </w:p>
          <w:p w:rsidR="008049EE" w:rsidRDefault="008049EE" w:rsidP="00A54A4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lang w:eastAsia="zh-TW"/>
              </w:rPr>
              <w:t xml:space="preserve">      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（名称及び代表者）</w:t>
            </w:r>
          </w:p>
          <w:p w:rsidR="008049EE" w:rsidRDefault="008049EE" w:rsidP="00A54A4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氏　名</w:t>
            </w:r>
            <w:r>
              <w:rPr>
                <w:rFonts w:ascii="ＭＳ 明朝" w:hAnsi="ＭＳ 明朝" w:hint="eastAsia"/>
                <w:spacing w:val="2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</w:p>
          <w:p w:rsidR="008049EE" w:rsidRDefault="008049EE" w:rsidP="00A54A46">
            <w:pPr>
              <w:pStyle w:val="a3"/>
              <w:spacing w:line="240" w:lineRule="auto"/>
              <w:rPr>
                <w:spacing w:val="0"/>
              </w:rPr>
            </w:pPr>
          </w:p>
          <w:p w:rsidR="008049EE" w:rsidRDefault="008049EE" w:rsidP="00A54A46">
            <w:pPr>
              <w:pStyle w:val="a3"/>
              <w:spacing w:line="240" w:lineRule="auto"/>
              <w:rPr>
                <w:spacing w:val="0"/>
              </w:rPr>
            </w:pPr>
          </w:p>
          <w:p w:rsidR="008049EE" w:rsidRDefault="008049EE" w:rsidP="00A54A4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CA4C9B">
              <w:rPr>
                <w:rFonts w:ascii="ＭＳ 明朝" w:hAnsi="ＭＳ 明朝" w:hint="eastAsia"/>
              </w:rPr>
              <w:t>派遣協</w:t>
            </w:r>
            <w:bookmarkStart w:id="0" w:name="_GoBack"/>
            <w:bookmarkEnd w:id="0"/>
            <w:r w:rsidR="00CA4C9B">
              <w:rPr>
                <w:rFonts w:ascii="ＭＳ 明朝" w:hAnsi="ＭＳ 明朝" w:hint="eastAsia"/>
              </w:rPr>
              <w:t>定に係る</w:t>
            </w:r>
            <w:r>
              <w:rPr>
                <w:rFonts w:ascii="ＭＳ 明朝" w:hAnsi="ＭＳ 明朝" w:hint="eastAsia"/>
              </w:rPr>
              <w:t>見積</w:t>
            </w:r>
            <w:r w:rsidR="00CA4C9B">
              <w:rPr>
                <w:rFonts w:ascii="ＭＳ 明朝" w:hAnsi="ＭＳ 明朝" w:hint="eastAsia"/>
              </w:rPr>
              <w:t>は下記のとおりです</w:t>
            </w:r>
            <w:r>
              <w:rPr>
                <w:rFonts w:ascii="ＭＳ 明朝" w:hAnsi="ＭＳ 明朝" w:hint="eastAsia"/>
              </w:rPr>
              <w:t>。</w:t>
            </w:r>
          </w:p>
          <w:p w:rsidR="008049EE" w:rsidRDefault="008049EE" w:rsidP="00A54A46">
            <w:pPr>
              <w:pStyle w:val="a3"/>
              <w:spacing w:line="240" w:lineRule="auto"/>
              <w:rPr>
                <w:spacing w:val="0"/>
              </w:rPr>
            </w:pPr>
          </w:p>
          <w:p w:rsidR="008049EE" w:rsidRDefault="008049EE" w:rsidP="00A54A4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記</w:t>
            </w:r>
          </w:p>
        </w:tc>
      </w:tr>
      <w:tr w:rsidR="00016097" w:rsidTr="005D1203">
        <w:trPr>
          <w:cantSplit/>
          <w:trHeight w:hRule="exact" w:val="529"/>
        </w:trPr>
        <w:tc>
          <w:tcPr>
            <w:tcW w:w="29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8049EE" w:rsidRDefault="008049EE" w:rsidP="005D1203">
            <w:pPr>
              <w:pStyle w:val="a3"/>
              <w:spacing w:before="160"/>
              <w:jc w:val="center"/>
              <w:rPr>
                <w:spacing w:val="0"/>
              </w:rPr>
            </w:pPr>
          </w:p>
        </w:tc>
        <w:tc>
          <w:tcPr>
            <w:tcW w:w="90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049EE" w:rsidRDefault="008049EE" w:rsidP="00A54A46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拾　億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8049EE" w:rsidRDefault="008049EE" w:rsidP="00A54A46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906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8049EE" w:rsidRDefault="008049EE" w:rsidP="00A54A46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　万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8049EE" w:rsidRDefault="008049EE" w:rsidP="00A54A46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　万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8049EE" w:rsidRDefault="008049EE" w:rsidP="00A54A46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拾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906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8049EE" w:rsidRDefault="008049EE" w:rsidP="00A54A46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8049EE" w:rsidRDefault="008049EE" w:rsidP="00A54A46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906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8049EE" w:rsidRDefault="008049EE" w:rsidP="00A54A46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8049EE" w:rsidRDefault="008049EE" w:rsidP="00A54A46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8049EE" w:rsidRDefault="008049EE" w:rsidP="00A54A46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A54A46" w:rsidRDefault="00A54A46" w:rsidP="00A54A46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（税抜）</w:t>
            </w:r>
          </w:p>
          <w:p w:rsidR="00A54A46" w:rsidRDefault="00A54A46" w:rsidP="00A54A46">
            <w:pPr>
              <w:pStyle w:val="a3"/>
              <w:spacing w:before="160"/>
              <w:jc w:val="center"/>
              <w:rPr>
                <w:spacing w:val="0"/>
              </w:rPr>
            </w:pPr>
          </w:p>
        </w:tc>
      </w:tr>
      <w:tr w:rsidR="00016097" w:rsidTr="00B25074">
        <w:trPr>
          <w:cantSplit/>
          <w:trHeight w:hRule="exact" w:val="813"/>
        </w:trPr>
        <w:tc>
          <w:tcPr>
            <w:tcW w:w="29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049EE" w:rsidRDefault="008049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49EE" w:rsidRPr="00A54A46" w:rsidRDefault="008049EE" w:rsidP="00A54A46">
            <w:pPr>
              <w:pStyle w:val="a3"/>
              <w:spacing w:before="160"/>
              <w:jc w:val="center"/>
              <w:rPr>
                <w:rFonts w:ascii="HGｺﾞｼｯｸM" w:eastAsia="HGｺﾞｼｯｸM" w:hAnsi="Broadway"/>
                <w:spacing w:val="0"/>
                <w:sz w:val="3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049EE" w:rsidRPr="00A54A46" w:rsidRDefault="008049EE" w:rsidP="00A54A46">
            <w:pPr>
              <w:pStyle w:val="a3"/>
              <w:spacing w:before="160"/>
              <w:jc w:val="center"/>
              <w:rPr>
                <w:rFonts w:ascii="HGｺﾞｼｯｸM" w:eastAsia="HGｺﾞｼｯｸM" w:hAnsi="Broadway"/>
                <w:spacing w:val="0"/>
                <w:sz w:val="3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049EE" w:rsidRPr="00A54A46" w:rsidRDefault="008049EE" w:rsidP="00A54A46">
            <w:pPr>
              <w:pStyle w:val="a3"/>
              <w:spacing w:before="160"/>
              <w:jc w:val="center"/>
              <w:rPr>
                <w:rFonts w:ascii="HGｺﾞｼｯｸM" w:eastAsia="HGｺﾞｼｯｸM" w:hAnsi="Broadway"/>
                <w:spacing w:val="0"/>
                <w:sz w:val="3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049EE" w:rsidRPr="00A54A46" w:rsidRDefault="008049EE" w:rsidP="00A54A46">
            <w:pPr>
              <w:pStyle w:val="a3"/>
              <w:spacing w:before="160"/>
              <w:jc w:val="center"/>
              <w:rPr>
                <w:rFonts w:ascii="HGｺﾞｼｯｸM" w:eastAsia="HGｺﾞｼｯｸM" w:hAnsi="Broadway"/>
                <w:spacing w:val="0"/>
                <w:sz w:val="3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049EE" w:rsidRPr="00A54A46" w:rsidRDefault="008049EE" w:rsidP="00A54A46">
            <w:pPr>
              <w:pStyle w:val="a3"/>
              <w:spacing w:before="160"/>
              <w:jc w:val="center"/>
              <w:rPr>
                <w:rFonts w:ascii="HGｺﾞｼｯｸM" w:eastAsia="HGｺﾞｼｯｸM" w:hAnsi="Broadway"/>
                <w:spacing w:val="0"/>
                <w:sz w:val="3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049EE" w:rsidRPr="00A54A46" w:rsidRDefault="008049EE" w:rsidP="00A54A46">
            <w:pPr>
              <w:pStyle w:val="a3"/>
              <w:spacing w:before="160"/>
              <w:jc w:val="center"/>
              <w:rPr>
                <w:rFonts w:ascii="HGｺﾞｼｯｸM" w:eastAsia="HGｺﾞｼｯｸM" w:hAnsi="Broadway"/>
                <w:spacing w:val="0"/>
                <w:sz w:val="3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049EE" w:rsidRPr="00A54A46" w:rsidRDefault="008049EE" w:rsidP="00A54A46">
            <w:pPr>
              <w:pStyle w:val="a3"/>
              <w:spacing w:before="160"/>
              <w:jc w:val="center"/>
              <w:rPr>
                <w:rFonts w:ascii="HGｺﾞｼｯｸM" w:eastAsia="HGｺﾞｼｯｸM" w:hAnsi="Broadway"/>
                <w:spacing w:val="0"/>
                <w:sz w:val="3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049EE" w:rsidRPr="00A54A46" w:rsidRDefault="008049EE" w:rsidP="00A54A46">
            <w:pPr>
              <w:pStyle w:val="a3"/>
              <w:spacing w:before="160"/>
              <w:jc w:val="center"/>
              <w:rPr>
                <w:rFonts w:ascii="HGｺﾞｼｯｸM" w:eastAsia="HGｺﾞｼｯｸM" w:hAnsi="Broadway"/>
                <w:spacing w:val="0"/>
                <w:sz w:val="3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049EE" w:rsidRPr="00A54A46" w:rsidRDefault="008049EE" w:rsidP="00A54A46">
            <w:pPr>
              <w:pStyle w:val="a3"/>
              <w:spacing w:before="160"/>
              <w:jc w:val="center"/>
              <w:rPr>
                <w:rFonts w:ascii="HGｺﾞｼｯｸM" w:eastAsia="HGｺﾞｼｯｸM" w:hAnsi="Broadway"/>
                <w:spacing w:val="0"/>
                <w:sz w:val="3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049EE" w:rsidRPr="00A54A46" w:rsidRDefault="008049EE" w:rsidP="00A54A46">
            <w:pPr>
              <w:pStyle w:val="a3"/>
              <w:spacing w:before="160"/>
              <w:jc w:val="center"/>
              <w:rPr>
                <w:rFonts w:ascii="HGｺﾞｼｯｸM" w:eastAsia="HGｺﾞｼｯｸM" w:hAnsi="Broadway"/>
                <w:spacing w:val="0"/>
                <w:sz w:val="36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049EE" w:rsidRDefault="008049EE">
            <w:pPr>
              <w:pStyle w:val="a3"/>
              <w:spacing w:before="160"/>
              <w:rPr>
                <w:spacing w:val="0"/>
              </w:rPr>
            </w:pPr>
          </w:p>
        </w:tc>
      </w:tr>
      <w:tr w:rsidR="008049EE" w:rsidTr="00B25074">
        <w:trPr>
          <w:cantSplit/>
          <w:trHeight w:hRule="exact" w:val="3529"/>
        </w:trPr>
        <w:tc>
          <w:tcPr>
            <w:tcW w:w="10303" w:type="dxa"/>
            <w:gridSpan w:val="1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16097" w:rsidRDefault="00016097" w:rsidP="00A54A46">
            <w:pPr>
              <w:pStyle w:val="a3"/>
              <w:spacing w:line="240" w:lineRule="auto"/>
              <w:ind w:firstLineChars="256" w:firstLine="538"/>
              <w:rPr>
                <w:rFonts w:eastAsia="PMingLiU"/>
                <w:spacing w:val="0"/>
                <w:lang w:eastAsia="zh-TW"/>
              </w:rPr>
            </w:pPr>
          </w:p>
          <w:tbl>
            <w:tblPr>
              <w:tblStyle w:val="a8"/>
              <w:tblW w:w="0" w:type="auto"/>
              <w:tblInd w:w="270" w:type="dxa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1701"/>
              <w:gridCol w:w="426"/>
              <w:gridCol w:w="425"/>
              <w:gridCol w:w="1276"/>
              <w:gridCol w:w="709"/>
              <w:gridCol w:w="566"/>
              <w:gridCol w:w="1843"/>
              <w:gridCol w:w="425"/>
            </w:tblGrid>
            <w:tr w:rsidR="00B25074" w:rsidTr="00D00EA9">
              <w:trPr>
                <w:trHeight w:val="443"/>
              </w:trPr>
              <w:tc>
                <w:tcPr>
                  <w:tcW w:w="2409" w:type="dxa"/>
                  <w:vAlign w:val="center"/>
                </w:tcPr>
                <w:p w:rsidR="00B25074" w:rsidRDefault="00B25074" w:rsidP="00016097">
                  <w:pPr>
                    <w:jc w:val="center"/>
                  </w:pPr>
                  <w:r>
                    <w:rPr>
                      <w:rFonts w:hint="eastAsia"/>
                    </w:rPr>
                    <w:t>名　称</w:t>
                  </w:r>
                </w:p>
              </w:tc>
              <w:tc>
                <w:tcPr>
                  <w:tcW w:w="2127" w:type="dxa"/>
                  <w:gridSpan w:val="2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D00EA9">
                  <w:pPr>
                    <w:jc w:val="center"/>
                  </w:pPr>
                  <w:r>
                    <w:rPr>
                      <w:rFonts w:hint="eastAsia"/>
                    </w:rPr>
                    <w:t>単価</w:t>
                  </w:r>
                  <w:r>
                    <w:rPr>
                      <w:rFonts w:hint="eastAsia"/>
                    </w:rPr>
                    <w:t xml:space="preserve"> [</w:t>
                  </w:r>
                  <w:r>
                    <w:rPr>
                      <w:rFonts w:hint="eastAsia"/>
                    </w:rPr>
                    <w:t>税抜</w:t>
                  </w:r>
                  <w:r>
                    <w:rPr>
                      <w:rFonts w:hint="eastAsia"/>
                    </w:rPr>
                    <w:t>]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</w:pPr>
                  <w:r>
                    <w:rPr>
                      <w:rFonts w:hint="eastAsia"/>
                    </w:rPr>
                    <w:t>×</w:t>
                  </w:r>
                </w:p>
              </w:tc>
              <w:tc>
                <w:tcPr>
                  <w:tcW w:w="1985" w:type="dxa"/>
                  <w:gridSpan w:val="2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016097"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566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</w:pPr>
                  <w:r>
                    <w:rPr>
                      <w:rFonts w:hint="eastAsia"/>
                    </w:rPr>
                    <w:t>＝</w:t>
                  </w:r>
                </w:p>
              </w:tc>
              <w:tc>
                <w:tcPr>
                  <w:tcW w:w="2268" w:type="dxa"/>
                  <w:gridSpan w:val="2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B25074" w:rsidRDefault="00B25074" w:rsidP="00016097">
                  <w:pPr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  <w:r>
                    <w:rPr>
                      <w:rFonts w:hint="eastAsia"/>
                    </w:rPr>
                    <w:t xml:space="preserve"> [</w:t>
                  </w:r>
                  <w:r>
                    <w:rPr>
                      <w:rFonts w:hint="eastAsia"/>
                    </w:rPr>
                    <w:t>税抜</w:t>
                  </w:r>
                  <w:r>
                    <w:rPr>
                      <w:rFonts w:hint="eastAsia"/>
                    </w:rPr>
                    <w:t>]</w:t>
                  </w:r>
                </w:p>
              </w:tc>
            </w:tr>
            <w:tr w:rsidR="00D00EA9" w:rsidTr="00D00EA9">
              <w:trPr>
                <w:trHeight w:val="473"/>
              </w:trPr>
              <w:tc>
                <w:tcPr>
                  <w:tcW w:w="2409" w:type="dxa"/>
                  <w:vAlign w:val="center"/>
                </w:tcPr>
                <w:p w:rsidR="00D00EA9" w:rsidRPr="00B21A5F" w:rsidRDefault="00D00EA9" w:rsidP="00D00EA9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保育士（常勤）</w:t>
                  </w:r>
                </w:p>
              </w:tc>
              <w:tc>
                <w:tcPr>
                  <w:tcW w:w="1701" w:type="dxa"/>
                  <w:tcBorders>
                    <w:right w:val="dotted" w:sz="4" w:space="0" w:color="auto"/>
                  </w:tcBorders>
                  <w:vAlign w:val="center"/>
                </w:tcPr>
                <w:p w:rsidR="00D00EA9" w:rsidRPr="00F8525E" w:rsidRDefault="00D00EA9" w:rsidP="00D00EA9">
                  <w:pPr>
                    <w:ind w:rightChars="31" w:right="65"/>
                    <w:jc w:val="right"/>
                    <w:rPr>
                      <w:spacing w:val="-5"/>
                    </w:rPr>
                  </w:pPr>
                </w:p>
              </w:tc>
              <w:tc>
                <w:tcPr>
                  <w:tcW w:w="42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00EA9" w:rsidRDefault="00D00EA9" w:rsidP="00D00EA9">
                  <w:pPr>
                    <w:jc w:val="center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円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00EA9" w:rsidRDefault="00D00EA9" w:rsidP="00D00EA9">
                  <w:pPr>
                    <w:jc w:val="center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×</w:t>
                  </w: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00EA9" w:rsidRPr="00F8525E" w:rsidRDefault="00D00EA9" w:rsidP="00D00EA9">
                  <w:pPr>
                    <w:ind w:rightChars="38" w:right="80"/>
                    <w:jc w:val="right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7.75</w:t>
                  </w:r>
                </w:p>
              </w:tc>
              <w:tc>
                <w:tcPr>
                  <w:tcW w:w="709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00EA9" w:rsidRPr="00F8525E" w:rsidRDefault="00D00EA9" w:rsidP="00D00EA9">
                  <w:r>
                    <w:rPr>
                      <w:rFonts w:hint="eastAsia"/>
                    </w:rPr>
                    <w:t>時間</w:t>
                  </w:r>
                </w:p>
              </w:tc>
              <w:tc>
                <w:tcPr>
                  <w:tcW w:w="56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00EA9" w:rsidRDefault="00D00EA9" w:rsidP="00D00EA9">
                  <w:pPr>
                    <w:jc w:val="center"/>
                  </w:pPr>
                  <w:r w:rsidRPr="003B42D2">
                    <w:rPr>
                      <w:rFonts w:hint="eastAsia"/>
                    </w:rPr>
                    <w:t>＝</w:t>
                  </w:r>
                </w:p>
              </w:tc>
              <w:tc>
                <w:tcPr>
                  <w:tcW w:w="1843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00EA9" w:rsidRPr="00F8525E" w:rsidRDefault="00D00EA9" w:rsidP="00D00EA9">
                  <w:pPr>
                    <w:ind w:rightChars="55" w:right="115"/>
                    <w:jc w:val="right"/>
                    <w:rPr>
                      <w:spacing w:val="-5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  <w:vAlign w:val="center"/>
                </w:tcPr>
                <w:p w:rsidR="00D00EA9" w:rsidRDefault="00D00EA9" w:rsidP="00D00EA9">
                  <w:pPr>
                    <w:jc w:val="center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円</w:t>
                  </w:r>
                </w:p>
              </w:tc>
            </w:tr>
            <w:tr w:rsidR="00B25074" w:rsidTr="00D00EA9">
              <w:trPr>
                <w:trHeight w:val="473"/>
              </w:trPr>
              <w:tc>
                <w:tcPr>
                  <w:tcW w:w="2409" w:type="dxa"/>
                  <w:vAlign w:val="center"/>
                </w:tcPr>
                <w:p w:rsidR="00B25074" w:rsidRDefault="00B25074" w:rsidP="00B25074">
                  <w:pPr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 xml:space="preserve">　</w:t>
                  </w:r>
                  <w:r>
                    <w:rPr>
                      <w:rFonts w:hint="eastAsia"/>
                      <w:spacing w:val="-5"/>
                    </w:rPr>
                    <w:t>2.</w:t>
                  </w:r>
                  <w:r w:rsidR="00D00EA9">
                    <w:rPr>
                      <w:rFonts w:hint="eastAsia"/>
                      <w:spacing w:val="-5"/>
                    </w:rPr>
                    <w:t>保育士（早朝）</w:t>
                  </w:r>
                </w:p>
              </w:tc>
              <w:tc>
                <w:tcPr>
                  <w:tcW w:w="1701" w:type="dxa"/>
                  <w:tcBorders>
                    <w:right w:val="dotted" w:sz="4" w:space="0" w:color="auto"/>
                  </w:tcBorders>
                  <w:vAlign w:val="center"/>
                </w:tcPr>
                <w:p w:rsidR="00B25074" w:rsidRPr="00F8525E" w:rsidRDefault="00B25074" w:rsidP="00B25074">
                  <w:pPr>
                    <w:ind w:rightChars="31" w:right="65"/>
                    <w:jc w:val="right"/>
                  </w:pPr>
                </w:p>
              </w:tc>
              <w:tc>
                <w:tcPr>
                  <w:tcW w:w="42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円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×</w:t>
                  </w: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25074" w:rsidRPr="00F8525E" w:rsidRDefault="0047355D" w:rsidP="00B25074">
                  <w:pPr>
                    <w:ind w:rightChars="38" w:right="80"/>
                    <w:jc w:val="right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00EA9" w:rsidRPr="00F8525E" w:rsidRDefault="00D00EA9" w:rsidP="00B25074">
                  <w:r>
                    <w:rPr>
                      <w:rFonts w:hint="eastAsia"/>
                    </w:rPr>
                    <w:t>時間</w:t>
                  </w:r>
                </w:p>
              </w:tc>
              <w:tc>
                <w:tcPr>
                  <w:tcW w:w="56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</w:pPr>
                  <w:r w:rsidRPr="003B42D2">
                    <w:rPr>
                      <w:rFonts w:hint="eastAsia"/>
                    </w:rPr>
                    <w:t>＝</w:t>
                  </w:r>
                </w:p>
              </w:tc>
              <w:tc>
                <w:tcPr>
                  <w:tcW w:w="1843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25074" w:rsidRPr="00F8525E" w:rsidRDefault="00B25074" w:rsidP="00B25074">
                  <w:pPr>
                    <w:ind w:rightChars="55" w:right="115"/>
                    <w:jc w:val="right"/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円</w:t>
                  </w:r>
                </w:p>
              </w:tc>
            </w:tr>
            <w:tr w:rsidR="00B25074" w:rsidTr="00D00EA9">
              <w:trPr>
                <w:trHeight w:val="473"/>
              </w:trPr>
              <w:tc>
                <w:tcPr>
                  <w:tcW w:w="2409" w:type="dxa"/>
                  <w:vAlign w:val="center"/>
                </w:tcPr>
                <w:p w:rsidR="00B25074" w:rsidRDefault="00B25074" w:rsidP="00B25074">
                  <w:pPr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 xml:space="preserve">　</w:t>
                  </w:r>
                  <w:r>
                    <w:rPr>
                      <w:rFonts w:hint="eastAsia"/>
                      <w:spacing w:val="-5"/>
                    </w:rPr>
                    <w:t>3.</w:t>
                  </w:r>
                  <w:r w:rsidR="00D00EA9">
                    <w:rPr>
                      <w:rFonts w:hint="eastAsia"/>
                      <w:spacing w:val="-5"/>
                    </w:rPr>
                    <w:t>保育士（延長）</w:t>
                  </w:r>
                </w:p>
              </w:tc>
              <w:tc>
                <w:tcPr>
                  <w:tcW w:w="1701" w:type="dxa"/>
                  <w:tcBorders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ind w:rightChars="31" w:right="65"/>
                    <w:jc w:val="right"/>
                    <w:rPr>
                      <w:spacing w:val="-5"/>
                    </w:rPr>
                  </w:pPr>
                </w:p>
              </w:tc>
              <w:tc>
                <w:tcPr>
                  <w:tcW w:w="42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円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×</w:t>
                  </w: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47355D" w:rsidP="00B25074">
                  <w:pPr>
                    <w:ind w:rightChars="38" w:right="80"/>
                    <w:jc w:val="right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D00EA9" w:rsidP="00B25074">
                  <w:pPr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時間</w:t>
                  </w:r>
                </w:p>
              </w:tc>
              <w:tc>
                <w:tcPr>
                  <w:tcW w:w="56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</w:pPr>
                  <w:r w:rsidRPr="003B42D2">
                    <w:rPr>
                      <w:rFonts w:hint="eastAsia"/>
                    </w:rPr>
                    <w:t>＝</w:t>
                  </w:r>
                </w:p>
              </w:tc>
              <w:tc>
                <w:tcPr>
                  <w:tcW w:w="1843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ind w:rightChars="55" w:right="115"/>
                    <w:jc w:val="right"/>
                    <w:rPr>
                      <w:spacing w:val="-5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円</w:t>
                  </w:r>
                </w:p>
              </w:tc>
            </w:tr>
            <w:tr w:rsidR="00B25074" w:rsidTr="00D00EA9">
              <w:trPr>
                <w:trHeight w:val="473"/>
              </w:trPr>
              <w:tc>
                <w:tcPr>
                  <w:tcW w:w="2409" w:type="dxa"/>
                  <w:tcBorders>
                    <w:bottom w:val="single" w:sz="4" w:space="0" w:color="auto"/>
                  </w:tcBorders>
                  <w:vAlign w:val="center"/>
                </w:tcPr>
                <w:p w:rsidR="00B25074" w:rsidRDefault="00B25074" w:rsidP="00B25074">
                  <w:pPr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 xml:space="preserve">　</w:t>
                  </w:r>
                  <w:r>
                    <w:rPr>
                      <w:rFonts w:hint="eastAsia"/>
                      <w:spacing w:val="-5"/>
                    </w:rPr>
                    <w:t>4.</w:t>
                  </w:r>
                  <w:r w:rsidR="00D00EA9">
                    <w:rPr>
                      <w:rFonts w:hint="eastAsia"/>
                      <w:spacing w:val="-5"/>
                    </w:rPr>
                    <w:t>保育士（休暇対応）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ind w:rightChars="31" w:right="65"/>
                    <w:jc w:val="right"/>
                    <w:rPr>
                      <w:spacing w:val="-5"/>
                    </w:rPr>
                  </w:pPr>
                </w:p>
              </w:tc>
              <w:tc>
                <w:tcPr>
                  <w:tcW w:w="426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円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×</w:t>
                  </w: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47355D" w:rsidP="00B25074">
                  <w:pPr>
                    <w:ind w:rightChars="38" w:right="80"/>
                    <w:jc w:val="right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7.75</w:t>
                  </w:r>
                </w:p>
              </w:tc>
              <w:tc>
                <w:tcPr>
                  <w:tcW w:w="709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D00EA9" w:rsidP="00B25074">
                  <w:pPr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時間</w:t>
                  </w:r>
                </w:p>
              </w:tc>
              <w:tc>
                <w:tcPr>
                  <w:tcW w:w="566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</w:pPr>
                  <w:r w:rsidRPr="003B42D2">
                    <w:rPr>
                      <w:rFonts w:hint="eastAsia"/>
                    </w:rPr>
                    <w:t>＝</w:t>
                  </w:r>
                </w:p>
              </w:tc>
              <w:tc>
                <w:tcPr>
                  <w:tcW w:w="1843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ind w:rightChars="55" w:right="115"/>
                    <w:jc w:val="right"/>
                    <w:rPr>
                      <w:spacing w:val="-5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円</w:t>
                  </w:r>
                </w:p>
              </w:tc>
            </w:tr>
            <w:tr w:rsidR="00B25074" w:rsidTr="00D00EA9">
              <w:trPr>
                <w:trHeight w:val="473"/>
              </w:trPr>
              <w:tc>
                <w:tcPr>
                  <w:tcW w:w="2409" w:type="dxa"/>
                  <w:tcBorders>
                    <w:bottom w:val="double" w:sz="4" w:space="0" w:color="auto"/>
                  </w:tcBorders>
                  <w:vAlign w:val="center"/>
                </w:tcPr>
                <w:p w:rsidR="00B25074" w:rsidRDefault="00B25074" w:rsidP="00B25074">
                  <w:pPr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 xml:space="preserve">　</w:t>
                  </w:r>
                  <w:r>
                    <w:rPr>
                      <w:rFonts w:hint="eastAsia"/>
                      <w:spacing w:val="-5"/>
                    </w:rPr>
                    <w:t>5.</w:t>
                  </w:r>
                  <w:r w:rsidR="00D00EA9">
                    <w:rPr>
                      <w:rFonts w:hint="eastAsia"/>
                      <w:spacing w:val="-5"/>
                    </w:rPr>
                    <w:t>保育補助（資格なし）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ind w:rightChars="31" w:right="65"/>
                    <w:jc w:val="right"/>
                    <w:rPr>
                      <w:spacing w:val="-5"/>
                    </w:rPr>
                  </w:pPr>
                </w:p>
              </w:tc>
              <w:tc>
                <w:tcPr>
                  <w:tcW w:w="426" w:type="dxa"/>
                  <w:tcBorders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円</w:t>
                  </w: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×</w:t>
                  </w: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47355D" w:rsidP="00B25074">
                  <w:pPr>
                    <w:ind w:rightChars="38" w:right="80"/>
                    <w:jc w:val="right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D00EA9" w:rsidP="00B25074">
                  <w:pPr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時間</w:t>
                  </w:r>
                </w:p>
              </w:tc>
              <w:tc>
                <w:tcPr>
                  <w:tcW w:w="566" w:type="dxa"/>
                  <w:tcBorders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</w:pPr>
                  <w:r w:rsidRPr="003B42D2">
                    <w:rPr>
                      <w:rFonts w:hint="eastAsia"/>
                    </w:rPr>
                    <w:t>＝</w:t>
                  </w:r>
                </w:p>
              </w:tc>
              <w:tc>
                <w:tcPr>
                  <w:tcW w:w="1843" w:type="dxa"/>
                  <w:tcBorders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ind w:rightChars="55" w:right="115"/>
                    <w:jc w:val="right"/>
                    <w:rPr>
                      <w:spacing w:val="-5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double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円</w:t>
                  </w:r>
                </w:p>
              </w:tc>
            </w:tr>
            <w:tr w:rsidR="00B25074" w:rsidTr="00D4423A">
              <w:trPr>
                <w:trHeight w:val="473"/>
              </w:trPr>
              <w:tc>
                <w:tcPr>
                  <w:tcW w:w="7512" w:type="dxa"/>
                  <w:gridSpan w:val="7"/>
                  <w:tcBorders>
                    <w:top w:val="double" w:sz="4" w:space="0" w:color="auto"/>
                    <w:right w:val="dotted" w:sz="4" w:space="0" w:color="auto"/>
                  </w:tcBorders>
                  <w:vAlign w:val="center"/>
                </w:tcPr>
                <w:p w:rsidR="00B25074" w:rsidRDefault="00B25074" w:rsidP="00D4423A">
                  <w:pPr>
                    <w:jc w:val="right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合計（見積金額</w:t>
                  </w:r>
                  <w:r>
                    <w:rPr>
                      <w:rFonts w:hint="eastAsia"/>
                      <w:spacing w:val="-5"/>
                    </w:rPr>
                    <w:t xml:space="preserve"> </w:t>
                  </w:r>
                  <w:r>
                    <w:rPr>
                      <w:rFonts w:hint="eastAsia"/>
                    </w:rPr>
                    <w:t>[</w:t>
                  </w:r>
                  <w:r>
                    <w:rPr>
                      <w:rFonts w:hint="eastAsia"/>
                    </w:rPr>
                    <w:t>税抜</w:t>
                  </w:r>
                  <w:r>
                    <w:rPr>
                      <w:rFonts w:hint="eastAsia"/>
                    </w:rPr>
                    <w:t>]</w:t>
                  </w:r>
                  <w:r>
                    <w:rPr>
                      <w:rFonts w:hint="eastAsia"/>
                    </w:rPr>
                    <w:t>）</w:t>
                  </w:r>
                  <w:r w:rsidR="005D1203" w:rsidRPr="005D1203">
                    <w:rPr>
                      <w:rFonts w:ascii="ＭＳ ゴシック" w:eastAsia="ＭＳ ゴシック" w:hAnsi="ＭＳ ゴシック" w:hint="eastAsia"/>
                      <w:b/>
                      <w:sz w:val="14"/>
                    </w:rPr>
                    <w:t>※上記見積額と同額</w: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25074" w:rsidRPr="00B25074" w:rsidRDefault="00B25074" w:rsidP="00B25074">
                  <w:pPr>
                    <w:ind w:rightChars="55" w:right="115"/>
                    <w:jc w:val="right"/>
                    <w:rPr>
                      <w:spacing w:val="-5"/>
                    </w:rPr>
                  </w:pP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tted" w:sz="4" w:space="0" w:color="auto"/>
                  </w:tcBorders>
                  <w:vAlign w:val="center"/>
                </w:tcPr>
                <w:p w:rsidR="00B25074" w:rsidRDefault="00B25074" w:rsidP="00B25074">
                  <w:pPr>
                    <w:jc w:val="center"/>
                    <w:rPr>
                      <w:spacing w:val="-5"/>
                    </w:rPr>
                  </w:pPr>
                  <w:r>
                    <w:rPr>
                      <w:rFonts w:hint="eastAsia"/>
                      <w:spacing w:val="-5"/>
                    </w:rPr>
                    <w:t>円</w:t>
                  </w:r>
                </w:p>
              </w:tc>
            </w:tr>
          </w:tbl>
          <w:p w:rsidR="00016097" w:rsidRDefault="005D1203" w:rsidP="005D1203">
            <w:pPr>
              <w:pStyle w:val="a3"/>
              <w:ind w:right="218"/>
              <w:jc w:val="right"/>
              <w:rPr>
                <w:rFonts w:cs="Century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16097" w:rsidRPr="005B33EC" w:rsidRDefault="00016097" w:rsidP="0047355D">
            <w:pPr>
              <w:pStyle w:val="a3"/>
              <w:rPr>
                <w:rFonts w:eastAsia="PMingLiU"/>
                <w:spacing w:val="0"/>
                <w:lang w:eastAsia="zh-TW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</w:t>
            </w:r>
          </w:p>
        </w:tc>
      </w:tr>
      <w:tr w:rsidR="008049EE" w:rsidTr="00B25074">
        <w:trPr>
          <w:cantSplit/>
          <w:trHeight w:hRule="exact" w:val="197"/>
        </w:trPr>
        <w:tc>
          <w:tcPr>
            <w:tcW w:w="10303" w:type="dxa"/>
            <w:gridSpan w:val="1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49EE" w:rsidRDefault="008049EE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8049EE" w:rsidTr="00B25074">
        <w:trPr>
          <w:cantSplit/>
          <w:trHeight w:hRule="exact" w:val="1289"/>
        </w:trPr>
        <w:tc>
          <w:tcPr>
            <w:tcW w:w="10303" w:type="dxa"/>
            <w:gridSpan w:val="1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49EE" w:rsidRDefault="008049EE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8049EE" w:rsidTr="00B25074">
        <w:trPr>
          <w:cantSplit/>
          <w:trHeight w:hRule="exact" w:val="197"/>
        </w:trPr>
        <w:tc>
          <w:tcPr>
            <w:tcW w:w="10303" w:type="dxa"/>
            <w:gridSpan w:val="1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49EE" w:rsidRDefault="008049EE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8049EE" w:rsidTr="00B25074">
        <w:trPr>
          <w:cantSplit/>
          <w:trHeight w:hRule="exact" w:val="1862"/>
        </w:trPr>
        <w:tc>
          <w:tcPr>
            <w:tcW w:w="10303" w:type="dxa"/>
            <w:gridSpan w:val="1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49EE" w:rsidRDefault="008049EE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:rsidR="008049EE" w:rsidRDefault="008049EE">
      <w:pPr>
        <w:pStyle w:val="a3"/>
        <w:spacing w:line="160" w:lineRule="exact"/>
        <w:rPr>
          <w:spacing w:val="0"/>
          <w:lang w:eastAsia="zh-TW"/>
        </w:rPr>
      </w:pPr>
    </w:p>
    <w:p w:rsidR="008049EE" w:rsidRDefault="008049EE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　　　</w:t>
      </w:r>
      <w:r>
        <w:rPr>
          <w:rFonts w:ascii="ＭＳ 明朝" w:hAnsi="ＭＳ 明朝" w:hint="eastAsia"/>
        </w:rPr>
        <w:t>（注）　１．用紙の大きさは日本</w:t>
      </w:r>
      <w:r w:rsidR="005D1203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規格Ａ４とする。</w:t>
      </w:r>
    </w:p>
    <w:p w:rsidR="008049EE" w:rsidRDefault="008049E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47355D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．訂正または抹消した箇所には押印する。</w:t>
      </w:r>
    </w:p>
    <w:p w:rsidR="008049EE" w:rsidRDefault="00DB33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47355D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．金額の数字は算用数字を用い最大の位</w:t>
      </w:r>
      <w:r w:rsidR="00767522">
        <w:rPr>
          <w:rFonts w:ascii="ＭＳ 明朝" w:hAnsi="ＭＳ 明朝" w:hint="eastAsia"/>
        </w:rPr>
        <w:t>の一つ上の位欄</w:t>
      </w:r>
      <w:r w:rsidR="008049EE">
        <w:rPr>
          <w:rFonts w:ascii="ＭＳ 明朝" w:hAnsi="ＭＳ 明朝" w:hint="eastAsia"/>
        </w:rPr>
        <w:t>に『金』を記入。</w:t>
      </w:r>
    </w:p>
    <w:p w:rsidR="00296197" w:rsidRDefault="0029619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47355D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．</w:t>
      </w:r>
      <w:r w:rsidRPr="00296197">
        <w:rPr>
          <w:rFonts w:ascii="ＭＳ 明朝" w:hAnsi="ＭＳ 明朝" w:hint="eastAsia"/>
        </w:rPr>
        <w:t>金額は、消費税及び地方消費税を除</w:t>
      </w:r>
      <w:r w:rsidR="00D914A6">
        <w:rPr>
          <w:rFonts w:ascii="ＭＳ 明朝" w:hAnsi="ＭＳ 明朝" w:hint="eastAsia"/>
        </w:rPr>
        <w:t>いた</w:t>
      </w:r>
      <w:r w:rsidRPr="00296197">
        <w:rPr>
          <w:rFonts w:ascii="ＭＳ 明朝" w:hAnsi="ＭＳ 明朝" w:hint="eastAsia"/>
        </w:rPr>
        <w:t>額と</w:t>
      </w:r>
      <w:r w:rsidR="00DB33D0">
        <w:rPr>
          <w:rFonts w:ascii="ＭＳ 明朝" w:hAnsi="ＭＳ 明朝" w:hint="eastAsia"/>
        </w:rPr>
        <w:t>する</w:t>
      </w:r>
      <w:r w:rsidRPr="00296197">
        <w:rPr>
          <w:rFonts w:ascii="ＭＳ 明朝" w:hAnsi="ＭＳ 明朝" w:hint="eastAsia"/>
        </w:rPr>
        <w:t>。</w:t>
      </w:r>
    </w:p>
    <w:sectPr w:rsidR="00296197" w:rsidSect="007B3787">
      <w:pgSz w:w="11906" w:h="16838"/>
      <w:pgMar w:top="1134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F6A" w:rsidRDefault="00E66F6A" w:rsidP="00930FA2">
      <w:r>
        <w:separator/>
      </w:r>
    </w:p>
  </w:endnote>
  <w:endnote w:type="continuationSeparator" w:id="0">
    <w:p w:rsidR="00E66F6A" w:rsidRDefault="00E66F6A" w:rsidP="0093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F6A" w:rsidRDefault="00E66F6A" w:rsidP="00930FA2">
      <w:r>
        <w:separator/>
      </w:r>
    </w:p>
  </w:footnote>
  <w:footnote w:type="continuationSeparator" w:id="0">
    <w:p w:rsidR="00E66F6A" w:rsidRDefault="00E66F6A" w:rsidP="00930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F6A"/>
    <w:rsid w:val="00016097"/>
    <w:rsid w:val="0003019A"/>
    <w:rsid w:val="00296197"/>
    <w:rsid w:val="00341B8E"/>
    <w:rsid w:val="003C5A17"/>
    <w:rsid w:val="0047355D"/>
    <w:rsid w:val="00513737"/>
    <w:rsid w:val="005B33EC"/>
    <w:rsid w:val="005D1203"/>
    <w:rsid w:val="006C62BD"/>
    <w:rsid w:val="00767522"/>
    <w:rsid w:val="007B3787"/>
    <w:rsid w:val="008049EE"/>
    <w:rsid w:val="008E226F"/>
    <w:rsid w:val="00930FA2"/>
    <w:rsid w:val="009503A3"/>
    <w:rsid w:val="009F0066"/>
    <w:rsid w:val="00A54353"/>
    <w:rsid w:val="00A54A46"/>
    <w:rsid w:val="00A762F4"/>
    <w:rsid w:val="00B25074"/>
    <w:rsid w:val="00C1045B"/>
    <w:rsid w:val="00C40F89"/>
    <w:rsid w:val="00CA4C9B"/>
    <w:rsid w:val="00D00EA9"/>
    <w:rsid w:val="00D4423A"/>
    <w:rsid w:val="00D914A6"/>
    <w:rsid w:val="00DB33D0"/>
    <w:rsid w:val="00DC7555"/>
    <w:rsid w:val="00E66F6A"/>
    <w:rsid w:val="00E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1A4240"/>
  <w15:chartTrackingRefBased/>
  <w15:docId w15:val="{9D762D63-C2E1-4C2F-8DD7-D5EB6F80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header"/>
    <w:basedOn w:val="a"/>
    <w:link w:val="a5"/>
    <w:rsid w:val="00930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30FA2"/>
    <w:rPr>
      <w:kern w:val="2"/>
      <w:sz w:val="21"/>
      <w:szCs w:val="24"/>
    </w:rPr>
  </w:style>
  <w:style w:type="paragraph" w:styleId="a6">
    <w:name w:val="footer"/>
    <w:basedOn w:val="a"/>
    <w:link w:val="a7"/>
    <w:rsid w:val="00930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30FA2"/>
    <w:rPr>
      <w:kern w:val="2"/>
      <w:sz w:val="21"/>
      <w:szCs w:val="24"/>
    </w:rPr>
  </w:style>
  <w:style w:type="table" w:styleId="a8">
    <w:name w:val="Table Grid"/>
    <w:basedOn w:val="a1"/>
    <w:rsid w:val="00016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\\floor-server03\f&#26085;&#36914;\0220-&#34892;&#25919;&#35506;\03-&#22865;&#32004;&#26908;&#26619;&#20418;\f01_&#22865;&#32004;&#26360;&#24335;\manual\02_&#20107;&#26989;&#35506;&#36215;&#26696;&#65295;&#27096;&#24335;\&#35211;&#31309;(&#22865;&#32004;)&#26360;&#27096;&#24335;\&#21336;&#20385;&#22865;&#32004;&#65295;&#35211;&#31309;&#26360;.dotx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