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19B0" w14:textId="0A0E8786" w:rsidR="00706D2F" w:rsidRPr="003E0AC8" w:rsidRDefault="00706D2F" w:rsidP="004E713D">
      <w:pPr>
        <w:rPr>
          <w:rFonts w:cs="‚l‚r –¾’©"/>
        </w:rPr>
      </w:pPr>
      <w:r w:rsidRPr="003E0AC8">
        <w:rPr>
          <w:rFonts w:hint="eastAsia"/>
        </w:rPr>
        <w:t>第</w:t>
      </w:r>
      <w:r w:rsidRPr="003E0AC8">
        <w:rPr>
          <w:rFonts w:cs="‚l‚r –¾’©"/>
        </w:rPr>
        <w:t>26</w:t>
      </w:r>
      <w:r w:rsidRPr="003E0AC8">
        <w:rPr>
          <w:rFonts w:hint="eastAsia"/>
        </w:rPr>
        <w:t>号様式</w:t>
      </w:r>
      <w:r w:rsidRPr="003E0AC8">
        <w:rPr>
          <w:rFonts w:cs="‚l‚r –¾’©"/>
        </w:rPr>
        <w:t>(</w:t>
      </w:r>
      <w:r w:rsidRPr="003E0AC8">
        <w:rPr>
          <w:rFonts w:hint="eastAsia"/>
        </w:rPr>
        <w:t>第</w:t>
      </w:r>
      <w:r w:rsidRPr="003E0AC8">
        <w:rPr>
          <w:rFonts w:cs="‚l‚r –¾’©"/>
        </w:rPr>
        <w:t>13</w:t>
      </w:r>
      <w:r w:rsidRPr="003E0AC8">
        <w:rPr>
          <w:rFonts w:hint="eastAsia"/>
        </w:rPr>
        <w:t>条関係</w:t>
      </w:r>
      <w:r w:rsidRPr="003E0AC8">
        <w:rPr>
          <w:rFonts w:cs="‚l‚r –¾’©"/>
        </w:rPr>
        <w:t>)</w:t>
      </w:r>
    </w:p>
    <w:p w14:paraId="4AE054B2" w14:textId="77777777" w:rsidR="00706D2F" w:rsidRPr="003E0AC8" w:rsidRDefault="00706D2F">
      <w:pPr>
        <w:jc w:val="center"/>
        <w:rPr>
          <w:rFonts w:ascii="‚l‚r –¾’©"/>
        </w:rPr>
      </w:pPr>
      <w:r w:rsidRPr="00F726A9">
        <w:rPr>
          <w:rFonts w:hint="eastAsia"/>
        </w:rPr>
        <w:t>事業届出書〔小規模開発等事業〕</w:t>
      </w:r>
    </w:p>
    <w:tbl>
      <w:tblPr>
        <w:tblW w:w="107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2"/>
        <w:gridCol w:w="346"/>
        <w:gridCol w:w="56"/>
        <w:gridCol w:w="61"/>
        <w:gridCol w:w="457"/>
        <w:gridCol w:w="674"/>
        <w:gridCol w:w="245"/>
        <w:gridCol w:w="218"/>
        <w:gridCol w:w="429"/>
        <w:gridCol w:w="378"/>
        <w:gridCol w:w="421"/>
        <w:gridCol w:w="858"/>
        <w:gridCol w:w="425"/>
        <w:gridCol w:w="1137"/>
        <w:gridCol w:w="416"/>
        <w:gridCol w:w="939"/>
        <w:gridCol w:w="1341"/>
        <w:gridCol w:w="9"/>
      </w:tblGrid>
      <w:tr w:rsidR="00706D2F" w:rsidRPr="00F726A9" w14:paraId="25C165D6" w14:textId="77777777" w:rsidTr="00444BA5">
        <w:trPr>
          <w:gridAfter w:val="1"/>
          <w:wAfter w:w="9" w:type="dxa"/>
          <w:trHeight w:val="3221"/>
        </w:trPr>
        <w:tc>
          <w:tcPr>
            <w:tcW w:w="10773" w:type="dxa"/>
            <w:gridSpan w:val="17"/>
          </w:tcPr>
          <w:p w14:paraId="1B1E0FC0" w14:textId="77777777" w:rsidR="00706D2F" w:rsidRPr="003E0AC8" w:rsidRDefault="00706D2F">
            <w:pPr>
              <w:jc w:val="right"/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年　　　月　　　日　</w:t>
            </w:r>
          </w:p>
          <w:p w14:paraId="6B4EFF7B" w14:textId="6ED96B1C" w:rsidR="00706D2F" w:rsidRPr="003E0AC8" w:rsidRDefault="00706D2F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日</w:t>
            </w:r>
            <w:r w:rsidR="002D745D" w:rsidRPr="00F726A9">
              <w:rPr>
                <w:rFonts w:hint="eastAsia"/>
              </w:rPr>
              <w:t>進</w:t>
            </w:r>
            <w:r w:rsidRPr="00F726A9">
              <w:rPr>
                <w:rFonts w:hint="eastAsia"/>
              </w:rPr>
              <w:t xml:space="preserve">市長　</w:t>
            </w:r>
            <w:r w:rsidR="009B2DFC" w:rsidRPr="00867236">
              <w:rPr>
                <w:rFonts w:hint="eastAsia"/>
              </w:rPr>
              <w:t>宛て</w:t>
            </w:r>
          </w:p>
          <w:p w14:paraId="50ABFD81" w14:textId="77777777" w:rsidR="00706D2F" w:rsidRPr="003E0AC8" w:rsidRDefault="00706D2F">
            <w:pPr>
              <w:rPr>
                <w:rFonts w:ascii="‚l‚r –¾’©"/>
              </w:rPr>
            </w:pPr>
          </w:p>
          <w:p w14:paraId="71292663" w14:textId="77777777" w:rsidR="00706D2F" w:rsidRPr="003E0AC8" w:rsidRDefault="00706D2F">
            <w:pPr>
              <w:jc w:val="right"/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事業者　</w:t>
            </w:r>
            <w:r w:rsidRPr="00F726A9">
              <w:rPr>
                <w:rFonts w:hint="eastAsia"/>
                <w:spacing w:val="105"/>
              </w:rPr>
              <w:t>住</w:t>
            </w:r>
            <w:r w:rsidRPr="00F726A9">
              <w:rPr>
                <w:rFonts w:hint="eastAsia"/>
              </w:rPr>
              <w:t xml:space="preserve">所　　　　　　　　　　　　　　　　　　　　　　　　　　</w:t>
            </w:r>
          </w:p>
          <w:p w14:paraId="52B28CB7" w14:textId="77777777" w:rsidR="00706D2F" w:rsidRPr="003E0AC8" w:rsidRDefault="00706D2F">
            <w:pPr>
              <w:jc w:val="right"/>
              <w:rPr>
                <w:rFonts w:ascii="‚l‚r –¾’©"/>
              </w:rPr>
            </w:pPr>
            <w:r w:rsidRPr="00F726A9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 w:rsidRPr="00F726A9">
              <w:rPr>
                <w:rFonts w:hint="eastAsia"/>
              </w:rPr>
              <w:t xml:space="preserve">　</w:t>
            </w:r>
          </w:p>
          <w:p w14:paraId="26CD1FEC" w14:textId="77777777" w:rsidR="00706D2F" w:rsidRPr="003E0AC8" w:rsidRDefault="00706D2F">
            <w:pPr>
              <w:jc w:val="right"/>
              <w:rPr>
                <w:rFonts w:ascii="‚l‚r –¾’©"/>
              </w:rPr>
            </w:pPr>
            <w:r w:rsidRPr="00F726A9">
              <w:rPr>
                <w:rFonts w:hint="eastAsia"/>
                <w:spacing w:val="105"/>
              </w:rPr>
              <w:t>氏</w:t>
            </w:r>
            <w:r w:rsidRPr="00F726A9">
              <w:rPr>
                <w:rFonts w:hint="eastAsia"/>
              </w:rPr>
              <w:t xml:space="preserve">名　　　　　　　　　　　　　　　　　　　　　　　　　　</w:t>
            </w:r>
          </w:p>
          <w:p w14:paraId="264E799A" w14:textId="77777777" w:rsidR="00706D2F" w:rsidRPr="003E0AC8" w:rsidRDefault="00706D2F">
            <w:pPr>
              <w:spacing w:after="120"/>
              <w:jc w:val="right"/>
              <w:rPr>
                <w:rFonts w:ascii="‚l‚r –¾’©"/>
              </w:rPr>
            </w:pPr>
            <w:r w:rsidRPr="00F726A9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  <w:r w:rsidR="001225C7" w:rsidRPr="00F726A9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hint="eastAsia"/>
              </w:rPr>
              <w:t xml:space="preserve">　</w:t>
            </w:r>
          </w:p>
          <w:p w14:paraId="2B9BCCC2" w14:textId="77777777" w:rsidR="00706D2F" w:rsidRPr="003E0AC8" w:rsidRDefault="00706D2F">
            <w:pPr>
              <w:spacing w:after="200"/>
              <w:jc w:val="right"/>
              <w:rPr>
                <w:rFonts w:ascii="‚l‚r –¾’©"/>
              </w:rPr>
            </w:pPr>
            <w:r w:rsidRPr="00F726A9">
              <w:rPr>
                <w:rFonts w:hint="eastAsia"/>
                <w:spacing w:val="105"/>
              </w:rPr>
              <w:t>電</w:t>
            </w:r>
            <w:r w:rsidRPr="00F726A9">
              <w:rPr>
                <w:rFonts w:hint="eastAsia"/>
              </w:rPr>
              <w:t>話</w:t>
            </w:r>
            <w:r w:rsidRPr="00F726A9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 w:rsidRPr="00F726A9">
              <w:rPr>
                <w:rFonts w:hint="eastAsia"/>
              </w:rPr>
              <w:t xml:space="preserve">　</w:t>
            </w:r>
          </w:p>
          <w:p w14:paraId="130AF0B7" w14:textId="77777777" w:rsidR="00706D2F" w:rsidRPr="00F726A9" w:rsidRDefault="00706D2F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日進市開発等事業に関する手続条例第</w:t>
            </w:r>
            <w:r w:rsidRPr="00F726A9">
              <w:rPr>
                <w:rFonts w:ascii="‚l‚r –¾’©" w:cs="‚l‚r –¾’©"/>
              </w:rPr>
              <w:t>17</w:t>
            </w:r>
            <w:r w:rsidRPr="00F726A9">
              <w:rPr>
                <w:rFonts w:hint="eastAsia"/>
              </w:rPr>
              <w:t>条に規定する事業届出書について、同条例に係る手続等規則第</w:t>
            </w:r>
            <w:r w:rsidRPr="00F726A9">
              <w:rPr>
                <w:rFonts w:ascii="‚l‚r –¾’©" w:cs="‚l‚r –¾’©"/>
              </w:rPr>
              <w:t>13</w:t>
            </w:r>
            <w:r w:rsidRPr="00F726A9">
              <w:rPr>
                <w:rFonts w:hint="eastAsia"/>
              </w:rPr>
              <w:t>条の規定に基づき、次のとおり協議します。</w:t>
            </w:r>
          </w:p>
        </w:tc>
      </w:tr>
      <w:tr w:rsidR="00706D2F" w:rsidRPr="00F726A9" w14:paraId="6A353780" w14:textId="77777777" w:rsidTr="002073B0">
        <w:trPr>
          <w:gridAfter w:val="1"/>
          <w:wAfter w:w="9" w:type="dxa"/>
          <w:trHeight w:val="1040"/>
        </w:trPr>
        <w:tc>
          <w:tcPr>
            <w:tcW w:w="2372" w:type="dxa"/>
            <w:vAlign w:val="center"/>
          </w:tcPr>
          <w:p w14:paraId="076C95EB" w14:textId="77777777" w:rsidR="00706D2F" w:rsidRPr="00F726A9" w:rsidRDefault="00706D2F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1</w:t>
            </w:r>
            <w:r w:rsidRPr="00F726A9">
              <w:rPr>
                <w:rFonts w:hint="eastAsia"/>
              </w:rPr>
              <w:t xml:space="preserve">　代理人</w:t>
            </w:r>
          </w:p>
        </w:tc>
        <w:tc>
          <w:tcPr>
            <w:tcW w:w="8401" w:type="dxa"/>
            <w:gridSpan w:val="16"/>
            <w:vAlign w:val="center"/>
          </w:tcPr>
          <w:p w14:paraId="6BBFFD4F" w14:textId="77777777" w:rsidR="00706D2F" w:rsidRPr="003E0AC8" w:rsidRDefault="00706D2F">
            <w:pPr>
              <w:spacing w:after="60"/>
              <w:ind w:left="108"/>
              <w:rPr>
                <w:rFonts w:ascii="‚l‚r –¾’©"/>
              </w:rPr>
            </w:pPr>
            <w:r w:rsidRPr="00F726A9">
              <w:rPr>
                <w:rFonts w:hint="eastAsia"/>
                <w:spacing w:val="105"/>
              </w:rPr>
              <w:t>住</w:t>
            </w:r>
            <w:r w:rsidRPr="00F726A9">
              <w:rPr>
                <w:rFonts w:hint="eastAsia"/>
              </w:rPr>
              <w:t>所</w:t>
            </w:r>
          </w:p>
          <w:p w14:paraId="3F65AE98" w14:textId="77777777" w:rsidR="00706D2F" w:rsidRPr="003E0AC8" w:rsidRDefault="00706D2F">
            <w:pPr>
              <w:spacing w:after="60"/>
              <w:ind w:left="108"/>
              <w:rPr>
                <w:rFonts w:ascii="‚l‚r –¾’©"/>
              </w:rPr>
            </w:pPr>
            <w:r w:rsidRPr="00F726A9">
              <w:rPr>
                <w:rFonts w:hint="eastAsia"/>
                <w:spacing w:val="105"/>
              </w:rPr>
              <w:t>氏</w:t>
            </w:r>
            <w:r w:rsidRPr="00F726A9">
              <w:rPr>
                <w:rFonts w:hint="eastAsia"/>
              </w:rPr>
              <w:t>名</w:t>
            </w:r>
          </w:p>
          <w:p w14:paraId="3AE7D077" w14:textId="77777777" w:rsidR="00706D2F" w:rsidRPr="00F726A9" w:rsidRDefault="00706D2F">
            <w:pPr>
              <w:ind w:left="108"/>
              <w:rPr>
                <w:rFonts w:ascii="‚l‚r –¾’©"/>
              </w:rPr>
            </w:pPr>
            <w:r w:rsidRPr="00F726A9">
              <w:rPr>
                <w:rFonts w:hint="eastAsia"/>
              </w:rPr>
              <w:t>連絡先</w:t>
            </w:r>
          </w:p>
        </w:tc>
      </w:tr>
      <w:tr w:rsidR="00706D2F" w:rsidRPr="00F726A9" w14:paraId="0937E27A" w14:textId="77777777" w:rsidTr="002073B0">
        <w:trPr>
          <w:gridAfter w:val="1"/>
          <w:wAfter w:w="9" w:type="dxa"/>
          <w:trHeight w:val="330"/>
        </w:trPr>
        <w:tc>
          <w:tcPr>
            <w:tcW w:w="2372" w:type="dxa"/>
            <w:vAlign w:val="center"/>
          </w:tcPr>
          <w:p w14:paraId="169F1447" w14:textId="77777777" w:rsidR="00706D2F" w:rsidRPr="00F726A9" w:rsidRDefault="00706D2F">
            <w:pPr>
              <w:rPr>
                <w:rFonts w:ascii="‚l‚r –¾’©"/>
                <w:sz w:val="18"/>
                <w:szCs w:val="18"/>
              </w:rPr>
            </w:pPr>
            <w:r w:rsidRPr="00F726A9">
              <w:rPr>
                <w:rFonts w:hint="eastAsia"/>
                <w:sz w:val="18"/>
                <w:szCs w:val="18"/>
              </w:rPr>
              <w:t>事業に関する問い合わせ先</w:t>
            </w:r>
          </w:p>
        </w:tc>
        <w:tc>
          <w:tcPr>
            <w:tcW w:w="8401" w:type="dxa"/>
            <w:gridSpan w:val="16"/>
            <w:vAlign w:val="center"/>
          </w:tcPr>
          <w:p w14:paraId="6FD9950C" w14:textId="77777777" w:rsidR="00706D2F" w:rsidRPr="00F726A9" w:rsidRDefault="00706D2F">
            <w:pPr>
              <w:ind w:left="108"/>
              <w:rPr>
                <w:rFonts w:ascii="‚l‚r –¾’©"/>
              </w:rPr>
            </w:pPr>
            <w:r w:rsidRPr="00F726A9">
              <w:rPr>
                <w:rFonts w:hint="eastAsia"/>
                <w:spacing w:val="105"/>
              </w:rPr>
              <w:t>氏</w:t>
            </w:r>
            <w:r w:rsidRPr="00F726A9">
              <w:rPr>
                <w:rFonts w:hint="eastAsia"/>
              </w:rPr>
              <w:t>名　　　　　　　　　　　　　　　　連絡先</w:t>
            </w:r>
          </w:p>
        </w:tc>
      </w:tr>
      <w:tr w:rsidR="00706D2F" w:rsidRPr="00F726A9" w14:paraId="2BFACC89" w14:textId="77777777" w:rsidTr="00E21AF9">
        <w:trPr>
          <w:gridAfter w:val="1"/>
          <w:wAfter w:w="9" w:type="dxa"/>
          <w:trHeight w:val="1054"/>
        </w:trPr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14:paraId="3FF81233" w14:textId="77777777" w:rsidR="00706D2F" w:rsidRPr="00F726A9" w:rsidRDefault="00706D2F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2</w:t>
            </w:r>
            <w:r w:rsidRPr="00F726A9">
              <w:rPr>
                <w:rFonts w:hint="eastAsia"/>
              </w:rPr>
              <w:t xml:space="preserve">　設計者</w:t>
            </w:r>
          </w:p>
        </w:tc>
        <w:tc>
          <w:tcPr>
            <w:tcW w:w="8401" w:type="dxa"/>
            <w:gridSpan w:val="16"/>
            <w:tcBorders>
              <w:bottom w:val="single" w:sz="4" w:space="0" w:color="auto"/>
            </w:tcBorders>
            <w:vAlign w:val="center"/>
          </w:tcPr>
          <w:p w14:paraId="2ADF0AFE" w14:textId="77777777" w:rsidR="00706D2F" w:rsidRPr="003E0AC8" w:rsidRDefault="00706D2F">
            <w:pPr>
              <w:spacing w:after="60"/>
              <w:ind w:left="108"/>
              <w:rPr>
                <w:rFonts w:ascii="‚l‚r –¾’©"/>
              </w:rPr>
            </w:pPr>
            <w:r w:rsidRPr="00F726A9">
              <w:rPr>
                <w:rFonts w:hint="eastAsia"/>
                <w:spacing w:val="105"/>
              </w:rPr>
              <w:t>住</w:t>
            </w:r>
            <w:r w:rsidRPr="00F726A9">
              <w:rPr>
                <w:rFonts w:hint="eastAsia"/>
              </w:rPr>
              <w:t>所</w:t>
            </w:r>
          </w:p>
          <w:p w14:paraId="49B56B4B" w14:textId="77777777" w:rsidR="00706D2F" w:rsidRPr="003E0AC8" w:rsidRDefault="00706D2F">
            <w:pPr>
              <w:spacing w:after="60"/>
              <w:ind w:left="108"/>
              <w:rPr>
                <w:rFonts w:ascii="‚l‚r –¾’©"/>
              </w:rPr>
            </w:pPr>
            <w:r w:rsidRPr="00F726A9">
              <w:rPr>
                <w:rFonts w:hint="eastAsia"/>
                <w:spacing w:val="105"/>
              </w:rPr>
              <w:t>氏</w:t>
            </w:r>
            <w:r w:rsidRPr="00F726A9">
              <w:rPr>
                <w:rFonts w:hint="eastAsia"/>
              </w:rPr>
              <w:t>名</w:t>
            </w:r>
          </w:p>
          <w:p w14:paraId="4FE1FEDA" w14:textId="77777777" w:rsidR="00706D2F" w:rsidRPr="00F726A9" w:rsidRDefault="00706D2F">
            <w:pPr>
              <w:ind w:left="108"/>
              <w:rPr>
                <w:rFonts w:ascii="‚l‚r –¾’©"/>
              </w:rPr>
            </w:pPr>
            <w:r w:rsidRPr="00F726A9">
              <w:rPr>
                <w:rFonts w:hint="eastAsia"/>
              </w:rPr>
              <w:t>連絡先</w:t>
            </w:r>
          </w:p>
        </w:tc>
      </w:tr>
      <w:tr w:rsidR="00706D2F" w:rsidRPr="00F726A9" w14:paraId="2CE41E9C" w14:textId="77777777" w:rsidTr="00E21AF9">
        <w:trPr>
          <w:gridAfter w:val="1"/>
          <w:wAfter w:w="9" w:type="dxa"/>
          <w:trHeight w:val="1655"/>
        </w:trPr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14:paraId="4F85675B" w14:textId="77777777" w:rsidR="00706D2F" w:rsidRPr="00F726A9" w:rsidRDefault="00706D2F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3</w:t>
            </w:r>
            <w:r w:rsidRPr="00F726A9">
              <w:rPr>
                <w:rFonts w:hint="eastAsia"/>
              </w:rPr>
              <w:t xml:space="preserve">　事業の目的</w:t>
            </w:r>
          </w:p>
        </w:tc>
        <w:tc>
          <w:tcPr>
            <w:tcW w:w="8401" w:type="dxa"/>
            <w:gridSpan w:val="16"/>
            <w:tcBorders>
              <w:bottom w:val="single" w:sz="4" w:space="0" w:color="auto"/>
            </w:tcBorders>
            <w:vAlign w:val="center"/>
          </w:tcPr>
          <w:p w14:paraId="4BDAE1C1" w14:textId="77777777" w:rsidR="00706D2F" w:rsidRPr="003E0AC8" w:rsidRDefault="00706D2F">
            <w:pPr>
              <w:spacing w:after="60"/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戸建て住宅の建築</w:t>
            </w:r>
          </w:p>
          <w:p w14:paraId="27137ED5" w14:textId="77777777" w:rsidR="00706D2F" w:rsidRPr="003E0AC8" w:rsidRDefault="00706D2F">
            <w:pPr>
              <w:spacing w:after="60"/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2</w:t>
            </w:r>
            <w:r w:rsidRPr="00F726A9">
              <w:rPr>
                <w:rFonts w:hint="eastAsia"/>
              </w:rPr>
              <w:t>戸の集合住宅の建築</w:t>
            </w:r>
          </w:p>
          <w:p w14:paraId="31F5836D" w14:textId="77777777" w:rsidR="00706D2F" w:rsidRPr="003E0AC8" w:rsidRDefault="00706D2F">
            <w:pPr>
              <w:spacing w:after="60"/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小規模な特定用途建築物の建築</w:t>
            </w:r>
          </w:p>
          <w:p w14:paraId="32BFC277" w14:textId="58399B6E" w:rsidR="00706D2F" w:rsidRPr="003E0AC8" w:rsidRDefault="00706D2F">
            <w:pPr>
              <w:spacing w:after="60"/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※併用建築物の場合は</w:t>
            </w:r>
            <w:r w:rsidR="00CC7E72" w:rsidRPr="00867236">
              <w:rPr>
                <w:rFonts w:hint="eastAsia"/>
              </w:rPr>
              <w:t>それぞれ</w:t>
            </w:r>
            <w:r w:rsidRPr="00F726A9">
              <w:rPr>
                <w:rFonts w:hint="eastAsia"/>
              </w:rPr>
              <w:t>にチェックしてください。</w:t>
            </w:r>
          </w:p>
          <w:p w14:paraId="01942F38" w14:textId="77777777" w:rsidR="00706D2F" w:rsidRPr="00F726A9" w:rsidRDefault="00706D2F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区域面積</w:t>
            </w:r>
            <w:r w:rsidRPr="00F726A9">
              <w:rPr>
                <w:rFonts w:ascii="‚l‚r –¾’©" w:cs="‚l‚r –¾’©"/>
              </w:rPr>
              <w:t>500</w:t>
            </w:r>
            <w:r w:rsidRPr="00F726A9">
              <w:rPr>
                <w:rFonts w:hint="eastAsia"/>
              </w:rPr>
              <w:t>平方メートル未満の宅地開発　　※単に区画割りする場合も含む</w:t>
            </w:r>
          </w:p>
        </w:tc>
      </w:tr>
      <w:tr w:rsidR="00706D2F" w:rsidRPr="00F726A9" w14:paraId="034E4CC4" w14:textId="77777777" w:rsidTr="00E21AF9">
        <w:trPr>
          <w:gridAfter w:val="1"/>
          <w:wAfter w:w="9" w:type="dxa"/>
          <w:trHeight w:val="469"/>
        </w:trPr>
        <w:tc>
          <w:tcPr>
            <w:tcW w:w="2372" w:type="dxa"/>
            <w:tcBorders>
              <w:top w:val="single" w:sz="4" w:space="0" w:color="auto"/>
            </w:tcBorders>
            <w:vAlign w:val="center"/>
          </w:tcPr>
          <w:p w14:paraId="4677010B" w14:textId="77777777" w:rsidR="00706D2F" w:rsidRPr="00F726A9" w:rsidRDefault="00706D2F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4</w:t>
            </w:r>
            <w:r w:rsidRPr="00F726A9">
              <w:rPr>
                <w:rFonts w:hint="eastAsia"/>
              </w:rPr>
              <w:t xml:space="preserve">　事業対象地の地番</w:t>
            </w:r>
          </w:p>
        </w:tc>
        <w:tc>
          <w:tcPr>
            <w:tcW w:w="8401" w:type="dxa"/>
            <w:gridSpan w:val="16"/>
            <w:tcBorders>
              <w:top w:val="single" w:sz="4" w:space="0" w:color="auto"/>
            </w:tcBorders>
            <w:vAlign w:val="center"/>
          </w:tcPr>
          <w:p w14:paraId="5E6FD514" w14:textId="77777777" w:rsidR="00706D2F" w:rsidRPr="00F726A9" w:rsidRDefault="00706D2F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日進市</w:t>
            </w:r>
          </w:p>
        </w:tc>
      </w:tr>
      <w:tr w:rsidR="00706D2F" w:rsidRPr="00F726A9" w14:paraId="1B596ECA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 w:val="restart"/>
            <w:tcBorders>
              <w:bottom w:val="nil"/>
            </w:tcBorders>
            <w:vAlign w:val="center"/>
          </w:tcPr>
          <w:p w14:paraId="6DE3AF47" w14:textId="77777777" w:rsidR="00706D2F" w:rsidRPr="00F726A9" w:rsidRDefault="00706D2F">
            <w:pPr>
              <w:ind w:right="57"/>
              <w:rPr>
                <w:rFonts w:ascii="‚l‚r –¾’©"/>
                <w:sz w:val="18"/>
                <w:szCs w:val="18"/>
              </w:rPr>
            </w:pPr>
            <w:r w:rsidRPr="00F726A9">
              <w:rPr>
                <w:rFonts w:hint="eastAsia"/>
                <w:sz w:val="18"/>
                <w:szCs w:val="18"/>
              </w:rPr>
              <w:t>※土地区画整理事業施行中の場合は、仮換地及び従前地を記入⇒</w:t>
            </w:r>
          </w:p>
        </w:tc>
        <w:tc>
          <w:tcPr>
            <w:tcW w:w="920" w:type="dxa"/>
            <w:gridSpan w:val="4"/>
            <w:vAlign w:val="center"/>
          </w:tcPr>
          <w:p w14:paraId="52C819DA" w14:textId="77777777" w:rsidR="00706D2F" w:rsidRPr="00F726A9" w:rsidRDefault="00706D2F">
            <w:pPr>
              <w:jc w:val="center"/>
              <w:rPr>
                <w:rFonts w:ascii="‚l‚r –¾’©"/>
              </w:rPr>
            </w:pPr>
            <w:r w:rsidRPr="00F726A9">
              <w:rPr>
                <w:rFonts w:hint="eastAsia"/>
              </w:rPr>
              <w:t>仮換地</w:t>
            </w:r>
          </w:p>
        </w:tc>
        <w:tc>
          <w:tcPr>
            <w:tcW w:w="7481" w:type="dxa"/>
            <w:gridSpan w:val="12"/>
            <w:vAlign w:val="center"/>
          </w:tcPr>
          <w:p w14:paraId="61948FB1" w14:textId="77777777" w:rsidR="00706D2F" w:rsidRPr="00F726A9" w:rsidRDefault="00706D2F">
            <w:pPr>
              <w:ind w:left="108"/>
              <w:rPr>
                <w:rFonts w:ascii="‚l‚r –¾’©"/>
              </w:rPr>
            </w:pPr>
            <w:r w:rsidRPr="00F726A9">
              <w:rPr>
                <w:rFonts w:hint="eastAsia"/>
              </w:rPr>
              <w:t>日進市</w:t>
            </w:r>
          </w:p>
        </w:tc>
      </w:tr>
      <w:tr w:rsidR="00706D2F" w:rsidRPr="00F726A9" w14:paraId="490B1A53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tcBorders>
              <w:bottom w:val="nil"/>
            </w:tcBorders>
            <w:vAlign w:val="center"/>
          </w:tcPr>
          <w:p w14:paraId="50FC0E07" w14:textId="77777777" w:rsidR="00706D2F" w:rsidRPr="00F726A9" w:rsidRDefault="00706D2F">
            <w:pPr>
              <w:rPr>
                <w:rFonts w:ascii="‚l‚r –¾’©"/>
              </w:rPr>
            </w:pPr>
          </w:p>
        </w:tc>
        <w:tc>
          <w:tcPr>
            <w:tcW w:w="920" w:type="dxa"/>
            <w:gridSpan w:val="4"/>
            <w:vMerge w:val="restart"/>
            <w:tcBorders>
              <w:bottom w:val="nil"/>
            </w:tcBorders>
            <w:vAlign w:val="center"/>
          </w:tcPr>
          <w:p w14:paraId="70B309CB" w14:textId="77777777" w:rsidR="00706D2F" w:rsidRPr="00F726A9" w:rsidRDefault="00706D2F">
            <w:pPr>
              <w:jc w:val="center"/>
              <w:rPr>
                <w:rFonts w:ascii="‚l‚r –¾’©"/>
              </w:rPr>
            </w:pPr>
            <w:r w:rsidRPr="00F726A9">
              <w:rPr>
                <w:rFonts w:hint="eastAsia"/>
              </w:rPr>
              <w:t>従前地</w:t>
            </w:r>
          </w:p>
        </w:tc>
        <w:tc>
          <w:tcPr>
            <w:tcW w:w="7481" w:type="dxa"/>
            <w:gridSpan w:val="12"/>
            <w:vAlign w:val="center"/>
          </w:tcPr>
          <w:p w14:paraId="1F8B9620" w14:textId="77777777" w:rsidR="00706D2F" w:rsidRPr="00F726A9" w:rsidRDefault="00706D2F">
            <w:pPr>
              <w:ind w:left="108"/>
              <w:rPr>
                <w:rFonts w:ascii="‚l‚r –¾’©"/>
              </w:rPr>
            </w:pPr>
            <w:r w:rsidRPr="00F726A9">
              <w:rPr>
                <w:rFonts w:hint="eastAsia"/>
              </w:rPr>
              <w:t>日進市</w:t>
            </w:r>
          </w:p>
        </w:tc>
      </w:tr>
      <w:tr w:rsidR="00706D2F" w:rsidRPr="00F726A9" w14:paraId="676A80D5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49FDADAE" w14:textId="77777777" w:rsidR="00706D2F" w:rsidRPr="00F726A9" w:rsidRDefault="00706D2F">
            <w:pPr>
              <w:rPr>
                <w:rFonts w:ascii="‚l‚r –¾’©"/>
              </w:rPr>
            </w:pPr>
          </w:p>
        </w:tc>
        <w:tc>
          <w:tcPr>
            <w:tcW w:w="920" w:type="dxa"/>
            <w:gridSpan w:val="4"/>
            <w:vMerge/>
            <w:vAlign w:val="center"/>
          </w:tcPr>
          <w:p w14:paraId="23FCC9A6" w14:textId="77777777" w:rsidR="00706D2F" w:rsidRPr="00F726A9" w:rsidRDefault="00706D2F">
            <w:pPr>
              <w:jc w:val="center"/>
              <w:rPr>
                <w:rFonts w:ascii="‚l‚r –¾’©"/>
              </w:rPr>
            </w:pPr>
          </w:p>
        </w:tc>
        <w:tc>
          <w:tcPr>
            <w:tcW w:w="7481" w:type="dxa"/>
            <w:gridSpan w:val="12"/>
            <w:vAlign w:val="center"/>
          </w:tcPr>
          <w:p w14:paraId="33D0AC30" w14:textId="77777777" w:rsidR="00706D2F" w:rsidRPr="00F726A9" w:rsidRDefault="00706D2F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□保留地のためなし</w:t>
            </w:r>
          </w:p>
        </w:tc>
      </w:tr>
      <w:tr w:rsidR="00706D2F" w:rsidRPr="00F726A9" w14:paraId="6514D6DF" w14:textId="77777777" w:rsidTr="002073B0">
        <w:trPr>
          <w:gridAfter w:val="1"/>
          <w:wAfter w:w="9" w:type="dxa"/>
          <w:trHeight w:val="679"/>
        </w:trPr>
        <w:tc>
          <w:tcPr>
            <w:tcW w:w="2372" w:type="dxa"/>
            <w:vAlign w:val="center"/>
          </w:tcPr>
          <w:p w14:paraId="7BDD4B95" w14:textId="77777777" w:rsidR="00706D2F" w:rsidRPr="003E0AC8" w:rsidRDefault="00706D2F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5</w:t>
            </w:r>
            <w:r w:rsidRPr="00F726A9">
              <w:rPr>
                <w:rFonts w:hint="eastAsia"/>
              </w:rPr>
              <w:t xml:space="preserve">　事業対象地の地目</w:t>
            </w:r>
          </w:p>
          <w:p w14:paraId="73A99C05" w14:textId="77777777" w:rsidR="00706D2F" w:rsidRPr="00F726A9" w:rsidRDefault="00706D2F">
            <w:pPr>
              <w:rPr>
                <w:rFonts w:ascii="‚l‚r –¾’©"/>
                <w:sz w:val="18"/>
                <w:szCs w:val="18"/>
              </w:rPr>
            </w:pPr>
            <w:r w:rsidRPr="00F726A9">
              <w:rPr>
                <w:rFonts w:hint="eastAsia"/>
              </w:rPr>
              <w:t xml:space="preserve">　</w:t>
            </w:r>
            <w:r w:rsidRPr="00F726A9">
              <w:rPr>
                <w:rFonts w:hint="eastAsia"/>
                <w:sz w:val="18"/>
                <w:szCs w:val="18"/>
              </w:rPr>
              <w:t>［登記地目］</w:t>
            </w:r>
          </w:p>
        </w:tc>
        <w:tc>
          <w:tcPr>
            <w:tcW w:w="8401" w:type="dxa"/>
            <w:gridSpan w:val="16"/>
            <w:vAlign w:val="center"/>
          </w:tcPr>
          <w:p w14:paraId="4CD366A0" w14:textId="77777777" w:rsidR="00706D2F" w:rsidRPr="00F726A9" w:rsidRDefault="00706D2F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田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畑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山林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宅地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雑種地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その他</w:t>
            </w:r>
            <w:r w:rsidRPr="00F726A9">
              <w:rPr>
                <w:rFonts w:ascii="‚l‚r –¾’©" w:cs="‚l‚r –¾’©"/>
              </w:rPr>
              <w:t>(</w:t>
            </w:r>
            <w:r w:rsidRPr="00F726A9">
              <w:rPr>
                <w:rFonts w:hint="eastAsia"/>
              </w:rPr>
              <w:t xml:space="preserve">　　　　　　　</w:t>
            </w:r>
            <w:r w:rsidRPr="00F726A9">
              <w:rPr>
                <w:rFonts w:ascii="‚l‚r –¾’©" w:cs="‚l‚r –¾’©"/>
              </w:rPr>
              <w:t>)</w:t>
            </w:r>
          </w:p>
        </w:tc>
      </w:tr>
      <w:tr w:rsidR="00706D2F" w:rsidRPr="00F726A9" w14:paraId="0A953F7E" w14:textId="77777777" w:rsidTr="002073B0">
        <w:trPr>
          <w:gridAfter w:val="1"/>
          <w:wAfter w:w="9" w:type="dxa"/>
          <w:trHeight w:val="687"/>
        </w:trPr>
        <w:tc>
          <w:tcPr>
            <w:tcW w:w="2372" w:type="dxa"/>
            <w:vAlign w:val="center"/>
          </w:tcPr>
          <w:p w14:paraId="6B84258A" w14:textId="77777777" w:rsidR="00706D2F" w:rsidRPr="00F726A9" w:rsidRDefault="00706D2F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6</w:t>
            </w:r>
            <w:r w:rsidRPr="00F726A9">
              <w:rPr>
                <w:rFonts w:hint="eastAsia"/>
              </w:rPr>
              <w:t xml:space="preserve">　事業面積</w:t>
            </w:r>
          </w:p>
        </w:tc>
        <w:tc>
          <w:tcPr>
            <w:tcW w:w="8401" w:type="dxa"/>
            <w:gridSpan w:val="16"/>
            <w:vAlign w:val="center"/>
          </w:tcPr>
          <w:p w14:paraId="47A11AFD" w14:textId="77777777" w:rsidR="00706D2F" w:rsidRPr="00F726A9" w:rsidRDefault="00706D2F">
            <w:pPr>
              <w:rPr>
                <w:rFonts w:ascii="‚l‚r –¾’©"/>
              </w:rPr>
            </w:pPr>
            <w:r w:rsidRPr="00F726A9">
              <w:rPr>
                <w:rFonts w:hint="eastAsia"/>
                <w:u w:val="single"/>
              </w:rPr>
              <w:t xml:space="preserve">　　　　</w:t>
            </w:r>
            <w:r w:rsidRPr="00F726A9">
              <w:rPr>
                <w:rFonts w:ascii="‚l‚r –¾’©" w:cs="‚l‚r –¾’©"/>
                <w:u w:val="single"/>
              </w:rPr>
              <w:t>.</w:t>
            </w:r>
            <w:r w:rsidRPr="00F726A9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m</w:t>
            </w:r>
            <w:r w:rsidRPr="00F726A9">
              <w:rPr>
                <w:rFonts w:ascii="‚l‚r –¾’©" w:cs="‚l‚r –¾’©"/>
                <w:vertAlign w:val="superscript"/>
              </w:rPr>
              <w:t>2</w:t>
            </w:r>
            <w:r w:rsidRPr="00F726A9">
              <w:rPr>
                <w:rFonts w:hint="eastAsia"/>
              </w:rPr>
              <w:t>〔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実測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・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公簿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〕後退用地あり⇒後退後の面積</w:t>
            </w:r>
            <w:r w:rsidRPr="00F726A9">
              <w:rPr>
                <w:rFonts w:hint="eastAsia"/>
                <w:u w:val="single"/>
              </w:rPr>
              <w:t xml:space="preserve">　　　　</w:t>
            </w:r>
            <w:r w:rsidRPr="00F726A9">
              <w:rPr>
                <w:rFonts w:ascii="‚l‚r –¾’©" w:cs="‚l‚r –¾’©"/>
                <w:u w:val="single"/>
              </w:rPr>
              <w:t>.</w:t>
            </w:r>
            <w:r w:rsidRPr="00F726A9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m</w:t>
            </w:r>
            <w:r w:rsidRPr="00F726A9">
              <w:rPr>
                <w:rFonts w:ascii="‚l‚r –¾’©" w:cs="‚l‚r –¾’©"/>
                <w:vertAlign w:val="superscript"/>
              </w:rPr>
              <w:t>2</w:t>
            </w:r>
          </w:p>
        </w:tc>
      </w:tr>
      <w:tr w:rsidR="00706D2F" w:rsidRPr="00F726A9" w14:paraId="171602B6" w14:textId="77777777" w:rsidTr="002073B0">
        <w:trPr>
          <w:gridAfter w:val="1"/>
          <w:wAfter w:w="9" w:type="dxa"/>
          <w:trHeight w:val="344"/>
        </w:trPr>
        <w:tc>
          <w:tcPr>
            <w:tcW w:w="2372" w:type="dxa"/>
            <w:vAlign w:val="center"/>
          </w:tcPr>
          <w:p w14:paraId="1AB1879D" w14:textId="77777777" w:rsidR="00706D2F" w:rsidRPr="00F726A9" w:rsidRDefault="00706D2F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7</w:t>
            </w:r>
            <w:r w:rsidRPr="00F726A9">
              <w:rPr>
                <w:rFonts w:hint="eastAsia"/>
              </w:rPr>
              <w:t xml:space="preserve">　区域区分</w:t>
            </w:r>
          </w:p>
        </w:tc>
        <w:tc>
          <w:tcPr>
            <w:tcW w:w="8401" w:type="dxa"/>
            <w:gridSpan w:val="16"/>
            <w:vAlign w:val="center"/>
          </w:tcPr>
          <w:p w14:paraId="27AC4669" w14:textId="77777777" w:rsidR="00706D2F" w:rsidRPr="00F726A9" w:rsidRDefault="00706D2F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市街化区域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市街化調整区域⇒都市計画法許可申請の必要性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あり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なし</w:t>
            </w:r>
          </w:p>
        </w:tc>
      </w:tr>
      <w:tr w:rsidR="00D9632F" w:rsidRPr="00F726A9" w14:paraId="52231BA4" w14:textId="77777777" w:rsidTr="00E21AF9">
        <w:trPr>
          <w:gridAfter w:val="1"/>
          <w:wAfter w:w="9" w:type="dxa"/>
          <w:cantSplit/>
          <w:trHeight w:val="344"/>
        </w:trPr>
        <w:tc>
          <w:tcPr>
            <w:tcW w:w="2372" w:type="dxa"/>
            <w:vMerge w:val="restart"/>
            <w:vAlign w:val="center"/>
          </w:tcPr>
          <w:p w14:paraId="4272CE6B" w14:textId="77777777" w:rsidR="00D9632F" w:rsidRPr="00F726A9" w:rsidRDefault="00D9632F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8</w:t>
            </w:r>
            <w:r w:rsidRPr="00F726A9">
              <w:rPr>
                <w:rFonts w:hint="eastAsia"/>
              </w:rPr>
              <w:t xml:space="preserve">　用途地域</w:t>
            </w:r>
          </w:p>
        </w:tc>
        <w:tc>
          <w:tcPr>
            <w:tcW w:w="159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65B197" w14:textId="77777777" w:rsidR="00D9632F" w:rsidRPr="00F726A9" w:rsidRDefault="00D9632F">
            <w:pPr>
              <w:jc w:val="center"/>
              <w:rPr>
                <w:rFonts w:ascii="‚l‚r –¾’©"/>
              </w:rPr>
            </w:pPr>
            <w:r w:rsidRPr="00F726A9">
              <w:rPr>
                <w:rFonts w:hint="eastAsia"/>
              </w:rPr>
              <w:t>用途地域</w:t>
            </w:r>
          </w:p>
        </w:tc>
        <w:tc>
          <w:tcPr>
            <w:tcW w:w="12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DC13" w14:textId="77777777" w:rsidR="00D9632F" w:rsidRPr="00F726A9" w:rsidRDefault="00D9632F">
            <w:pPr>
              <w:ind w:left="-57" w:right="-57"/>
              <w:jc w:val="center"/>
              <w:rPr>
                <w:rFonts w:ascii="‚l‚r –¾’©" w:cs="‚l‚r –¾’©"/>
                <w:spacing w:val="-6"/>
              </w:rPr>
            </w:pPr>
            <w:r w:rsidRPr="00F726A9">
              <w:rPr>
                <w:rFonts w:hint="eastAsia"/>
                <w:spacing w:val="-6"/>
              </w:rPr>
              <w:t>建蔽率</w:t>
            </w:r>
            <w:r w:rsidRPr="00F726A9">
              <w:rPr>
                <w:rFonts w:ascii="‚l‚r –¾’©" w:cs="‚l‚r –¾’©"/>
                <w:spacing w:val="-6"/>
              </w:rPr>
              <w:t>(</w:t>
            </w:r>
            <w:r w:rsidRPr="00F726A9">
              <w:rPr>
                <w:rFonts w:hint="eastAsia"/>
                <w:spacing w:val="-6"/>
              </w:rPr>
              <w:t>％</w:t>
            </w:r>
            <w:r w:rsidRPr="00F726A9">
              <w:rPr>
                <w:rFonts w:ascii="‚l‚r –¾’©" w:cs="‚l‚r –¾’©"/>
                <w:spacing w:val="-6"/>
              </w:rPr>
              <w:t>)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A62A" w14:textId="77777777" w:rsidR="00D9632F" w:rsidRPr="00F726A9" w:rsidRDefault="00D9632F">
            <w:pPr>
              <w:jc w:val="center"/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>容積率</w:t>
            </w:r>
            <w:r w:rsidRPr="00F726A9">
              <w:rPr>
                <w:rFonts w:ascii="‚l‚r –¾’©" w:cs="‚l‚r –¾’©"/>
              </w:rPr>
              <w:t>(</w:t>
            </w:r>
            <w:r w:rsidRPr="00F726A9">
              <w:rPr>
                <w:rFonts w:hint="eastAsia"/>
              </w:rPr>
              <w:t>％</w:t>
            </w:r>
            <w:r w:rsidRPr="00F726A9">
              <w:rPr>
                <w:rFonts w:ascii="‚l‚r –¾’©" w:cs="‚l‚r –¾’©"/>
              </w:rPr>
              <w:t>)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43E4" w14:textId="77777777" w:rsidR="00D9632F" w:rsidRPr="00F726A9" w:rsidRDefault="00D9632F">
            <w:pPr>
              <w:jc w:val="center"/>
              <w:rPr>
                <w:rFonts w:ascii="‚l‚r –¾’©"/>
              </w:rPr>
            </w:pPr>
            <w:r w:rsidRPr="00F726A9">
              <w:rPr>
                <w:rFonts w:hint="eastAsia"/>
              </w:rPr>
              <w:t>用途地域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693C" w14:textId="77777777" w:rsidR="00D9632F" w:rsidRPr="00F726A9" w:rsidRDefault="00D9632F">
            <w:pPr>
              <w:ind w:left="-57" w:right="-57"/>
              <w:jc w:val="center"/>
              <w:rPr>
                <w:rFonts w:ascii="‚l‚r –¾’©" w:cs="‚l‚r –¾’©"/>
                <w:spacing w:val="-6"/>
              </w:rPr>
            </w:pPr>
            <w:r w:rsidRPr="00F726A9">
              <w:rPr>
                <w:rFonts w:hint="eastAsia"/>
                <w:spacing w:val="-6"/>
              </w:rPr>
              <w:t>建蔽率</w:t>
            </w:r>
            <w:r w:rsidRPr="00F726A9">
              <w:rPr>
                <w:rFonts w:ascii="‚l‚r –¾’©" w:cs="‚l‚r –¾’©"/>
                <w:spacing w:val="-6"/>
              </w:rPr>
              <w:t>(</w:t>
            </w:r>
            <w:r w:rsidRPr="00F726A9">
              <w:rPr>
                <w:rFonts w:hint="eastAsia"/>
                <w:spacing w:val="-6"/>
              </w:rPr>
              <w:t>％</w:t>
            </w:r>
            <w:r w:rsidRPr="00F726A9">
              <w:rPr>
                <w:rFonts w:ascii="‚l‚r –¾’©" w:cs="‚l‚r –¾’©"/>
                <w:spacing w:val="-6"/>
              </w:rPr>
              <w:t>)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EEE063" w14:textId="77777777" w:rsidR="00D9632F" w:rsidRPr="00F726A9" w:rsidRDefault="00D9632F">
            <w:pPr>
              <w:jc w:val="center"/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>容積率</w:t>
            </w:r>
            <w:r w:rsidRPr="00F726A9">
              <w:rPr>
                <w:rFonts w:ascii="‚l‚r –¾’©" w:cs="‚l‚r –¾’©"/>
              </w:rPr>
              <w:t>(</w:t>
            </w:r>
            <w:r w:rsidRPr="00F726A9">
              <w:rPr>
                <w:rFonts w:hint="eastAsia"/>
              </w:rPr>
              <w:t>％</w:t>
            </w:r>
            <w:r w:rsidRPr="00F726A9">
              <w:rPr>
                <w:rFonts w:ascii="‚l‚r –¾’©" w:cs="‚l‚r –¾’©"/>
              </w:rPr>
              <w:t>)</w:t>
            </w:r>
          </w:p>
        </w:tc>
      </w:tr>
      <w:tr w:rsidR="00D9632F" w:rsidRPr="00F726A9" w14:paraId="2E78B799" w14:textId="77777777" w:rsidTr="00E21AF9">
        <w:trPr>
          <w:gridAfter w:val="1"/>
          <w:wAfter w:w="9" w:type="dxa"/>
          <w:cantSplit/>
          <w:trHeight w:val="323"/>
        </w:trPr>
        <w:tc>
          <w:tcPr>
            <w:tcW w:w="2372" w:type="dxa"/>
            <w:vMerge/>
            <w:vAlign w:val="center"/>
          </w:tcPr>
          <w:p w14:paraId="27E84F13" w14:textId="77777777" w:rsidR="00D9632F" w:rsidRPr="00F726A9" w:rsidRDefault="00D9632F">
            <w:pPr>
              <w:rPr>
                <w:rFonts w:ascii="‚l‚r –¾’©"/>
              </w:rPr>
            </w:pPr>
          </w:p>
        </w:tc>
        <w:tc>
          <w:tcPr>
            <w:tcW w:w="346" w:type="dxa"/>
            <w:vMerge w:val="restart"/>
            <w:tcBorders>
              <w:right w:val="single" w:sz="4" w:space="0" w:color="auto"/>
            </w:tcBorders>
            <w:vAlign w:val="center"/>
          </w:tcPr>
          <w:p w14:paraId="162E6658" w14:textId="77777777" w:rsidR="00D9632F" w:rsidRPr="00F726A9" w:rsidRDefault="00D9632F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</w:p>
        </w:tc>
        <w:tc>
          <w:tcPr>
            <w:tcW w:w="124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8FAAA" w14:textId="77777777" w:rsidR="00D9632F" w:rsidRPr="00F726A9" w:rsidRDefault="00D9632F">
            <w:pPr>
              <w:spacing w:line="240" w:lineRule="exact"/>
              <w:ind w:left="-57" w:right="-57"/>
              <w:rPr>
                <w:rFonts w:ascii="‚l‚r –¾’©"/>
              </w:rPr>
            </w:pPr>
            <w:r w:rsidRPr="00F726A9">
              <w:rPr>
                <w:rFonts w:hint="eastAsia"/>
              </w:rPr>
              <w:t>第一種低層住居専用</w:t>
            </w:r>
          </w:p>
        </w:tc>
        <w:tc>
          <w:tcPr>
            <w:tcW w:w="127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5042F" w14:textId="77777777" w:rsidR="00D9632F" w:rsidRPr="00F726A9" w:rsidRDefault="00D9632F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□　　</w:t>
            </w:r>
            <w:r w:rsidRPr="00F726A9">
              <w:rPr>
                <w:rFonts w:ascii="‚l‚r –¾’©" w:cs="‚l‚r –¾’©"/>
              </w:rPr>
              <w:t>30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E29EE" w14:textId="77777777" w:rsidR="00D9632F" w:rsidRPr="00F726A9" w:rsidRDefault="00D9632F">
            <w:pPr>
              <w:jc w:val="center"/>
              <w:rPr>
                <w:rFonts w:ascii="‚l‚r –¾’©" w:cs="‚l‚r –¾’©"/>
              </w:rPr>
            </w:pPr>
            <w:r w:rsidRPr="00F726A9">
              <w:rPr>
                <w:rFonts w:ascii="‚l‚r –¾’©" w:cs="‚l‚r –¾’©"/>
              </w:rPr>
              <w:t>50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B8BC5" w14:textId="77777777" w:rsidR="00D9632F" w:rsidRPr="00F726A9" w:rsidRDefault="00D9632F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DC528" w14:textId="77777777" w:rsidR="00D9632F" w:rsidRPr="00F726A9" w:rsidRDefault="00D9632F">
            <w:pPr>
              <w:ind w:left="-57" w:right="-57"/>
              <w:rPr>
                <w:rFonts w:ascii="‚l‚r –¾’©"/>
              </w:rPr>
            </w:pPr>
            <w:r w:rsidRPr="00F726A9">
              <w:rPr>
                <w:rFonts w:hint="eastAsia"/>
              </w:rPr>
              <w:t>近隣商業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1590A" w14:textId="77777777" w:rsidR="00D9632F" w:rsidRPr="00F726A9" w:rsidRDefault="00D9632F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□　　</w:t>
            </w:r>
            <w:r w:rsidRPr="00F726A9">
              <w:rPr>
                <w:rFonts w:ascii="‚l‚r –¾’©" w:cs="‚l‚r –¾’©"/>
              </w:rPr>
              <w:t>80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22A1A662" w14:textId="77777777" w:rsidR="00D9632F" w:rsidRPr="00F726A9" w:rsidRDefault="00D9632F">
            <w:pPr>
              <w:jc w:val="center"/>
              <w:rPr>
                <w:rFonts w:ascii="‚l‚r –¾’©" w:cs="‚l‚r –¾’©"/>
              </w:rPr>
            </w:pPr>
            <w:r w:rsidRPr="00F726A9">
              <w:rPr>
                <w:rFonts w:ascii="‚l‚r –¾’©" w:cs="‚l‚r –¾’©"/>
              </w:rPr>
              <w:t>200</w:t>
            </w:r>
          </w:p>
        </w:tc>
      </w:tr>
      <w:tr w:rsidR="00D9632F" w:rsidRPr="00F726A9" w14:paraId="452DFEF1" w14:textId="77777777" w:rsidTr="00E21AF9">
        <w:trPr>
          <w:gridAfter w:val="1"/>
          <w:wAfter w:w="9" w:type="dxa"/>
          <w:cantSplit/>
          <w:trHeight w:val="323"/>
        </w:trPr>
        <w:tc>
          <w:tcPr>
            <w:tcW w:w="2372" w:type="dxa"/>
            <w:vMerge/>
            <w:vAlign w:val="center"/>
          </w:tcPr>
          <w:p w14:paraId="682832AF" w14:textId="77777777" w:rsidR="00D9632F" w:rsidRPr="00F726A9" w:rsidRDefault="00D9632F">
            <w:pPr>
              <w:rPr>
                <w:rFonts w:ascii="‚l‚r –¾’©"/>
              </w:rPr>
            </w:pPr>
          </w:p>
        </w:tc>
        <w:tc>
          <w:tcPr>
            <w:tcW w:w="346" w:type="dxa"/>
            <w:vMerge/>
            <w:tcBorders>
              <w:right w:val="single" w:sz="4" w:space="0" w:color="auto"/>
            </w:tcBorders>
            <w:vAlign w:val="center"/>
          </w:tcPr>
          <w:p w14:paraId="692D5610" w14:textId="77777777" w:rsidR="00D9632F" w:rsidRPr="00F726A9" w:rsidRDefault="00D9632F">
            <w:pPr>
              <w:rPr>
                <w:rFonts w:ascii="‚l‚r –¾’©"/>
              </w:rPr>
            </w:pPr>
          </w:p>
        </w:tc>
        <w:tc>
          <w:tcPr>
            <w:tcW w:w="12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B92A3" w14:textId="77777777" w:rsidR="00D9632F" w:rsidRPr="00F726A9" w:rsidRDefault="00D9632F">
            <w:pPr>
              <w:spacing w:line="240" w:lineRule="exact"/>
              <w:ind w:left="-57" w:right="-57"/>
              <w:rPr>
                <w:rFonts w:ascii="‚l‚r –¾’©"/>
              </w:rPr>
            </w:pPr>
          </w:p>
        </w:tc>
        <w:tc>
          <w:tcPr>
            <w:tcW w:w="127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51D20" w14:textId="77777777" w:rsidR="00D9632F" w:rsidRPr="00F726A9" w:rsidRDefault="00D9632F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□　　</w:t>
            </w:r>
            <w:r w:rsidRPr="00F726A9">
              <w:rPr>
                <w:rFonts w:ascii="‚l‚r –¾’©" w:cs="‚l‚r –¾’©"/>
              </w:rPr>
              <w:t>60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B5162" w14:textId="77777777" w:rsidR="00D9632F" w:rsidRPr="00F726A9" w:rsidRDefault="00D9632F">
            <w:pPr>
              <w:jc w:val="center"/>
              <w:rPr>
                <w:rFonts w:ascii="‚l‚r –¾’©" w:cs="‚l‚r –¾’©"/>
              </w:rPr>
            </w:pPr>
            <w:r w:rsidRPr="00F726A9">
              <w:rPr>
                <w:rFonts w:ascii="‚l‚r –¾’©" w:cs="‚l‚r –¾’©"/>
              </w:rPr>
              <w:t>100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DE0B7" w14:textId="77777777" w:rsidR="00D9632F" w:rsidRPr="00F726A9" w:rsidRDefault="00D9632F">
            <w:pPr>
              <w:rPr>
                <w:rFonts w:ascii="‚l‚r –¾’©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2843B" w14:textId="77777777" w:rsidR="00D9632F" w:rsidRPr="00F726A9" w:rsidRDefault="00D9632F">
            <w:pPr>
              <w:ind w:left="-57" w:right="-57"/>
              <w:rPr>
                <w:rFonts w:ascii="‚l‚r –¾’©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7844E" w14:textId="77777777" w:rsidR="00D9632F" w:rsidRPr="00F726A9" w:rsidRDefault="00D9632F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□　　</w:t>
            </w:r>
            <w:r w:rsidRPr="00F726A9">
              <w:rPr>
                <w:rFonts w:ascii="‚l‚r –¾’©" w:cs="‚l‚r –¾’©"/>
              </w:rPr>
              <w:t>80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1A0B7902" w14:textId="77777777" w:rsidR="00D9632F" w:rsidRPr="00F726A9" w:rsidRDefault="00D9632F">
            <w:pPr>
              <w:jc w:val="center"/>
              <w:rPr>
                <w:rFonts w:ascii="‚l‚r –¾’©" w:cs="‚l‚r –¾’©"/>
              </w:rPr>
            </w:pPr>
            <w:r w:rsidRPr="00F726A9">
              <w:rPr>
                <w:rFonts w:ascii="‚l‚r –¾’©" w:cs="‚l‚r –¾’©"/>
              </w:rPr>
              <w:t>300</w:t>
            </w:r>
          </w:p>
        </w:tc>
      </w:tr>
      <w:tr w:rsidR="00D9632F" w:rsidRPr="00F726A9" w14:paraId="07306BF8" w14:textId="77777777" w:rsidTr="00E21AF9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109A4CC1" w14:textId="77777777" w:rsidR="00D9632F" w:rsidRPr="00F726A9" w:rsidRDefault="00D9632F">
            <w:pPr>
              <w:rPr>
                <w:rFonts w:ascii="‚l‚r –¾’©"/>
              </w:rPr>
            </w:pPr>
          </w:p>
        </w:tc>
        <w:tc>
          <w:tcPr>
            <w:tcW w:w="346" w:type="dxa"/>
            <w:vMerge w:val="restart"/>
            <w:tcBorders>
              <w:right w:val="single" w:sz="4" w:space="0" w:color="auto"/>
            </w:tcBorders>
            <w:vAlign w:val="center"/>
          </w:tcPr>
          <w:p w14:paraId="0A7F3C7E" w14:textId="77777777" w:rsidR="00D9632F" w:rsidRPr="00F726A9" w:rsidRDefault="00D9632F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</w:p>
        </w:tc>
        <w:tc>
          <w:tcPr>
            <w:tcW w:w="124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05FFA" w14:textId="77777777" w:rsidR="00D9632F" w:rsidRPr="00F726A9" w:rsidRDefault="00D9632F">
            <w:pPr>
              <w:spacing w:line="240" w:lineRule="exact"/>
              <w:ind w:left="-57" w:right="-57"/>
              <w:rPr>
                <w:rFonts w:ascii="‚l‚r –¾’©"/>
              </w:rPr>
            </w:pPr>
            <w:r w:rsidRPr="00F726A9">
              <w:rPr>
                <w:rFonts w:hint="eastAsia"/>
              </w:rPr>
              <w:t>第二種低層住居専用</w:t>
            </w:r>
          </w:p>
        </w:tc>
        <w:tc>
          <w:tcPr>
            <w:tcW w:w="127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EC820" w14:textId="77777777" w:rsidR="00D9632F" w:rsidRPr="00F726A9" w:rsidRDefault="00D9632F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　　　</w:t>
            </w:r>
            <w:r w:rsidRPr="00F726A9">
              <w:rPr>
                <w:rFonts w:ascii="‚l‚r –¾’©" w:cs="‚l‚r –¾’©"/>
              </w:rPr>
              <w:t>60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01FFB" w14:textId="77777777" w:rsidR="00D9632F" w:rsidRPr="00F726A9" w:rsidRDefault="00D9632F">
            <w:pPr>
              <w:jc w:val="center"/>
              <w:rPr>
                <w:rFonts w:ascii="‚l‚r –¾’©" w:cs="‚l‚r –¾’©"/>
              </w:rPr>
            </w:pPr>
            <w:r w:rsidRPr="00F726A9">
              <w:rPr>
                <w:rFonts w:ascii="‚l‚r –¾’©" w:cs="‚l‚r –¾’©"/>
              </w:rPr>
              <w:t>100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7CE68" w14:textId="77777777" w:rsidR="00D9632F" w:rsidRPr="00F726A9" w:rsidRDefault="00D9632F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626AD" w14:textId="77777777" w:rsidR="00D9632F" w:rsidRPr="00F726A9" w:rsidRDefault="00D9632F">
            <w:pPr>
              <w:ind w:left="-57" w:right="-57"/>
              <w:rPr>
                <w:rFonts w:ascii="‚l‚r –¾’©"/>
              </w:rPr>
            </w:pPr>
            <w:r w:rsidRPr="00F726A9">
              <w:rPr>
                <w:rFonts w:hint="eastAsia"/>
              </w:rPr>
              <w:t>準工業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68BD9" w14:textId="77777777" w:rsidR="00D9632F" w:rsidRPr="00F726A9" w:rsidRDefault="00D9632F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　　　</w:t>
            </w:r>
            <w:r w:rsidRPr="00F726A9">
              <w:rPr>
                <w:rFonts w:ascii="‚l‚r –¾’©" w:cs="‚l‚r –¾’©"/>
              </w:rPr>
              <w:t>60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78FFC4DE" w14:textId="77777777" w:rsidR="00D9632F" w:rsidRPr="00F726A9" w:rsidRDefault="00D9632F">
            <w:pPr>
              <w:jc w:val="center"/>
              <w:rPr>
                <w:rFonts w:ascii="‚l‚r –¾’©" w:cs="‚l‚r –¾’©"/>
              </w:rPr>
            </w:pPr>
            <w:r w:rsidRPr="00F726A9">
              <w:rPr>
                <w:rFonts w:ascii="‚l‚r –¾’©" w:cs="‚l‚r –¾’©"/>
              </w:rPr>
              <w:t>200</w:t>
            </w:r>
          </w:p>
        </w:tc>
      </w:tr>
      <w:tr w:rsidR="00D9632F" w:rsidRPr="00F726A9" w14:paraId="3DA06A13" w14:textId="77777777" w:rsidTr="00E21AF9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tcBorders>
              <w:bottom w:val="single" w:sz="4" w:space="0" w:color="auto"/>
            </w:tcBorders>
            <w:vAlign w:val="center"/>
          </w:tcPr>
          <w:p w14:paraId="67AAAB2F" w14:textId="77777777" w:rsidR="00D9632F" w:rsidRPr="00F726A9" w:rsidRDefault="00D9632F">
            <w:pPr>
              <w:rPr>
                <w:rFonts w:ascii="‚l‚r –¾’©"/>
              </w:rPr>
            </w:pPr>
          </w:p>
        </w:tc>
        <w:tc>
          <w:tcPr>
            <w:tcW w:w="3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761CB8" w14:textId="77777777" w:rsidR="00D9632F" w:rsidRPr="00F726A9" w:rsidRDefault="00D9632F">
            <w:pPr>
              <w:rPr>
                <w:rFonts w:ascii="‚l‚r –¾’©"/>
              </w:rPr>
            </w:pPr>
          </w:p>
        </w:tc>
        <w:tc>
          <w:tcPr>
            <w:tcW w:w="12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6EDF" w14:textId="77777777" w:rsidR="00D9632F" w:rsidRPr="00F726A9" w:rsidRDefault="00D9632F">
            <w:pPr>
              <w:spacing w:line="240" w:lineRule="exact"/>
              <w:ind w:left="-57" w:right="-57"/>
              <w:rPr>
                <w:rFonts w:ascii="‚l‚r –¾’©"/>
              </w:rPr>
            </w:pPr>
          </w:p>
        </w:tc>
        <w:tc>
          <w:tcPr>
            <w:tcW w:w="12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4B6A" w14:textId="77777777" w:rsidR="00D9632F" w:rsidRPr="00F726A9" w:rsidRDefault="00D9632F">
            <w:pPr>
              <w:rPr>
                <w:rFonts w:ascii="‚l‚r –¾’©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D248" w14:textId="77777777" w:rsidR="00D9632F" w:rsidRPr="00F726A9" w:rsidRDefault="00D9632F">
            <w:pPr>
              <w:jc w:val="center"/>
              <w:rPr>
                <w:rFonts w:ascii="‚l‚r –¾’©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1DE0" w14:textId="77777777" w:rsidR="00D9632F" w:rsidRPr="00F726A9" w:rsidRDefault="00D9632F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EED2" w14:textId="77777777" w:rsidR="00D9632F" w:rsidRPr="00F726A9" w:rsidRDefault="00D9632F">
            <w:pPr>
              <w:ind w:left="-57" w:right="-57"/>
              <w:rPr>
                <w:rFonts w:ascii="‚l‚r –¾’©"/>
              </w:rPr>
            </w:pPr>
            <w:r w:rsidRPr="00F726A9">
              <w:rPr>
                <w:rFonts w:hint="eastAsia"/>
              </w:rPr>
              <w:t>工業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BCF7" w14:textId="77777777" w:rsidR="00D9632F" w:rsidRPr="00F726A9" w:rsidRDefault="00D9632F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　　　</w:t>
            </w:r>
            <w:r w:rsidRPr="00F726A9">
              <w:rPr>
                <w:rFonts w:ascii="‚l‚r –¾’©" w:cs="‚l‚r –¾’©"/>
              </w:rPr>
              <w:t>60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A51EEE" w14:textId="77777777" w:rsidR="00D9632F" w:rsidRPr="00F726A9" w:rsidRDefault="00D9632F">
            <w:pPr>
              <w:jc w:val="center"/>
              <w:rPr>
                <w:rFonts w:ascii="‚l‚r –¾’©" w:cs="‚l‚r –¾’©"/>
              </w:rPr>
            </w:pPr>
            <w:r w:rsidRPr="00F726A9">
              <w:rPr>
                <w:rFonts w:ascii="‚l‚r –¾’©" w:cs="‚l‚r –¾’©"/>
              </w:rPr>
              <w:t>200</w:t>
            </w:r>
          </w:p>
        </w:tc>
      </w:tr>
      <w:tr w:rsidR="00D9632F" w:rsidRPr="00F726A9" w14:paraId="4D4C7FD7" w14:textId="77777777" w:rsidTr="00E21AF9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tcBorders>
              <w:top w:val="single" w:sz="4" w:space="0" w:color="auto"/>
            </w:tcBorders>
            <w:vAlign w:val="center"/>
          </w:tcPr>
          <w:p w14:paraId="4E123E08" w14:textId="77777777" w:rsidR="00D9632F" w:rsidRPr="00F726A9" w:rsidRDefault="00D9632F">
            <w:pPr>
              <w:rPr>
                <w:rFonts w:ascii="‚l‚r –¾’©"/>
              </w:rPr>
            </w:pPr>
          </w:p>
        </w:tc>
        <w:tc>
          <w:tcPr>
            <w:tcW w:w="3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E29EA9" w14:textId="77777777" w:rsidR="00D9632F" w:rsidRPr="00F726A9" w:rsidRDefault="00D9632F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</w:p>
        </w:tc>
        <w:tc>
          <w:tcPr>
            <w:tcW w:w="1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D8680" w14:textId="77777777" w:rsidR="00D9632F" w:rsidRPr="00F726A9" w:rsidRDefault="00D9632F">
            <w:pPr>
              <w:spacing w:line="240" w:lineRule="exact"/>
              <w:ind w:left="-57" w:right="-57"/>
              <w:rPr>
                <w:rFonts w:ascii="‚l‚r –¾’©"/>
              </w:rPr>
            </w:pPr>
            <w:r w:rsidRPr="00F726A9">
              <w:rPr>
                <w:rFonts w:hint="eastAsia"/>
              </w:rPr>
              <w:t>第一種中高層住居専用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D8C75" w14:textId="77777777" w:rsidR="00D9632F" w:rsidRPr="00F726A9" w:rsidRDefault="00D9632F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□　　</w:t>
            </w:r>
            <w:r w:rsidRPr="00F726A9">
              <w:rPr>
                <w:rFonts w:ascii="‚l‚r –¾’©" w:cs="‚l‚r –¾’©"/>
              </w:rPr>
              <w:t>60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22192" w14:textId="77777777" w:rsidR="00D9632F" w:rsidRPr="00F726A9" w:rsidRDefault="00D9632F">
            <w:pPr>
              <w:jc w:val="center"/>
              <w:rPr>
                <w:rFonts w:ascii="‚l‚r –¾’©" w:cs="‚l‚r –¾’©"/>
              </w:rPr>
            </w:pPr>
            <w:r w:rsidRPr="00F726A9">
              <w:rPr>
                <w:rFonts w:ascii="‚l‚r –¾’©" w:cs="‚l‚r –¾’©"/>
              </w:rPr>
              <w:t>150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EB94E" w14:textId="77777777" w:rsidR="00D9632F" w:rsidRPr="00F726A9" w:rsidRDefault="00D9632F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7A1F5" w14:textId="77777777" w:rsidR="00D9632F" w:rsidRPr="003E0AC8" w:rsidRDefault="00D9632F">
            <w:pPr>
              <w:spacing w:line="240" w:lineRule="exact"/>
              <w:ind w:left="-57" w:right="-57"/>
              <w:rPr>
                <w:rFonts w:ascii="‚l‚r –¾’©"/>
              </w:rPr>
            </w:pPr>
            <w:r w:rsidRPr="00F726A9">
              <w:rPr>
                <w:rFonts w:hint="eastAsia"/>
              </w:rPr>
              <w:t>指定なし</w:t>
            </w:r>
          </w:p>
          <w:p w14:paraId="084CE576" w14:textId="77777777" w:rsidR="00D9632F" w:rsidRPr="00F726A9" w:rsidRDefault="00D9632F">
            <w:pPr>
              <w:spacing w:line="240" w:lineRule="exact"/>
              <w:ind w:left="-57" w:right="-57"/>
              <w:rPr>
                <w:rFonts w:ascii="‚l‚r –¾’©" w:cs="‚l‚r –¾’©"/>
              </w:rPr>
            </w:pPr>
            <w:r w:rsidRPr="00F726A9">
              <w:rPr>
                <w:rFonts w:ascii="‚l‚r –¾’©" w:cs="‚l‚r –¾’©"/>
              </w:rPr>
              <w:t>(</w:t>
            </w:r>
            <w:r w:rsidRPr="00F726A9">
              <w:rPr>
                <w:rFonts w:hint="eastAsia"/>
              </w:rPr>
              <w:t>市街化調整区域</w:t>
            </w:r>
            <w:r w:rsidRPr="00F726A9">
              <w:rPr>
                <w:rFonts w:ascii="‚l‚r –¾’©" w:cs="‚l‚r –¾’©"/>
              </w:rPr>
              <w:t>)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B8EDA" w14:textId="77777777" w:rsidR="00D9632F" w:rsidRPr="00F726A9" w:rsidRDefault="00D9632F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□　　</w:t>
            </w:r>
            <w:r w:rsidRPr="00F726A9">
              <w:rPr>
                <w:rFonts w:ascii="‚l‚r –¾’©" w:cs="‚l‚r –¾’©"/>
              </w:rPr>
              <w:t>60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740765" w14:textId="77777777" w:rsidR="00D9632F" w:rsidRPr="00F726A9" w:rsidRDefault="00D9632F">
            <w:pPr>
              <w:jc w:val="center"/>
              <w:rPr>
                <w:rFonts w:ascii="‚l‚r –¾’©" w:cs="‚l‚r –¾’©"/>
              </w:rPr>
            </w:pPr>
            <w:r w:rsidRPr="00F726A9">
              <w:rPr>
                <w:rFonts w:ascii="‚l‚r –¾’©" w:cs="‚l‚r –¾’©"/>
              </w:rPr>
              <w:t>100</w:t>
            </w:r>
          </w:p>
        </w:tc>
      </w:tr>
      <w:tr w:rsidR="00D9632F" w:rsidRPr="00F726A9" w14:paraId="4263E15B" w14:textId="77777777" w:rsidTr="00E21AF9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tcBorders>
              <w:bottom w:val="single" w:sz="4" w:space="0" w:color="auto"/>
            </w:tcBorders>
            <w:vAlign w:val="center"/>
          </w:tcPr>
          <w:p w14:paraId="0AD13F5D" w14:textId="77777777" w:rsidR="00D9632F" w:rsidRPr="00F726A9" w:rsidRDefault="00D9632F">
            <w:pPr>
              <w:rPr>
                <w:rFonts w:ascii="‚l‚r –¾’©"/>
              </w:rPr>
            </w:pPr>
          </w:p>
        </w:tc>
        <w:tc>
          <w:tcPr>
            <w:tcW w:w="3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78879D" w14:textId="77777777" w:rsidR="00D9632F" w:rsidRPr="00F726A9" w:rsidRDefault="00D9632F">
            <w:pPr>
              <w:rPr>
                <w:rFonts w:ascii="‚l‚r –¾’©"/>
              </w:rPr>
            </w:pPr>
          </w:p>
        </w:tc>
        <w:tc>
          <w:tcPr>
            <w:tcW w:w="12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47AF" w14:textId="77777777" w:rsidR="00D9632F" w:rsidRPr="00F726A9" w:rsidRDefault="00D9632F">
            <w:pPr>
              <w:ind w:left="-57" w:right="-57"/>
              <w:rPr>
                <w:rFonts w:ascii="‚l‚r –¾’©"/>
              </w:rPr>
            </w:pPr>
          </w:p>
        </w:tc>
        <w:tc>
          <w:tcPr>
            <w:tcW w:w="12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E083" w14:textId="77777777" w:rsidR="00D9632F" w:rsidRPr="00F726A9" w:rsidRDefault="00D9632F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□　　</w:t>
            </w:r>
            <w:r w:rsidRPr="00F726A9">
              <w:rPr>
                <w:rFonts w:ascii="‚l‚r –¾’©" w:cs="‚l‚r –¾’©"/>
              </w:rPr>
              <w:t>60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D690" w14:textId="77777777" w:rsidR="00D9632F" w:rsidRPr="00F726A9" w:rsidRDefault="00D9632F">
            <w:pPr>
              <w:jc w:val="center"/>
              <w:rPr>
                <w:rFonts w:ascii="‚l‚r –¾’©" w:cs="‚l‚r –¾’©"/>
              </w:rPr>
            </w:pPr>
            <w:r w:rsidRPr="00F726A9">
              <w:rPr>
                <w:rFonts w:ascii="‚l‚r –¾’©" w:cs="‚l‚r –¾’©"/>
              </w:rPr>
              <w:t>200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050A" w14:textId="77777777" w:rsidR="00D9632F" w:rsidRPr="00F726A9" w:rsidRDefault="00D9632F">
            <w:pPr>
              <w:rPr>
                <w:rFonts w:ascii="‚l‚r –¾’©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2959" w14:textId="77777777" w:rsidR="00D9632F" w:rsidRPr="00F726A9" w:rsidRDefault="00D9632F">
            <w:pPr>
              <w:ind w:left="-57" w:right="-57"/>
              <w:rPr>
                <w:rFonts w:ascii="‚l‚r –¾’©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2E92" w14:textId="77777777" w:rsidR="00D9632F" w:rsidRPr="00F726A9" w:rsidRDefault="00D9632F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□　　</w:t>
            </w:r>
            <w:r w:rsidRPr="00F726A9">
              <w:rPr>
                <w:rFonts w:ascii="‚l‚r –¾’©" w:cs="‚l‚r –¾’©"/>
              </w:rPr>
              <w:t>60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4E7ED1" w14:textId="77777777" w:rsidR="00D9632F" w:rsidRPr="00F726A9" w:rsidRDefault="00D9632F">
            <w:pPr>
              <w:jc w:val="center"/>
              <w:rPr>
                <w:rFonts w:ascii="‚l‚r –¾’©" w:cs="‚l‚r –¾’©"/>
              </w:rPr>
            </w:pPr>
            <w:r w:rsidRPr="00F726A9">
              <w:rPr>
                <w:rFonts w:ascii="‚l‚r –¾’©" w:cs="‚l‚r –¾’©"/>
              </w:rPr>
              <w:t>200</w:t>
            </w:r>
          </w:p>
        </w:tc>
      </w:tr>
      <w:tr w:rsidR="00D9632F" w:rsidRPr="00F726A9" w14:paraId="33559053" w14:textId="77777777" w:rsidTr="00E21AF9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tcBorders>
              <w:top w:val="single" w:sz="4" w:space="0" w:color="auto"/>
            </w:tcBorders>
            <w:vAlign w:val="center"/>
          </w:tcPr>
          <w:p w14:paraId="0CC93A33" w14:textId="77777777" w:rsidR="00D9632F" w:rsidRPr="00F726A9" w:rsidRDefault="00D9632F">
            <w:pPr>
              <w:rPr>
                <w:rFonts w:ascii="‚l‚r –¾’©"/>
              </w:rPr>
            </w:pPr>
          </w:p>
        </w:tc>
        <w:tc>
          <w:tcPr>
            <w:tcW w:w="3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CA7DB6" w14:textId="77777777" w:rsidR="00D9632F" w:rsidRPr="00F726A9" w:rsidRDefault="00D9632F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57805" w14:textId="77777777" w:rsidR="00D9632F" w:rsidRPr="00F726A9" w:rsidRDefault="00D9632F">
            <w:pPr>
              <w:ind w:left="-57" w:right="-57"/>
              <w:rPr>
                <w:rFonts w:ascii="‚l‚r –¾’©"/>
              </w:rPr>
            </w:pPr>
            <w:r w:rsidRPr="00F726A9">
              <w:rPr>
                <w:rFonts w:hint="eastAsia"/>
              </w:rPr>
              <w:t>第一種住居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A4DE7" w14:textId="77777777" w:rsidR="00D9632F" w:rsidRPr="00F726A9" w:rsidRDefault="00D9632F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　　　</w:t>
            </w:r>
            <w:r w:rsidRPr="00F726A9">
              <w:rPr>
                <w:rFonts w:ascii="‚l‚r –¾’©" w:cs="‚l‚r –¾’©"/>
              </w:rPr>
              <w:t>60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B7AF2" w14:textId="77777777" w:rsidR="00D9632F" w:rsidRPr="00F726A9" w:rsidRDefault="00D9632F">
            <w:pPr>
              <w:jc w:val="center"/>
              <w:rPr>
                <w:rFonts w:ascii="‚l‚r –¾’©" w:cs="‚l‚r –¾’©"/>
              </w:rPr>
            </w:pPr>
            <w:r w:rsidRPr="00F726A9">
              <w:rPr>
                <w:rFonts w:ascii="‚l‚r –¾’©" w:cs="‚l‚r –¾’©"/>
              </w:rPr>
              <w:t>200</w:t>
            </w:r>
          </w:p>
        </w:tc>
        <w:tc>
          <w:tcPr>
            <w:tcW w:w="42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18828F" w14:textId="77777777" w:rsidR="00D9632F" w:rsidRPr="003E0AC8" w:rsidRDefault="00D9632F">
            <w:pPr>
              <w:rPr>
                <w:rFonts w:ascii="‚l‚r –¾’©"/>
              </w:rPr>
            </w:pPr>
          </w:p>
        </w:tc>
      </w:tr>
      <w:tr w:rsidR="00D9632F" w:rsidRPr="00F726A9" w14:paraId="1A830B6E" w14:textId="77777777" w:rsidTr="00E21AF9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tcBorders>
              <w:bottom w:val="single" w:sz="4" w:space="0" w:color="auto"/>
            </w:tcBorders>
            <w:vAlign w:val="center"/>
          </w:tcPr>
          <w:p w14:paraId="748E9AF6" w14:textId="77777777" w:rsidR="00D9632F" w:rsidRPr="00F726A9" w:rsidRDefault="00D9632F">
            <w:pPr>
              <w:rPr>
                <w:rFonts w:ascii="‚l‚r –¾’©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DBD544" w14:textId="77777777" w:rsidR="00D9632F" w:rsidRPr="00F726A9" w:rsidRDefault="00D9632F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</w:p>
        </w:tc>
        <w:tc>
          <w:tcPr>
            <w:tcW w:w="12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5BF6" w14:textId="77777777" w:rsidR="00D9632F" w:rsidRPr="00F726A9" w:rsidRDefault="00D9632F">
            <w:pPr>
              <w:ind w:left="-57" w:right="-57"/>
              <w:rPr>
                <w:rFonts w:ascii="‚l‚r –¾’©"/>
              </w:rPr>
            </w:pPr>
            <w:r w:rsidRPr="00F726A9">
              <w:rPr>
                <w:rFonts w:hint="eastAsia"/>
              </w:rPr>
              <w:t>第二種住居</w:t>
            </w:r>
          </w:p>
        </w:tc>
        <w:tc>
          <w:tcPr>
            <w:tcW w:w="12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A012" w14:textId="77777777" w:rsidR="00D9632F" w:rsidRPr="00F726A9" w:rsidRDefault="00D9632F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　　　</w:t>
            </w:r>
            <w:r w:rsidRPr="00F726A9">
              <w:rPr>
                <w:rFonts w:ascii="‚l‚r –¾’©" w:cs="‚l‚r –¾’©"/>
              </w:rPr>
              <w:t>60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92C0" w14:textId="77777777" w:rsidR="00D9632F" w:rsidRPr="00F726A9" w:rsidRDefault="00D9632F">
            <w:pPr>
              <w:jc w:val="center"/>
              <w:rPr>
                <w:rFonts w:ascii="‚l‚r –¾’©" w:cs="‚l‚r –¾’©"/>
              </w:rPr>
            </w:pPr>
            <w:r w:rsidRPr="00F726A9">
              <w:rPr>
                <w:rFonts w:ascii="‚l‚r –¾’©" w:cs="‚l‚r –¾’©"/>
              </w:rPr>
              <w:t>200</w:t>
            </w:r>
          </w:p>
        </w:tc>
        <w:tc>
          <w:tcPr>
            <w:tcW w:w="4258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5798C323" w14:textId="77777777" w:rsidR="00D9632F" w:rsidRPr="00F726A9" w:rsidRDefault="00D9632F">
            <w:pPr>
              <w:rPr>
                <w:rFonts w:ascii="‚l‚r –¾’©"/>
              </w:rPr>
            </w:pPr>
          </w:p>
        </w:tc>
      </w:tr>
      <w:tr w:rsidR="00D9632F" w:rsidRPr="00F726A9" w14:paraId="0661ED74" w14:textId="77777777" w:rsidTr="00E21AF9">
        <w:trPr>
          <w:gridAfter w:val="1"/>
          <w:wAfter w:w="9" w:type="dxa"/>
          <w:cantSplit/>
          <w:trHeight w:val="412"/>
        </w:trPr>
        <w:tc>
          <w:tcPr>
            <w:tcW w:w="2372" w:type="dxa"/>
            <w:vMerge/>
            <w:tcBorders>
              <w:top w:val="single" w:sz="4" w:space="0" w:color="auto"/>
            </w:tcBorders>
            <w:vAlign w:val="center"/>
          </w:tcPr>
          <w:p w14:paraId="305A3C26" w14:textId="77777777" w:rsidR="00D9632F" w:rsidRPr="00F726A9" w:rsidRDefault="00D9632F">
            <w:pPr>
              <w:rPr>
                <w:rFonts w:ascii="‚l‚r –¾’©"/>
              </w:rPr>
            </w:pPr>
          </w:p>
        </w:tc>
        <w:tc>
          <w:tcPr>
            <w:tcW w:w="3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C258B2" w14:textId="77777777" w:rsidR="00D9632F" w:rsidRPr="00F726A9" w:rsidRDefault="00D9632F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164CE" w14:textId="77777777" w:rsidR="00D9632F" w:rsidRPr="00F726A9" w:rsidRDefault="00D9632F">
            <w:pPr>
              <w:ind w:left="-57" w:right="-57"/>
              <w:rPr>
                <w:rFonts w:ascii="‚l‚r –¾’©"/>
              </w:rPr>
            </w:pPr>
            <w:r w:rsidRPr="00F726A9">
              <w:rPr>
                <w:rFonts w:hint="eastAsia"/>
              </w:rPr>
              <w:t>準住居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4F8E5" w14:textId="77777777" w:rsidR="00D9632F" w:rsidRPr="00F726A9" w:rsidRDefault="00D9632F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　　　</w:t>
            </w:r>
            <w:r w:rsidRPr="00F726A9">
              <w:rPr>
                <w:rFonts w:ascii="‚l‚r –¾’©" w:cs="‚l‚r –¾’©"/>
              </w:rPr>
              <w:t>60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D3CAA" w14:textId="77777777" w:rsidR="00D9632F" w:rsidRPr="00F726A9" w:rsidRDefault="00D9632F">
            <w:pPr>
              <w:jc w:val="center"/>
              <w:rPr>
                <w:rFonts w:ascii="‚l‚r –¾’©" w:cs="‚l‚r –¾’©"/>
              </w:rPr>
            </w:pPr>
            <w:r w:rsidRPr="00F726A9">
              <w:rPr>
                <w:rFonts w:ascii="‚l‚r –¾’©" w:cs="‚l‚r –¾’©"/>
              </w:rPr>
              <w:t>200</w:t>
            </w:r>
          </w:p>
        </w:tc>
        <w:tc>
          <w:tcPr>
            <w:tcW w:w="4258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1C2D0693" w14:textId="77777777" w:rsidR="00D9632F" w:rsidRPr="00F726A9" w:rsidRDefault="00D9632F">
            <w:pPr>
              <w:rPr>
                <w:rFonts w:ascii="‚l‚r –¾’©"/>
              </w:rPr>
            </w:pPr>
          </w:p>
        </w:tc>
      </w:tr>
      <w:tr w:rsidR="00706D2F" w:rsidRPr="00F726A9" w14:paraId="3AA8AC84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Align w:val="center"/>
          </w:tcPr>
          <w:p w14:paraId="75DF2985" w14:textId="77777777" w:rsidR="00706D2F" w:rsidRPr="00F726A9" w:rsidRDefault="00706D2F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lastRenderedPageBreak/>
              <w:t>9</w:t>
            </w:r>
            <w:r w:rsidRPr="00F726A9">
              <w:rPr>
                <w:rFonts w:hint="eastAsia"/>
              </w:rPr>
              <w:t xml:space="preserve">　防火指定</w:t>
            </w:r>
          </w:p>
        </w:tc>
        <w:tc>
          <w:tcPr>
            <w:tcW w:w="8401" w:type="dxa"/>
            <w:gridSpan w:val="16"/>
            <w:tcBorders>
              <w:bottom w:val="nil"/>
            </w:tcBorders>
            <w:vAlign w:val="center"/>
          </w:tcPr>
          <w:p w14:paraId="0D48BDDE" w14:textId="77777777" w:rsidR="00706D2F" w:rsidRPr="00F726A9" w:rsidRDefault="00706D2F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準防火地域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  <w:sz w:val="20"/>
                <w:szCs w:val="20"/>
              </w:rPr>
              <w:t>※</w:t>
            </w:r>
            <w:r w:rsidR="002D745D" w:rsidRPr="00F726A9">
              <w:rPr>
                <w:rFonts w:hint="eastAsia"/>
                <w:sz w:val="20"/>
                <w:szCs w:val="20"/>
              </w:rPr>
              <w:t>用途</w:t>
            </w:r>
            <w:r w:rsidRPr="00F726A9">
              <w:rPr>
                <w:rFonts w:hint="eastAsia"/>
                <w:sz w:val="20"/>
                <w:szCs w:val="20"/>
              </w:rPr>
              <w:t>地域が近商、準住居のみ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指定なし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  <w:sz w:val="20"/>
                <w:szCs w:val="20"/>
              </w:rPr>
              <w:t>建築基準法第</w:t>
            </w:r>
            <w:r w:rsidRPr="00F726A9">
              <w:rPr>
                <w:rFonts w:ascii="‚l‚r –¾’©" w:cs="‚l‚r –¾’©"/>
                <w:sz w:val="20"/>
                <w:szCs w:val="20"/>
              </w:rPr>
              <w:t>22</w:t>
            </w:r>
            <w:r w:rsidRPr="00F726A9">
              <w:rPr>
                <w:rFonts w:hint="eastAsia"/>
                <w:sz w:val="20"/>
                <w:szCs w:val="20"/>
              </w:rPr>
              <w:t>条区域</w:t>
            </w:r>
          </w:p>
        </w:tc>
      </w:tr>
      <w:tr w:rsidR="002073B0" w:rsidRPr="00F726A9" w14:paraId="7C09001E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 w:val="restart"/>
            <w:vAlign w:val="center"/>
          </w:tcPr>
          <w:p w14:paraId="73EF06A3" w14:textId="77777777" w:rsidR="002073B0" w:rsidRPr="00F726A9" w:rsidRDefault="002073B0">
            <w:pPr>
              <w:ind w:left="420" w:hanging="420"/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  <w:noProof/>
              </w:rPr>
              <w:t>10</w:t>
            </w:r>
            <w:r w:rsidRPr="00F726A9">
              <w:rPr>
                <w:rFonts w:hint="eastAsia"/>
                <w:noProof/>
                <w:spacing w:val="-52"/>
              </w:rPr>
              <w:t xml:space="preserve">　</w:t>
            </w:r>
            <w:r w:rsidRPr="00F726A9">
              <w:rPr>
                <w:rFonts w:hint="eastAsia"/>
                <w:noProof/>
              </w:rPr>
              <w:t>その他土地利用に関する計画等</w:t>
            </w:r>
          </w:p>
        </w:tc>
        <w:tc>
          <w:tcPr>
            <w:tcW w:w="8401" w:type="dxa"/>
            <w:gridSpan w:val="16"/>
            <w:tcBorders>
              <w:bottom w:val="nil"/>
            </w:tcBorders>
            <w:vAlign w:val="center"/>
          </w:tcPr>
          <w:p w14:paraId="33DE8E61" w14:textId="77777777" w:rsidR="002073B0" w:rsidRPr="00F726A9" w:rsidRDefault="002073B0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高度地区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  <w:sz w:val="20"/>
                <w:szCs w:val="20"/>
              </w:rPr>
              <w:t>※赤池南地区の第一種中高層住居専用地域のみ</w:t>
            </w:r>
          </w:p>
        </w:tc>
      </w:tr>
      <w:tr w:rsidR="002073B0" w:rsidRPr="00F726A9" w14:paraId="36732C0E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005679C9" w14:textId="77777777" w:rsidR="002073B0" w:rsidRPr="00F726A9" w:rsidRDefault="002073B0">
            <w:pPr>
              <w:rPr>
                <w:rFonts w:ascii="‚l‚r –¾’©"/>
              </w:rPr>
            </w:pPr>
          </w:p>
        </w:tc>
        <w:tc>
          <w:tcPr>
            <w:tcW w:w="8401" w:type="dxa"/>
            <w:gridSpan w:val="16"/>
            <w:tcBorders>
              <w:top w:val="nil"/>
              <w:bottom w:val="nil"/>
            </w:tcBorders>
            <w:vAlign w:val="center"/>
          </w:tcPr>
          <w:p w14:paraId="108AC34D" w14:textId="77777777" w:rsidR="002073B0" w:rsidRPr="00F726A9" w:rsidRDefault="002073B0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 xml:space="preserve">特別用途地区　</w:t>
            </w:r>
            <w:r w:rsidRPr="00F726A9">
              <w:rPr>
                <w:rFonts w:hint="eastAsia"/>
                <w:sz w:val="20"/>
                <w:szCs w:val="20"/>
              </w:rPr>
              <w:t>※研究開発地区のみ</w:t>
            </w:r>
          </w:p>
        </w:tc>
      </w:tr>
      <w:tr w:rsidR="002073B0" w:rsidRPr="00F726A9" w14:paraId="0D48D40C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7B6DD713" w14:textId="77777777" w:rsidR="002073B0" w:rsidRPr="00F726A9" w:rsidRDefault="002073B0">
            <w:pPr>
              <w:rPr>
                <w:rFonts w:ascii="‚l‚r –¾’©"/>
              </w:rPr>
            </w:pPr>
          </w:p>
        </w:tc>
        <w:tc>
          <w:tcPr>
            <w:tcW w:w="1594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3FE0FCF2" w14:textId="1E6C7757" w:rsidR="002073B0" w:rsidRPr="00F726A9" w:rsidRDefault="002073B0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地区計画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⇒</w:t>
            </w:r>
          </w:p>
        </w:tc>
        <w:tc>
          <w:tcPr>
            <w:tcW w:w="6807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3554B24C" w14:textId="3BA1095A" w:rsidR="002073B0" w:rsidRPr="00F726A9" w:rsidRDefault="002073B0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日進竹の山南部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日生東山園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米野木駅前</w:t>
            </w:r>
            <w:r w:rsidR="00E12CB8">
              <w:rPr>
                <w:rFonts w:hint="eastAsia"/>
              </w:rPr>
              <w:t xml:space="preserve">　□</w:t>
            </w:r>
            <w:r w:rsidR="00E12CB8">
              <w:t xml:space="preserve"> </w:t>
            </w:r>
            <w:r w:rsidR="00E12CB8">
              <w:rPr>
                <w:rFonts w:hint="eastAsia"/>
              </w:rPr>
              <w:t>日進笠寺山</w:t>
            </w:r>
          </w:p>
        </w:tc>
      </w:tr>
      <w:tr w:rsidR="002073B0" w:rsidRPr="00E12CB8" w14:paraId="091EA418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3DFB79F2" w14:textId="77777777" w:rsidR="002073B0" w:rsidRPr="00F726A9" w:rsidRDefault="002073B0">
            <w:pPr>
              <w:rPr>
                <w:rFonts w:ascii="‚l‚r –¾’©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</w:tcPr>
          <w:p w14:paraId="73820B7B" w14:textId="77777777" w:rsidR="002073B0" w:rsidRPr="00F726A9" w:rsidRDefault="002073B0">
            <w:pPr>
              <w:rPr>
                <w:rFonts w:ascii="‚l‚r –¾’©"/>
              </w:rPr>
            </w:pPr>
          </w:p>
        </w:tc>
        <w:tc>
          <w:tcPr>
            <w:tcW w:w="6807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5EFF7454" w14:textId="422AFBC1" w:rsidR="002073B0" w:rsidRPr="00F726A9" w:rsidRDefault="006D53A0" w:rsidP="00A07BE4">
            <w:pPr>
              <w:rPr>
                <w:rFonts w:ascii="‚l‚r –¾’©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 wp14:anchorId="42D68D83" wp14:editId="409BC06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-250190</wp:posOffset>
                      </wp:positionV>
                      <wp:extent cx="4244340" cy="438150"/>
                      <wp:effectExtent l="0" t="0" r="0" b="0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4340" cy="438150"/>
                              </a:xfrm>
                              <a:prstGeom prst="bracketPair">
                                <a:avLst>
                                  <a:gd name="adj" fmla="val 107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F8E70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5.4pt;margin-top:-19.7pt;width:334.2pt;height:3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" o:allowincell="f" adj="2320" strokeweight=".5pt"/>
                  </w:pict>
                </mc:Fallback>
              </mc:AlternateContent>
            </w:r>
            <w:r w:rsidR="002073B0" w:rsidRPr="00F726A9">
              <w:rPr>
                <w:rFonts w:hint="eastAsia"/>
              </w:rPr>
              <w:t>□</w:t>
            </w:r>
            <w:r w:rsidR="002073B0" w:rsidRPr="00F726A9">
              <w:rPr>
                <w:rFonts w:hint="eastAsia"/>
                <w:spacing w:val="-52"/>
              </w:rPr>
              <w:t xml:space="preserve">　</w:t>
            </w:r>
            <w:r w:rsidR="002073B0" w:rsidRPr="00F726A9">
              <w:rPr>
                <w:rFonts w:hint="eastAsia"/>
              </w:rPr>
              <w:t xml:space="preserve">赤池箕ノ手　　</w:t>
            </w:r>
            <w:r w:rsidR="00E12CB8">
              <w:t xml:space="preserve"> </w:t>
            </w:r>
            <w:r w:rsidR="002073B0" w:rsidRPr="00F726A9">
              <w:rPr>
                <w:rFonts w:hint="eastAsia"/>
              </w:rPr>
              <w:t>□</w:t>
            </w:r>
            <w:r w:rsidR="002073B0" w:rsidRPr="00F726A9">
              <w:t xml:space="preserve"> </w:t>
            </w:r>
            <w:r w:rsidR="002073B0" w:rsidRPr="00F726A9">
              <w:rPr>
                <w:rFonts w:hint="eastAsia"/>
              </w:rPr>
              <w:t>芦廻間</w:t>
            </w:r>
            <w:r w:rsidR="00B9038A">
              <w:t xml:space="preserve">  </w:t>
            </w:r>
            <w:r w:rsidR="00E12CB8">
              <w:t xml:space="preserve"> </w:t>
            </w:r>
            <w:r w:rsidR="00B9038A">
              <w:t xml:space="preserve"> </w:t>
            </w:r>
            <w:r w:rsidR="00B9038A" w:rsidRPr="00867236">
              <w:rPr>
                <w:rFonts w:hint="eastAsia"/>
              </w:rPr>
              <w:t xml:space="preserve">　□</w:t>
            </w:r>
            <w:r w:rsidR="00E12CB8" w:rsidRPr="00867236">
              <w:t xml:space="preserve"> </w:t>
            </w:r>
            <w:r w:rsidR="00B9038A" w:rsidRPr="00867236">
              <w:rPr>
                <w:rFonts w:hint="eastAsia"/>
              </w:rPr>
              <w:t>日進駅西</w:t>
            </w:r>
          </w:p>
        </w:tc>
      </w:tr>
      <w:tr w:rsidR="002073B0" w:rsidRPr="00F726A9" w14:paraId="27480409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7789DD92" w14:textId="77777777" w:rsidR="002073B0" w:rsidRPr="00F726A9" w:rsidRDefault="002073B0">
            <w:pPr>
              <w:rPr>
                <w:rFonts w:ascii="‚l‚r –¾’©"/>
              </w:rPr>
            </w:pPr>
          </w:p>
        </w:tc>
        <w:tc>
          <w:tcPr>
            <w:tcW w:w="8401" w:type="dxa"/>
            <w:gridSpan w:val="16"/>
            <w:tcBorders>
              <w:top w:val="nil"/>
              <w:bottom w:val="nil"/>
            </w:tcBorders>
            <w:vAlign w:val="center"/>
          </w:tcPr>
          <w:p w14:paraId="7F06145C" w14:textId="77777777" w:rsidR="002073B0" w:rsidRPr="00F726A9" w:rsidRDefault="002073B0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建築協定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⇒</w:t>
            </w:r>
            <w:r w:rsidRPr="00F726A9">
              <w:rPr>
                <w:rFonts w:hint="eastAsia"/>
                <w:spacing w:val="-70"/>
              </w:rPr>
              <w:t xml:space="preserve">　</w:t>
            </w:r>
            <w:r w:rsidRPr="00F726A9">
              <w:rPr>
                <w:rFonts w:hint="eastAsia"/>
              </w:rPr>
              <w:t>〔□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三井和合台</w:t>
            </w:r>
            <w:r w:rsidRPr="00F726A9">
              <w:rPr>
                <w:rFonts w:hint="eastAsia"/>
                <w:spacing w:val="52"/>
              </w:rPr>
              <w:t xml:space="preserve">　</w:t>
            </w:r>
            <w:r w:rsidRPr="00F726A9">
              <w:rPr>
                <w:rFonts w:hint="eastAsia"/>
              </w:rPr>
              <w:t xml:space="preserve">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南山エピック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日進グリーンハイツ〕</w:t>
            </w:r>
          </w:p>
        </w:tc>
      </w:tr>
      <w:tr w:rsidR="002073B0" w:rsidRPr="00F726A9" w14:paraId="6838CFA9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10CF956E" w14:textId="77777777" w:rsidR="002073B0" w:rsidRPr="00F726A9" w:rsidRDefault="002073B0">
            <w:pPr>
              <w:rPr>
                <w:rFonts w:ascii="‚l‚r –¾’©"/>
              </w:rPr>
            </w:pPr>
          </w:p>
        </w:tc>
        <w:tc>
          <w:tcPr>
            <w:tcW w:w="8401" w:type="dxa"/>
            <w:gridSpan w:val="16"/>
            <w:tcBorders>
              <w:top w:val="nil"/>
              <w:bottom w:val="nil"/>
            </w:tcBorders>
            <w:vAlign w:val="center"/>
          </w:tcPr>
          <w:p w14:paraId="06A44D5E" w14:textId="77777777" w:rsidR="002073B0" w:rsidRPr="00F726A9" w:rsidRDefault="002073B0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地区街づくり協定地区</w:t>
            </w:r>
          </w:p>
        </w:tc>
      </w:tr>
      <w:tr w:rsidR="002073B0" w:rsidRPr="00F726A9" w14:paraId="5F148C01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66836F4B" w14:textId="77777777" w:rsidR="002073B0" w:rsidRPr="00F726A9" w:rsidRDefault="002073B0">
            <w:pPr>
              <w:rPr>
                <w:rFonts w:ascii="‚l‚r –¾’©"/>
              </w:rPr>
            </w:pPr>
          </w:p>
        </w:tc>
        <w:tc>
          <w:tcPr>
            <w:tcW w:w="8401" w:type="dxa"/>
            <w:gridSpan w:val="16"/>
            <w:tcBorders>
              <w:top w:val="nil"/>
              <w:bottom w:val="nil"/>
            </w:tcBorders>
            <w:vAlign w:val="center"/>
          </w:tcPr>
          <w:p w14:paraId="5B517579" w14:textId="77777777" w:rsidR="002073B0" w:rsidRPr="00F726A9" w:rsidRDefault="002073B0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建築規約等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⇒</w:t>
            </w:r>
            <w:r w:rsidRPr="00F726A9">
              <w:rPr>
                <w:rFonts w:hint="eastAsia"/>
                <w:sz w:val="18"/>
                <w:szCs w:val="18"/>
              </w:rPr>
              <w:t>〔□</w:t>
            </w:r>
            <w:r w:rsidRPr="00F726A9">
              <w:rPr>
                <w:rFonts w:hint="eastAsia"/>
                <w:spacing w:val="-51"/>
                <w:sz w:val="18"/>
                <w:szCs w:val="18"/>
              </w:rPr>
              <w:t xml:space="preserve">　</w:t>
            </w:r>
            <w:r w:rsidRPr="00F726A9">
              <w:rPr>
                <w:rFonts w:hint="eastAsia"/>
                <w:sz w:val="18"/>
                <w:szCs w:val="18"/>
              </w:rPr>
              <w:t xml:space="preserve">岩崎台　</w:t>
            </w:r>
            <w:r w:rsidRPr="00F726A9">
              <w:rPr>
                <w:rFonts w:hint="eastAsia"/>
                <w:spacing w:val="-51"/>
                <w:sz w:val="18"/>
                <w:szCs w:val="18"/>
              </w:rPr>
              <w:t xml:space="preserve">　</w:t>
            </w:r>
            <w:r w:rsidRPr="00F726A9">
              <w:rPr>
                <w:rFonts w:hint="eastAsia"/>
                <w:sz w:val="18"/>
                <w:szCs w:val="18"/>
              </w:rPr>
              <w:t>□</w:t>
            </w:r>
            <w:r w:rsidRPr="00F726A9">
              <w:rPr>
                <w:rFonts w:hint="eastAsia"/>
                <w:spacing w:val="-52"/>
                <w:sz w:val="18"/>
                <w:szCs w:val="18"/>
              </w:rPr>
              <w:t xml:space="preserve">　</w:t>
            </w:r>
            <w:r w:rsidRPr="00F726A9">
              <w:rPr>
                <w:rFonts w:hint="eastAsia"/>
                <w:spacing w:val="-10"/>
                <w:sz w:val="18"/>
                <w:szCs w:val="18"/>
              </w:rPr>
              <w:t>五色園ハイランド</w:t>
            </w:r>
            <w:r w:rsidRPr="00F726A9">
              <w:rPr>
                <w:rFonts w:hint="eastAsia"/>
                <w:sz w:val="18"/>
                <w:szCs w:val="18"/>
              </w:rPr>
              <w:t>□</w:t>
            </w:r>
            <w:r w:rsidRPr="00F726A9">
              <w:rPr>
                <w:rFonts w:hint="eastAsia"/>
                <w:spacing w:val="-52"/>
                <w:sz w:val="18"/>
                <w:szCs w:val="18"/>
              </w:rPr>
              <w:t xml:space="preserve">　</w:t>
            </w:r>
            <w:r w:rsidRPr="00F726A9">
              <w:rPr>
                <w:rFonts w:hint="eastAsia"/>
                <w:sz w:val="18"/>
                <w:szCs w:val="18"/>
              </w:rPr>
              <w:t xml:space="preserve">芦廻間　</w:t>
            </w:r>
            <w:r w:rsidRPr="00F726A9">
              <w:rPr>
                <w:rFonts w:hint="eastAsia"/>
                <w:spacing w:val="-51"/>
                <w:sz w:val="18"/>
                <w:szCs w:val="18"/>
              </w:rPr>
              <w:t xml:space="preserve">　</w:t>
            </w:r>
            <w:r w:rsidRPr="00F726A9">
              <w:rPr>
                <w:rFonts w:hint="eastAsia"/>
                <w:sz w:val="18"/>
                <w:szCs w:val="18"/>
              </w:rPr>
              <w:t>□</w:t>
            </w:r>
            <w:r w:rsidRPr="00F726A9">
              <w:rPr>
                <w:rFonts w:hint="eastAsia"/>
                <w:spacing w:val="-52"/>
                <w:sz w:val="18"/>
                <w:szCs w:val="18"/>
              </w:rPr>
              <w:t xml:space="preserve">　</w:t>
            </w:r>
            <w:r w:rsidRPr="00F726A9">
              <w:rPr>
                <w:rFonts w:hint="eastAsia"/>
                <w:spacing w:val="-10"/>
                <w:sz w:val="18"/>
                <w:szCs w:val="18"/>
              </w:rPr>
              <w:t>日進ニュータウン　□</w:t>
            </w:r>
            <w:r w:rsidRPr="00F726A9">
              <w:rPr>
                <w:spacing w:val="-10"/>
                <w:sz w:val="18"/>
                <w:szCs w:val="18"/>
              </w:rPr>
              <w:t xml:space="preserve"> </w:t>
            </w:r>
            <w:r w:rsidRPr="00F726A9">
              <w:rPr>
                <w:rFonts w:hint="eastAsia"/>
                <w:spacing w:val="-10"/>
                <w:sz w:val="18"/>
                <w:szCs w:val="18"/>
              </w:rPr>
              <w:t>三ケ峯〕</w:t>
            </w:r>
          </w:p>
        </w:tc>
      </w:tr>
      <w:tr w:rsidR="002073B0" w:rsidRPr="00F726A9" w14:paraId="3CBAA4BF" w14:textId="77777777" w:rsidTr="002073B0">
        <w:trPr>
          <w:gridAfter w:val="1"/>
          <w:wAfter w:w="9" w:type="dxa"/>
          <w:cantSplit/>
          <w:trHeight w:val="335"/>
        </w:trPr>
        <w:tc>
          <w:tcPr>
            <w:tcW w:w="2372" w:type="dxa"/>
            <w:vMerge/>
            <w:vAlign w:val="center"/>
          </w:tcPr>
          <w:p w14:paraId="324BF587" w14:textId="77777777" w:rsidR="002073B0" w:rsidRPr="00F726A9" w:rsidRDefault="002073B0">
            <w:pPr>
              <w:rPr>
                <w:rFonts w:ascii="‚l‚r –¾’©"/>
              </w:rPr>
            </w:pPr>
          </w:p>
        </w:tc>
        <w:tc>
          <w:tcPr>
            <w:tcW w:w="8401" w:type="dxa"/>
            <w:gridSpan w:val="16"/>
            <w:tcBorders>
              <w:top w:val="nil"/>
              <w:bottom w:val="nil"/>
            </w:tcBorders>
            <w:vAlign w:val="center"/>
          </w:tcPr>
          <w:p w14:paraId="27171CDA" w14:textId="77777777" w:rsidR="002073B0" w:rsidRPr="00F726A9" w:rsidRDefault="002073B0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土砂災害特別警戒区域</w:t>
            </w:r>
          </w:p>
        </w:tc>
      </w:tr>
      <w:tr w:rsidR="002073B0" w:rsidRPr="00F726A9" w14:paraId="19A95786" w14:textId="77777777" w:rsidTr="002073B0">
        <w:trPr>
          <w:gridAfter w:val="1"/>
          <w:wAfter w:w="9" w:type="dxa"/>
          <w:cantSplit/>
          <w:trHeight w:val="283"/>
        </w:trPr>
        <w:tc>
          <w:tcPr>
            <w:tcW w:w="2372" w:type="dxa"/>
            <w:vMerge/>
            <w:vAlign w:val="center"/>
          </w:tcPr>
          <w:p w14:paraId="5F4F0D26" w14:textId="77777777" w:rsidR="002073B0" w:rsidRPr="00F726A9" w:rsidRDefault="002073B0">
            <w:pPr>
              <w:rPr>
                <w:rFonts w:ascii="‚l‚r –¾’©"/>
              </w:rPr>
            </w:pPr>
          </w:p>
        </w:tc>
        <w:tc>
          <w:tcPr>
            <w:tcW w:w="8401" w:type="dxa"/>
            <w:gridSpan w:val="16"/>
            <w:tcBorders>
              <w:top w:val="nil"/>
              <w:bottom w:val="nil"/>
            </w:tcBorders>
            <w:vAlign w:val="center"/>
          </w:tcPr>
          <w:p w14:paraId="76B85BDE" w14:textId="77777777" w:rsidR="002073B0" w:rsidRPr="00F726A9" w:rsidRDefault="002073B0"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6C256B">
              <w:rPr>
                <w:rFonts w:hint="eastAsia"/>
              </w:rPr>
              <w:t>宅地造成等工事規制区域・特定盛土等規制区域</w:t>
            </w:r>
          </w:p>
        </w:tc>
      </w:tr>
      <w:tr w:rsidR="002073B0" w:rsidRPr="00F726A9" w14:paraId="164788CC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108F7D89" w14:textId="77777777" w:rsidR="002073B0" w:rsidRPr="00F726A9" w:rsidRDefault="002073B0">
            <w:pPr>
              <w:rPr>
                <w:rFonts w:ascii="‚l‚r –¾’©"/>
              </w:rPr>
            </w:pPr>
          </w:p>
        </w:tc>
        <w:tc>
          <w:tcPr>
            <w:tcW w:w="8401" w:type="dxa"/>
            <w:gridSpan w:val="16"/>
            <w:tcBorders>
              <w:top w:val="nil"/>
              <w:bottom w:val="nil"/>
            </w:tcBorders>
            <w:vAlign w:val="center"/>
          </w:tcPr>
          <w:p w14:paraId="6BCF99AE" w14:textId="77777777" w:rsidR="002073B0" w:rsidRPr="00F726A9" w:rsidRDefault="002073B0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砂防指定地</w:t>
            </w:r>
          </w:p>
        </w:tc>
      </w:tr>
      <w:tr w:rsidR="002073B0" w:rsidRPr="00F726A9" w14:paraId="06FE89FF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5157B2D4" w14:textId="77777777" w:rsidR="002073B0" w:rsidRPr="00F726A9" w:rsidRDefault="002073B0">
            <w:pPr>
              <w:rPr>
                <w:rFonts w:ascii="‚l‚r –¾’©"/>
              </w:rPr>
            </w:pPr>
          </w:p>
        </w:tc>
        <w:tc>
          <w:tcPr>
            <w:tcW w:w="8401" w:type="dxa"/>
            <w:gridSpan w:val="16"/>
            <w:tcBorders>
              <w:top w:val="nil"/>
              <w:bottom w:val="nil"/>
            </w:tcBorders>
            <w:vAlign w:val="center"/>
          </w:tcPr>
          <w:p w14:paraId="2C745C1D" w14:textId="77777777" w:rsidR="002073B0" w:rsidRPr="00F726A9" w:rsidRDefault="002073B0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特定都市河川流域</w:t>
            </w:r>
          </w:p>
        </w:tc>
      </w:tr>
      <w:tr w:rsidR="002073B0" w:rsidRPr="00F726A9" w14:paraId="6CEC1C65" w14:textId="77777777" w:rsidTr="00D40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44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0BDB9" w14:textId="77777777" w:rsidR="002073B0" w:rsidRPr="00F726A9" w:rsidRDefault="002073B0">
            <w:pPr>
              <w:rPr>
                <w:rFonts w:ascii="‚l‚r –¾’©"/>
              </w:rPr>
            </w:pPr>
          </w:p>
        </w:tc>
        <w:tc>
          <w:tcPr>
            <w:tcW w:w="8401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2D7B43FD" w14:textId="77777777" w:rsidR="002073B0" w:rsidRPr="00F726A9" w:rsidRDefault="002073B0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都市計画道路・市街地開発事業〔都市計画法第</w:t>
            </w:r>
            <w:r w:rsidRPr="00F726A9">
              <w:t>53</w:t>
            </w:r>
            <w:r w:rsidRPr="00F726A9">
              <w:rPr>
                <w:rFonts w:hint="eastAsia"/>
              </w:rPr>
              <w:t>条許可申請の必要性　□有　□無〕</w:t>
            </w:r>
          </w:p>
        </w:tc>
      </w:tr>
      <w:tr w:rsidR="002073B0" w:rsidRPr="00F726A9" w14:paraId="407EA5D0" w14:textId="77777777" w:rsidTr="00D40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44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A4694" w14:textId="77777777" w:rsidR="002073B0" w:rsidRPr="00F726A9" w:rsidRDefault="002073B0" w:rsidP="00263CD5">
            <w:pPr>
              <w:rPr>
                <w:rFonts w:ascii="‚l‚r –¾’©"/>
              </w:rPr>
            </w:pPr>
          </w:p>
        </w:tc>
        <w:tc>
          <w:tcPr>
            <w:tcW w:w="8401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5A426738" w14:textId="1AD1F5A4" w:rsidR="002073B0" w:rsidRPr="00F726A9" w:rsidRDefault="002073B0" w:rsidP="00263CD5"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生産緑地地区</w:t>
            </w:r>
          </w:p>
        </w:tc>
      </w:tr>
      <w:tr w:rsidR="00273C02" w:rsidRPr="00F726A9" w14:paraId="49D556BA" w14:textId="77777777" w:rsidTr="006D5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28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BE791" w14:textId="77777777" w:rsidR="00273C02" w:rsidRPr="00F726A9" w:rsidRDefault="00273C02" w:rsidP="00263CD5">
            <w:pPr>
              <w:rPr>
                <w:rFonts w:ascii="‚l‚r –¾’©"/>
              </w:rPr>
            </w:pPr>
          </w:p>
        </w:tc>
        <w:tc>
          <w:tcPr>
            <w:tcW w:w="2486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DF78B2" w14:textId="77777777" w:rsidR="00822B41" w:rsidRPr="00867236" w:rsidRDefault="00822B41" w:rsidP="00822B41">
            <w:r w:rsidRPr="00867236">
              <w:rPr>
                <w:rFonts w:hint="eastAsia"/>
              </w:rPr>
              <w:t>□</w:t>
            </w:r>
            <w:r w:rsidRPr="00867236">
              <w:rPr>
                <w:rFonts w:hint="eastAsia"/>
                <w:spacing w:val="-52"/>
              </w:rPr>
              <w:t xml:space="preserve">　</w:t>
            </w:r>
            <w:r w:rsidRPr="00867236">
              <w:rPr>
                <w:rFonts w:hint="eastAsia"/>
              </w:rPr>
              <w:t>居住誘導区域外</w:t>
            </w:r>
            <w:r w:rsidRPr="00867236">
              <w:t xml:space="preserve"> </w:t>
            </w:r>
            <w:r w:rsidRPr="00867236">
              <w:rPr>
                <w:rFonts w:hint="eastAsia"/>
              </w:rPr>
              <w:t>⇒</w:t>
            </w:r>
          </w:p>
          <w:p w14:paraId="1E262865" w14:textId="2A70B4F9" w:rsidR="00822B41" w:rsidRPr="00867236" w:rsidRDefault="00E21AF9" w:rsidP="00822B41">
            <w:pPr>
              <w:jc w:val="left"/>
            </w:pPr>
            <w:r w:rsidRPr="00867236">
              <w:rPr>
                <w:rFonts w:hint="eastAsia"/>
              </w:rPr>
              <w:t>(</w:t>
            </w:r>
            <w:r w:rsidR="00822B41" w:rsidRPr="00867236">
              <w:rPr>
                <w:rFonts w:hint="eastAsia"/>
              </w:rPr>
              <w:t>都市再生特別措置法</w:t>
            </w:r>
            <w:r w:rsidRPr="00867236">
              <w:rPr>
                <w:rFonts w:hint="eastAsia"/>
              </w:rPr>
              <w:t>)</w:t>
            </w:r>
          </w:p>
        </w:tc>
        <w:tc>
          <w:tcPr>
            <w:tcW w:w="5915" w:type="dxa"/>
            <w:gridSpan w:val="8"/>
            <w:tcBorders>
              <w:left w:val="nil"/>
              <w:bottom w:val="nil"/>
              <w:right w:val="single" w:sz="4" w:space="0" w:color="auto"/>
            </w:tcBorders>
          </w:tcPr>
          <w:p w14:paraId="38E87B77" w14:textId="1CB84304" w:rsidR="00273C02" w:rsidRPr="00867236" w:rsidRDefault="00273C02" w:rsidP="002073B0">
            <w:pPr>
              <w:numPr>
                <w:ilvl w:val="0"/>
                <w:numId w:val="2"/>
              </w:numPr>
              <w:jc w:val="left"/>
            </w:pPr>
            <w:r w:rsidRPr="00867236">
              <w:t>3</w:t>
            </w:r>
            <w:r w:rsidRPr="00867236">
              <w:rPr>
                <w:rFonts w:hint="eastAsia"/>
              </w:rPr>
              <w:t>戸以上の住宅の建築目的の開発行為</w:t>
            </w:r>
          </w:p>
        </w:tc>
      </w:tr>
      <w:tr w:rsidR="00273C02" w:rsidRPr="00F726A9" w14:paraId="320CE73C" w14:textId="77777777" w:rsidTr="006D5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28"/>
        </w:trPr>
        <w:tc>
          <w:tcPr>
            <w:tcW w:w="237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6CF6E3" w14:textId="77777777" w:rsidR="00273C02" w:rsidRPr="00F726A9" w:rsidRDefault="00273C02" w:rsidP="00263CD5">
            <w:pPr>
              <w:rPr>
                <w:rFonts w:ascii="‚l‚r –¾’©"/>
              </w:rPr>
            </w:pPr>
          </w:p>
        </w:tc>
        <w:tc>
          <w:tcPr>
            <w:tcW w:w="248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4829B9" w14:textId="77777777" w:rsidR="00273C02" w:rsidRPr="00867236" w:rsidRDefault="00273C02" w:rsidP="002C74B8">
            <w:pPr>
              <w:jc w:val="left"/>
            </w:pPr>
          </w:p>
        </w:tc>
        <w:tc>
          <w:tcPr>
            <w:tcW w:w="591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756E15" w14:textId="78F5011A" w:rsidR="00273C02" w:rsidRPr="00867236" w:rsidRDefault="00E21AF9" w:rsidP="009D4751">
            <w:pPr>
              <w:numPr>
                <w:ilvl w:val="0"/>
                <w:numId w:val="2"/>
              </w:numPr>
              <w:jc w:val="left"/>
            </w:pPr>
            <w:r w:rsidRPr="008672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 wp14:anchorId="3BFFB6E7" wp14:editId="06F698E4">
                      <wp:simplePos x="0" y="0"/>
                      <wp:positionH relativeFrom="column">
                        <wp:posOffset>-88150</wp:posOffset>
                      </wp:positionH>
                      <wp:positionV relativeFrom="paragraph">
                        <wp:posOffset>-214284</wp:posOffset>
                      </wp:positionV>
                      <wp:extent cx="3689985" cy="1193470"/>
                      <wp:effectExtent l="0" t="0" r="24765" b="26035"/>
                      <wp:wrapNone/>
                      <wp:docPr id="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985" cy="1193470"/>
                              </a:xfrm>
                              <a:prstGeom prst="bracketPair">
                                <a:avLst>
                                  <a:gd name="adj" fmla="val 107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56365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-6.95pt;margin-top:-16.85pt;width:290.55pt;height:9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" o:allowincell="f" adj="2320" strokeweight=".5pt"/>
                  </w:pict>
                </mc:Fallback>
              </mc:AlternateContent>
            </w:r>
            <w:r w:rsidR="00273C02" w:rsidRPr="00867236">
              <w:t>1</w:t>
            </w:r>
            <w:r w:rsidR="00273C02" w:rsidRPr="00867236">
              <w:rPr>
                <w:rFonts w:hint="eastAsia"/>
              </w:rPr>
              <w:t>戸</w:t>
            </w:r>
            <w:r w:rsidR="009D4751" w:rsidRPr="00867236">
              <w:rPr>
                <w:rFonts w:hint="eastAsia"/>
              </w:rPr>
              <w:t>又は2戸</w:t>
            </w:r>
            <w:r w:rsidR="00273C02" w:rsidRPr="00867236">
              <w:rPr>
                <w:rFonts w:hint="eastAsia"/>
              </w:rPr>
              <w:t>の住宅の建築目的の開発行為で、</w:t>
            </w:r>
            <w:r w:rsidR="00273C02" w:rsidRPr="00867236">
              <w:t>1,000</w:t>
            </w:r>
            <w:r w:rsidR="00273C02" w:rsidRPr="00867236">
              <w:rPr>
                <w:rFonts w:hint="eastAsia"/>
              </w:rPr>
              <w:t>㎡以上のもの</w:t>
            </w:r>
          </w:p>
        </w:tc>
      </w:tr>
      <w:tr w:rsidR="00273C02" w:rsidRPr="00F726A9" w14:paraId="734C258E" w14:textId="77777777" w:rsidTr="006D5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28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FA6D7" w14:textId="77777777" w:rsidR="00273C02" w:rsidRPr="00F726A9" w:rsidRDefault="00273C02" w:rsidP="00263CD5">
            <w:pPr>
              <w:rPr>
                <w:rFonts w:ascii="‚l‚r –¾’©"/>
              </w:rPr>
            </w:pPr>
          </w:p>
        </w:tc>
        <w:tc>
          <w:tcPr>
            <w:tcW w:w="248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8048DE" w14:textId="77777777" w:rsidR="00273C02" w:rsidRPr="00867236" w:rsidRDefault="00273C02" w:rsidP="002C74B8">
            <w:pPr>
              <w:jc w:val="left"/>
            </w:pPr>
          </w:p>
        </w:tc>
        <w:tc>
          <w:tcPr>
            <w:tcW w:w="591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8406A" w14:textId="0B6E56CC" w:rsidR="00273C02" w:rsidRPr="00867236" w:rsidRDefault="00273C02" w:rsidP="002073B0">
            <w:pPr>
              <w:numPr>
                <w:ilvl w:val="0"/>
                <w:numId w:val="2"/>
              </w:numPr>
              <w:jc w:val="left"/>
            </w:pPr>
            <w:r w:rsidRPr="00867236">
              <w:t>3</w:t>
            </w:r>
            <w:r w:rsidRPr="00867236">
              <w:rPr>
                <w:rFonts w:hint="eastAsia"/>
              </w:rPr>
              <w:t>戸以上の住宅を新築しようとする場合</w:t>
            </w:r>
          </w:p>
        </w:tc>
      </w:tr>
      <w:tr w:rsidR="00263E95" w:rsidRPr="00F726A9" w14:paraId="12A69167" w14:textId="77777777" w:rsidTr="006D5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28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9ACF3" w14:textId="77777777" w:rsidR="00263E95" w:rsidRPr="00F726A9" w:rsidRDefault="00263E95" w:rsidP="00263CD5">
            <w:pPr>
              <w:rPr>
                <w:rFonts w:ascii="‚l‚r –¾’©"/>
              </w:rPr>
            </w:pPr>
          </w:p>
        </w:tc>
        <w:tc>
          <w:tcPr>
            <w:tcW w:w="248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CC390" w14:textId="77777777" w:rsidR="00263E95" w:rsidRPr="00867236" w:rsidRDefault="00263E95" w:rsidP="002C74B8">
            <w:pPr>
              <w:jc w:val="left"/>
            </w:pPr>
          </w:p>
        </w:tc>
        <w:tc>
          <w:tcPr>
            <w:tcW w:w="591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74AA0" w14:textId="4F5205CD" w:rsidR="00263E95" w:rsidRPr="00867236" w:rsidRDefault="00263E95" w:rsidP="002073B0">
            <w:pPr>
              <w:numPr>
                <w:ilvl w:val="0"/>
                <w:numId w:val="2"/>
              </w:numPr>
              <w:jc w:val="left"/>
            </w:pPr>
            <w:r w:rsidRPr="00867236">
              <w:rPr>
                <w:rFonts w:hint="eastAsia"/>
              </w:rPr>
              <w:t>建築物を改築して</w:t>
            </w:r>
            <w:r w:rsidRPr="00867236">
              <w:t>3</w:t>
            </w:r>
            <w:r w:rsidRPr="00867236">
              <w:rPr>
                <w:rFonts w:hint="eastAsia"/>
              </w:rPr>
              <w:t>戸以上の住宅とする場合</w:t>
            </w:r>
          </w:p>
        </w:tc>
      </w:tr>
      <w:tr w:rsidR="00273C02" w:rsidRPr="00F726A9" w14:paraId="2D6AB248" w14:textId="77777777" w:rsidTr="00E21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28"/>
        </w:trPr>
        <w:tc>
          <w:tcPr>
            <w:tcW w:w="237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24D584" w14:textId="77777777" w:rsidR="00273C02" w:rsidRPr="00F726A9" w:rsidRDefault="00273C02" w:rsidP="00263CD5">
            <w:pPr>
              <w:rPr>
                <w:rFonts w:ascii="‚l‚r –¾’©"/>
              </w:rPr>
            </w:pPr>
          </w:p>
        </w:tc>
        <w:tc>
          <w:tcPr>
            <w:tcW w:w="248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14:paraId="6F1FEC29" w14:textId="77777777" w:rsidR="00273C02" w:rsidRPr="00867236" w:rsidRDefault="00273C02" w:rsidP="002C74B8">
            <w:pPr>
              <w:jc w:val="left"/>
            </w:pPr>
          </w:p>
        </w:tc>
        <w:tc>
          <w:tcPr>
            <w:tcW w:w="5915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36B3DE7A" w14:textId="3FCB9A00" w:rsidR="00273C02" w:rsidRPr="00867236" w:rsidRDefault="00263E95" w:rsidP="002073B0">
            <w:pPr>
              <w:numPr>
                <w:ilvl w:val="0"/>
                <w:numId w:val="2"/>
              </w:numPr>
              <w:jc w:val="left"/>
            </w:pPr>
            <w:r w:rsidRPr="00867236">
              <w:rPr>
                <w:rFonts w:hint="eastAsia"/>
              </w:rPr>
              <w:t>上記該当なし</w:t>
            </w:r>
          </w:p>
        </w:tc>
      </w:tr>
      <w:tr w:rsidR="00263CD5" w:rsidRPr="00F726A9" w14:paraId="4862B145" w14:textId="77777777" w:rsidTr="009F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44"/>
        </w:trPr>
        <w:tc>
          <w:tcPr>
            <w:tcW w:w="237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71464454" w14:textId="77777777" w:rsidR="00263CD5" w:rsidRPr="00F726A9" w:rsidRDefault="00263CD5" w:rsidP="009F4380">
            <w:pPr>
              <w:jc w:val="center"/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11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事業区域に接する道路</w:t>
            </w:r>
          </w:p>
        </w:tc>
        <w:tc>
          <w:tcPr>
            <w:tcW w:w="8401" w:type="dxa"/>
            <w:gridSpan w:val="16"/>
            <w:tcBorders>
              <w:left w:val="single" w:sz="4" w:space="0" w:color="auto"/>
              <w:right w:val="single" w:sz="4" w:space="0" w:color="000000" w:themeColor="text1"/>
            </w:tcBorders>
          </w:tcPr>
          <w:p w14:paraId="2FB831FE" w14:textId="4AEDF0D0" w:rsidR="00263CD5" w:rsidRPr="00F726A9" w:rsidRDefault="00263CD5" w:rsidP="006C2761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42</w:t>
            </w:r>
            <w:r w:rsidRPr="00F726A9">
              <w:rPr>
                <w:rFonts w:hint="eastAsia"/>
              </w:rPr>
              <w:t>条</w:t>
            </w:r>
            <w:r w:rsidRPr="00F726A9">
              <w:rPr>
                <w:rFonts w:ascii="‚l‚r –¾’©" w:cs="‚l‚r –¾’©"/>
              </w:rPr>
              <w:t>1</w:t>
            </w:r>
            <w:r w:rsidRPr="00F726A9">
              <w:rPr>
                <w:rFonts w:hint="eastAsia"/>
              </w:rPr>
              <w:t>項</w:t>
            </w:r>
            <w:r w:rsidRPr="00F726A9">
              <w:rPr>
                <w:rFonts w:ascii="‚l‚r –¾’©" w:cs="‚l‚r –¾’©"/>
              </w:rPr>
              <w:t>1</w:t>
            </w:r>
            <w:r w:rsidRPr="00F726A9">
              <w:rPr>
                <w:rFonts w:hint="eastAsia"/>
              </w:rPr>
              <w:t>号</w:t>
            </w:r>
          </w:p>
        </w:tc>
      </w:tr>
      <w:tr w:rsidR="00263CD5" w:rsidRPr="00F726A9" w14:paraId="22C66427" w14:textId="77777777" w:rsidTr="006C2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44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76F4C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46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B5782C" w14:textId="77777777" w:rsidR="00263CD5" w:rsidRPr="003E0AC8" w:rsidRDefault="00263CD5" w:rsidP="006C2761">
            <w:pPr>
              <w:rPr>
                <w:rFonts w:ascii="‚l‚r –¾’©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075A" w14:textId="6F4CB846" w:rsidR="00263CD5" w:rsidRPr="00F726A9" w:rsidRDefault="00263CD5" w:rsidP="006C2761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  <w:spacing w:val="210"/>
              </w:rPr>
              <w:t>市</w:t>
            </w:r>
            <w:r w:rsidRPr="00F726A9">
              <w:rPr>
                <w:rFonts w:hint="eastAsia"/>
              </w:rPr>
              <w:t>道</w:t>
            </w:r>
          </w:p>
        </w:tc>
        <w:tc>
          <w:tcPr>
            <w:tcW w:w="6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D998" w14:textId="05931832" w:rsidR="00263CD5" w:rsidRPr="00F726A9" w:rsidRDefault="00263CD5" w:rsidP="006C2761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幅員：台帳　　　　　　　　</w:t>
            </w:r>
            <w:r w:rsidRPr="00F726A9">
              <w:rPr>
                <w:rFonts w:ascii="‚l‚r –¾’©" w:cs="‚l‚r –¾’©"/>
              </w:rPr>
              <w:t>m</w:t>
            </w:r>
            <w:r w:rsidRPr="00F726A9">
              <w:rPr>
                <w:rFonts w:hint="eastAsia"/>
              </w:rPr>
              <w:t xml:space="preserve">　現況　　　　　　　　</w:t>
            </w:r>
            <w:r w:rsidRPr="00F726A9">
              <w:rPr>
                <w:rFonts w:ascii="‚l‚r –¾’©" w:cs="‚l‚r –¾’©"/>
              </w:rPr>
              <w:t>m</w:t>
            </w:r>
          </w:p>
        </w:tc>
      </w:tr>
      <w:tr w:rsidR="00263CD5" w:rsidRPr="00F726A9" w14:paraId="4383CE41" w14:textId="77777777" w:rsidTr="006C2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44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CEE08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4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475C9" w14:textId="77777777" w:rsidR="00263CD5" w:rsidRPr="00F726A9" w:rsidRDefault="00263CD5" w:rsidP="006C2761">
            <w:pPr>
              <w:rPr>
                <w:rFonts w:ascii="‚l‚r –¾’©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616E" w14:textId="00CE30B6" w:rsidR="00263CD5" w:rsidRPr="00F726A9" w:rsidRDefault="00263CD5" w:rsidP="006C2761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  <w:spacing w:val="210"/>
              </w:rPr>
              <w:t>県</w:t>
            </w:r>
            <w:r w:rsidRPr="00F726A9">
              <w:rPr>
                <w:rFonts w:hint="eastAsia"/>
              </w:rPr>
              <w:t>道</w:t>
            </w:r>
          </w:p>
        </w:tc>
        <w:tc>
          <w:tcPr>
            <w:tcW w:w="6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A8C1" w14:textId="5A9F4662" w:rsidR="00263CD5" w:rsidRPr="00F726A9" w:rsidRDefault="00263CD5" w:rsidP="006C2761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幅員：標準　　　　　　　　</w:t>
            </w:r>
            <w:r w:rsidRPr="00F726A9">
              <w:rPr>
                <w:rFonts w:ascii="‚l‚r –¾’©" w:cs="‚l‚r –¾’©"/>
              </w:rPr>
              <w:t>m</w:t>
            </w:r>
            <w:r w:rsidRPr="00F726A9">
              <w:rPr>
                <w:rFonts w:hint="eastAsia"/>
              </w:rPr>
              <w:t xml:space="preserve">　現況　　　　　　　　</w:t>
            </w:r>
            <w:r w:rsidRPr="00F726A9">
              <w:rPr>
                <w:rFonts w:ascii="‚l‚r –¾’©" w:cs="‚l‚r –¾’©"/>
              </w:rPr>
              <w:t>m</w:t>
            </w:r>
          </w:p>
        </w:tc>
      </w:tr>
      <w:tr w:rsidR="00263CD5" w:rsidRPr="00F726A9" w14:paraId="3B11DB86" w14:textId="77777777" w:rsidTr="006C2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44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C5ACC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4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0D04" w14:textId="77777777" w:rsidR="00263CD5" w:rsidRPr="00F726A9" w:rsidRDefault="00263CD5" w:rsidP="006C2761">
            <w:pPr>
              <w:rPr>
                <w:rFonts w:ascii="‚l‚r –¾’©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22D" w14:textId="77777777" w:rsidR="00263CD5" w:rsidRPr="00F726A9" w:rsidRDefault="00263CD5" w:rsidP="006C2761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  <w:spacing w:val="210"/>
              </w:rPr>
              <w:t>国</w:t>
            </w:r>
            <w:r w:rsidRPr="00F726A9">
              <w:rPr>
                <w:rFonts w:hint="eastAsia"/>
              </w:rPr>
              <w:t>道</w:t>
            </w:r>
          </w:p>
        </w:tc>
        <w:tc>
          <w:tcPr>
            <w:tcW w:w="6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FC60" w14:textId="77777777" w:rsidR="00263CD5" w:rsidRPr="00F726A9" w:rsidRDefault="00263CD5" w:rsidP="006C2761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幅員：標準　　　　　　　　</w:t>
            </w:r>
            <w:r w:rsidRPr="00F726A9">
              <w:rPr>
                <w:rFonts w:ascii="‚l‚r –¾’©" w:cs="‚l‚r –¾’©"/>
              </w:rPr>
              <w:t>m</w:t>
            </w:r>
            <w:r w:rsidRPr="00F726A9">
              <w:rPr>
                <w:rFonts w:hint="eastAsia"/>
              </w:rPr>
              <w:t xml:space="preserve">　現況　　　　　　　　</w:t>
            </w:r>
            <w:r w:rsidRPr="00F726A9">
              <w:rPr>
                <w:rFonts w:ascii="‚l‚r –¾’©" w:cs="‚l‚r –¾’©"/>
              </w:rPr>
              <w:t>m</w:t>
            </w:r>
          </w:p>
        </w:tc>
      </w:tr>
      <w:tr w:rsidR="00263CD5" w:rsidRPr="00F726A9" w14:paraId="22469720" w14:textId="77777777" w:rsidTr="006D5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86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F65D8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D1DB" w14:textId="77777777" w:rsidR="00263CD5" w:rsidRPr="00F726A9" w:rsidRDefault="00263CD5" w:rsidP="006C2761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42</w:t>
            </w:r>
            <w:r w:rsidRPr="00F726A9">
              <w:rPr>
                <w:rFonts w:hint="eastAsia"/>
              </w:rPr>
              <w:t>条</w:t>
            </w:r>
            <w:r w:rsidRPr="00F726A9">
              <w:rPr>
                <w:rFonts w:ascii="‚l‚r –¾’©" w:cs="‚l‚r –¾’©"/>
              </w:rPr>
              <w:t>1</w:t>
            </w:r>
            <w:r w:rsidRPr="00F726A9">
              <w:rPr>
                <w:rFonts w:hint="eastAsia"/>
              </w:rPr>
              <w:t>項</w:t>
            </w:r>
            <w:r w:rsidRPr="00F726A9">
              <w:rPr>
                <w:rFonts w:ascii="‚l‚r –¾’©" w:cs="‚l‚r –¾’©"/>
              </w:rPr>
              <w:t>2</w:t>
            </w:r>
            <w:r w:rsidRPr="00F726A9">
              <w:rPr>
                <w:rFonts w:hint="eastAsia"/>
              </w:rPr>
              <w:t>号</w:t>
            </w:r>
          </w:p>
        </w:tc>
        <w:tc>
          <w:tcPr>
            <w:tcW w:w="6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95D9" w14:textId="77777777" w:rsidR="00263CD5" w:rsidRPr="00F726A9" w:rsidRDefault="00263CD5" w:rsidP="006C2761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幅員：現況　　　　　　　　</w:t>
            </w:r>
            <w:r w:rsidRPr="00F726A9">
              <w:rPr>
                <w:rFonts w:ascii="‚l‚r –¾’©" w:cs="‚l‚r –¾’©"/>
              </w:rPr>
              <w:t>m</w:t>
            </w:r>
          </w:p>
        </w:tc>
      </w:tr>
      <w:tr w:rsidR="00263CD5" w:rsidRPr="00F726A9" w14:paraId="7F68109D" w14:textId="77777777" w:rsidTr="006D5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44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072AE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3EB3" w14:textId="77777777" w:rsidR="00263CD5" w:rsidRPr="00F726A9" w:rsidRDefault="00263CD5" w:rsidP="006C2761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42</w:t>
            </w:r>
            <w:r w:rsidRPr="00F726A9">
              <w:rPr>
                <w:rFonts w:hint="eastAsia"/>
              </w:rPr>
              <w:t>条</w:t>
            </w:r>
            <w:r w:rsidRPr="00F726A9">
              <w:rPr>
                <w:rFonts w:ascii="‚l‚r –¾’©" w:cs="‚l‚r –¾’©"/>
              </w:rPr>
              <w:t>1</w:t>
            </w:r>
            <w:r w:rsidRPr="00F726A9">
              <w:rPr>
                <w:rFonts w:hint="eastAsia"/>
              </w:rPr>
              <w:t>項</w:t>
            </w:r>
            <w:r w:rsidRPr="00F726A9">
              <w:rPr>
                <w:rFonts w:ascii="‚l‚r –¾’©" w:cs="‚l‚r –¾’©"/>
              </w:rPr>
              <w:t>5</w:t>
            </w:r>
            <w:r w:rsidRPr="00F726A9">
              <w:rPr>
                <w:rFonts w:hint="eastAsia"/>
              </w:rPr>
              <w:t>号</w:t>
            </w:r>
          </w:p>
        </w:tc>
        <w:tc>
          <w:tcPr>
            <w:tcW w:w="6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296C" w14:textId="77777777" w:rsidR="00263CD5" w:rsidRPr="00F726A9" w:rsidRDefault="00263CD5" w:rsidP="006C2761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幅員：現況　　　　　　　　</w:t>
            </w:r>
            <w:r w:rsidRPr="00F726A9">
              <w:rPr>
                <w:rFonts w:ascii="‚l‚r –¾’©" w:cs="‚l‚r –¾’©"/>
              </w:rPr>
              <w:t>m</w:t>
            </w:r>
          </w:p>
        </w:tc>
      </w:tr>
      <w:tr w:rsidR="00263CD5" w:rsidRPr="00F726A9" w14:paraId="66C19035" w14:textId="77777777" w:rsidTr="006D5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106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244F4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C3077" w14:textId="77777777" w:rsidR="00263CD5" w:rsidRPr="00F726A9" w:rsidRDefault="00263CD5" w:rsidP="006C2761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42</w:t>
            </w:r>
            <w:r w:rsidRPr="00F726A9">
              <w:rPr>
                <w:rFonts w:hint="eastAsia"/>
              </w:rPr>
              <w:t>条</w:t>
            </w:r>
            <w:r w:rsidRPr="00F726A9">
              <w:rPr>
                <w:rFonts w:ascii="‚l‚r –¾’©" w:cs="‚l‚r –¾’©"/>
              </w:rPr>
              <w:t>2</w:t>
            </w:r>
            <w:r w:rsidRPr="00F726A9">
              <w:rPr>
                <w:rFonts w:hint="eastAsia"/>
              </w:rPr>
              <w:t>項</w:t>
            </w:r>
          </w:p>
        </w:tc>
        <w:tc>
          <w:tcPr>
            <w:tcW w:w="65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C0752" w14:textId="77777777" w:rsidR="00263CD5" w:rsidRPr="00F726A9" w:rsidRDefault="00263CD5" w:rsidP="006C2761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幅員：台帳　　　　　　　　</w:t>
            </w:r>
            <w:r w:rsidRPr="00F726A9">
              <w:rPr>
                <w:rFonts w:ascii="‚l‚r –¾’©" w:cs="‚l‚r –¾’©"/>
              </w:rPr>
              <w:t>m</w:t>
            </w:r>
          </w:p>
        </w:tc>
      </w:tr>
      <w:tr w:rsidR="00263CD5" w:rsidRPr="00F726A9" w14:paraId="2B411754" w14:textId="77777777" w:rsidTr="006D5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105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61CAB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696AE" w14:textId="77777777" w:rsidR="00263CD5" w:rsidRPr="00F726A9" w:rsidRDefault="00263CD5" w:rsidP="006C2761"/>
        </w:tc>
        <w:tc>
          <w:tcPr>
            <w:tcW w:w="656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80F3A6B" w14:textId="77777777" w:rsidR="00263CD5" w:rsidRPr="00F726A9" w:rsidRDefault="00263CD5" w:rsidP="006C2761">
            <w:r w:rsidRPr="00F726A9">
              <w:rPr>
                <w:rFonts w:hint="eastAsia"/>
              </w:rPr>
              <w:t>官民境界査定</w:t>
            </w:r>
          </w:p>
        </w:tc>
      </w:tr>
      <w:tr w:rsidR="00263CD5" w:rsidRPr="00F726A9" w14:paraId="0AD8DDA2" w14:textId="77777777" w:rsidTr="006D5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44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8C00A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C2742" w14:textId="77777777" w:rsidR="00263CD5" w:rsidRPr="00F726A9" w:rsidRDefault="00263CD5" w:rsidP="006C2761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B5AF0E9" w14:textId="77777777" w:rsidR="00263CD5" w:rsidRPr="00F726A9" w:rsidRDefault="00263CD5" w:rsidP="006C2761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確定済み</w:t>
            </w:r>
          </w:p>
        </w:tc>
      </w:tr>
      <w:tr w:rsidR="00263CD5" w:rsidRPr="00F726A9" w14:paraId="4DB13477" w14:textId="77777777" w:rsidTr="006D5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44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B522A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BE594" w14:textId="77777777" w:rsidR="00263CD5" w:rsidRPr="00F726A9" w:rsidRDefault="00263CD5" w:rsidP="006C2761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FB3542D" w14:textId="1357501C" w:rsidR="00263CD5" w:rsidRPr="00F726A9" w:rsidRDefault="00263CD5" w:rsidP="006C2761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未確定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⇒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="002E66AD" w:rsidRPr="00867236">
              <w:rPr>
                <w:rFonts w:hint="eastAsia"/>
                <w:sz w:val="20"/>
                <w:szCs w:val="20"/>
              </w:rPr>
              <w:t>道路河川課</w:t>
            </w:r>
            <w:r w:rsidRPr="00F726A9">
              <w:rPr>
                <w:rFonts w:hint="eastAsia"/>
                <w:sz w:val="20"/>
                <w:szCs w:val="20"/>
              </w:rPr>
              <w:t>にて官民境界査定手続を行うこと。</w:t>
            </w:r>
          </w:p>
        </w:tc>
      </w:tr>
      <w:tr w:rsidR="00263CD5" w:rsidRPr="00F726A9" w14:paraId="552085A4" w14:textId="77777777" w:rsidTr="006D5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44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68549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40302" w14:textId="77777777" w:rsidR="00263CD5" w:rsidRPr="00F726A9" w:rsidRDefault="00263CD5" w:rsidP="006C2761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F143420" w14:textId="77777777" w:rsidR="00263CD5" w:rsidRPr="00F726A9" w:rsidRDefault="00263CD5" w:rsidP="006C2761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後退用地なし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後退用地あり　⇒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  <w:sz w:val="18"/>
                <w:szCs w:val="18"/>
              </w:rPr>
              <w:t>後退用地を図示すること。</w:t>
            </w:r>
          </w:p>
        </w:tc>
      </w:tr>
      <w:tr w:rsidR="00263CD5" w:rsidRPr="00F726A9" w14:paraId="77888207" w14:textId="77777777" w:rsidTr="001D78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44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3D27F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3DE3" w14:textId="77777777" w:rsidR="00263CD5" w:rsidRPr="00F726A9" w:rsidRDefault="00263CD5" w:rsidP="006C2761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E896" w14:textId="77777777" w:rsidR="00263CD5" w:rsidRPr="00F726A9" w:rsidRDefault="00263CD5" w:rsidP="006C2761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幅員：確定　　　　　　　　　</w:t>
            </w:r>
            <w:r w:rsidRPr="00F726A9">
              <w:rPr>
                <w:rFonts w:ascii="‚l‚r –¾’©" w:cs="‚l‚r –¾’©"/>
              </w:rPr>
              <w:t>m</w:t>
            </w:r>
            <w:r w:rsidRPr="00F726A9">
              <w:rPr>
                <w:rFonts w:hint="eastAsia"/>
              </w:rPr>
              <w:t xml:space="preserve">　　</w:t>
            </w:r>
            <w:r w:rsidR="00263E95">
              <w:rPr>
                <w:rFonts w:hint="eastAsia"/>
              </w:rPr>
              <w:t xml:space="preserve">　</w:t>
            </w:r>
            <w:r w:rsidRPr="00F726A9">
              <w:rPr>
                <w:rFonts w:hint="eastAsia"/>
              </w:rPr>
              <w:t xml:space="preserve">現況　　　　　　　　　</w:t>
            </w:r>
            <w:r w:rsidRPr="00F726A9">
              <w:rPr>
                <w:rFonts w:ascii="‚l‚r –¾’©" w:cs="‚l‚r –¾’©"/>
              </w:rPr>
              <w:t>m</w:t>
            </w:r>
          </w:p>
        </w:tc>
      </w:tr>
      <w:tr w:rsidR="00263CD5" w:rsidRPr="00F726A9" w14:paraId="32A14277" w14:textId="77777777" w:rsidTr="001D78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44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147F2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DD11" w14:textId="77777777" w:rsidR="00263CD5" w:rsidRPr="00F726A9" w:rsidRDefault="00263CD5" w:rsidP="006C2761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その他の道路</w:t>
            </w:r>
          </w:p>
        </w:tc>
        <w:tc>
          <w:tcPr>
            <w:tcW w:w="6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99F6" w14:textId="77777777" w:rsidR="00263CD5" w:rsidRPr="00F726A9" w:rsidRDefault="00263CD5" w:rsidP="006C2761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種別　〔　　　　　　　　　　〕</w:t>
            </w:r>
            <w:r w:rsidR="00263E95" w:rsidRPr="00867236">
              <w:rPr>
                <w:rFonts w:hint="eastAsia"/>
              </w:rPr>
              <w:t xml:space="preserve">幅員：現況　　　　　　</w:t>
            </w:r>
            <w:r w:rsidR="00263E95" w:rsidRPr="00867236">
              <w:t xml:space="preserve">  </w:t>
            </w:r>
            <w:r w:rsidR="00263E95" w:rsidRPr="00867236">
              <w:rPr>
                <w:rFonts w:hint="eastAsia"/>
              </w:rPr>
              <w:t xml:space="preserve">　　</w:t>
            </w:r>
            <w:r w:rsidR="00263E95" w:rsidRPr="00867236">
              <w:rPr>
                <w:rFonts w:ascii="‚l‚r –¾’©" w:cs="‚l‚r –¾’©"/>
              </w:rPr>
              <w:t>m</w:t>
            </w:r>
          </w:p>
        </w:tc>
      </w:tr>
      <w:tr w:rsidR="00263CD5" w:rsidRPr="00F726A9" w14:paraId="75CB6659" w14:textId="77777777" w:rsidTr="001D78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44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FAFBC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8401" w:type="dxa"/>
            <w:gridSpan w:val="1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085BDB4" w14:textId="496E8142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※　問い合わせ先　</w:t>
            </w:r>
            <w:r w:rsidR="00E12CB8" w:rsidRPr="00867236">
              <w:rPr>
                <w:rFonts w:hint="eastAsia"/>
              </w:rPr>
              <w:t>道路河川</w:t>
            </w:r>
            <w:r w:rsidR="002E66AD" w:rsidRPr="00867236">
              <w:rPr>
                <w:rFonts w:hint="eastAsia"/>
              </w:rPr>
              <w:t>課</w:t>
            </w:r>
          </w:p>
        </w:tc>
      </w:tr>
      <w:tr w:rsidR="00263CD5" w:rsidRPr="00F726A9" w14:paraId="37079B5B" w14:textId="77777777" w:rsidTr="006C2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44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25ADF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46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04DE47" w14:textId="77777777" w:rsidR="00263CD5" w:rsidRPr="003E0AC8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054A" w14:textId="77777777" w:rsidR="00263CD5" w:rsidRPr="00F726A9" w:rsidRDefault="00263CD5" w:rsidP="00321C19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乗入口</w:t>
            </w:r>
          </w:p>
        </w:tc>
        <w:tc>
          <w:tcPr>
            <w:tcW w:w="65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7A3E7" w14:textId="77777777" w:rsidR="00263CD5" w:rsidRPr="00F726A9" w:rsidRDefault="00263CD5" w:rsidP="006C2761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歩道あり</w:t>
            </w:r>
          </w:p>
        </w:tc>
      </w:tr>
      <w:tr w:rsidR="00263CD5" w:rsidRPr="00F726A9" w14:paraId="3117CC32" w14:textId="77777777" w:rsidTr="006C2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44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FB2A6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4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553CF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D4E" w14:textId="77777777" w:rsidR="00263CD5" w:rsidRPr="00F726A9" w:rsidRDefault="00263CD5" w:rsidP="00321C19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DF452C2" w14:textId="77777777" w:rsidR="00263CD5" w:rsidRPr="00F726A9" w:rsidRDefault="00263CD5" w:rsidP="006C2761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新設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⇒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管理者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(</w:t>
            </w:r>
            <w:r w:rsidRPr="00F726A9">
              <w:rPr>
                <w:rFonts w:hint="eastAsia"/>
                <w:sz w:val="18"/>
                <w:szCs w:val="18"/>
              </w:rPr>
              <w:t xml:space="preserve">市以外の場合：　　　　　　　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)</w:t>
            </w:r>
            <w:r w:rsidRPr="00F726A9">
              <w:rPr>
                <w:rFonts w:hint="eastAsia"/>
              </w:rPr>
              <w:t>と協議済</w:t>
            </w:r>
          </w:p>
        </w:tc>
      </w:tr>
      <w:tr w:rsidR="00263CD5" w:rsidRPr="00F726A9" w14:paraId="392BF491" w14:textId="77777777" w:rsidTr="006C2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44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16D55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4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C478C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8E78" w14:textId="77777777" w:rsidR="00263CD5" w:rsidRPr="00F726A9" w:rsidRDefault="00263CD5" w:rsidP="00321C19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9234571" w14:textId="77777777" w:rsidR="00263CD5" w:rsidRPr="00F726A9" w:rsidRDefault="00263CD5" w:rsidP="006C2761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既設</w:t>
            </w:r>
          </w:p>
        </w:tc>
      </w:tr>
      <w:tr w:rsidR="00263CD5" w:rsidRPr="00F726A9" w14:paraId="2A2527C7" w14:textId="77777777" w:rsidTr="006C2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44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22375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4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735F6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253E" w14:textId="77777777" w:rsidR="00263CD5" w:rsidRPr="00F726A9" w:rsidRDefault="00263CD5" w:rsidP="00321C19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7F76D34" w14:textId="77777777" w:rsidR="00263CD5" w:rsidRPr="00F726A9" w:rsidRDefault="00263CD5" w:rsidP="006C2761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歩道なし</w:t>
            </w:r>
            <w:r w:rsidRPr="00F726A9">
              <w:rPr>
                <w:rFonts w:ascii="‚l‚r –¾’©" w:cs="‚l‚r –¾’©"/>
              </w:rPr>
              <w:t>(</w:t>
            </w:r>
            <w:r w:rsidRPr="00F726A9">
              <w:rPr>
                <w:rFonts w:hint="eastAsia"/>
              </w:rPr>
              <w:t>側溝蓋掛け</w:t>
            </w:r>
            <w:r w:rsidRPr="00F726A9">
              <w:rPr>
                <w:rFonts w:ascii="‚l‚r –¾’©" w:cs="‚l‚r –¾’©"/>
              </w:rPr>
              <w:t>)</w:t>
            </w:r>
          </w:p>
        </w:tc>
      </w:tr>
      <w:tr w:rsidR="00263CD5" w:rsidRPr="00F726A9" w14:paraId="4E3ADB8A" w14:textId="77777777" w:rsidTr="006C2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152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3C67F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4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2E1BB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BCD8" w14:textId="77777777" w:rsidR="00263CD5" w:rsidRPr="00F726A9" w:rsidRDefault="00263CD5" w:rsidP="00321C19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B5B7241" w14:textId="77777777" w:rsidR="00263CD5" w:rsidRPr="00F726A9" w:rsidRDefault="00263CD5" w:rsidP="006C2761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新設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⇒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管理者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(</w:t>
            </w:r>
            <w:r w:rsidRPr="00F726A9">
              <w:rPr>
                <w:rFonts w:hint="eastAsia"/>
                <w:sz w:val="18"/>
                <w:szCs w:val="18"/>
              </w:rPr>
              <w:t xml:space="preserve">市以外の場合：　　　　　　　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)</w:t>
            </w:r>
            <w:r w:rsidRPr="00F726A9">
              <w:rPr>
                <w:rFonts w:hint="eastAsia"/>
              </w:rPr>
              <w:t>と協議済</w:t>
            </w:r>
          </w:p>
        </w:tc>
      </w:tr>
      <w:tr w:rsidR="00263CD5" w:rsidRPr="00F726A9" w14:paraId="75C53EBC" w14:textId="77777777" w:rsidTr="006C2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152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51240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4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A0847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5C45" w14:textId="77777777" w:rsidR="00263CD5" w:rsidRPr="00F726A9" w:rsidRDefault="00263CD5" w:rsidP="00321C19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AAC79B0" w14:textId="77777777" w:rsidR="00263CD5" w:rsidRPr="00F726A9" w:rsidRDefault="00263CD5" w:rsidP="006C2761">
            <w:pPr>
              <w:ind w:firstLineChars="150" w:firstLine="315"/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既設</w:t>
            </w:r>
          </w:p>
        </w:tc>
      </w:tr>
      <w:tr w:rsidR="00263CD5" w:rsidRPr="00F726A9" w14:paraId="45EC2240" w14:textId="77777777" w:rsidTr="006C2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44"/>
        </w:trPr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9E6C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4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E4CE7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388C" w14:textId="77777777" w:rsidR="00263CD5" w:rsidRPr="00F726A9" w:rsidRDefault="00263CD5" w:rsidP="00321C19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2BCC" w14:textId="77777777" w:rsidR="00263CD5" w:rsidRPr="00F726A9" w:rsidRDefault="00263CD5" w:rsidP="006C2761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側溝等なし</w:t>
            </w:r>
          </w:p>
        </w:tc>
      </w:tr>
      <w:tr w:rsidR="00263CD5" w:rsidRPr="00F726A9" w14:paraId="34067FD3" w14:textId="77777777" w:rsidTr="00656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537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D5E2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4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F067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8D30" w14:textId="77777777" w:rsidR="00263CD5" w:rsidRPr="00F726A9" w:rsidRDefault="00263CD5" w:rsidP="00263CD5">
            <w:pPr>
              <w:spacing w:line="210" w:lineRule="exact"/>
              <w:rPr>
                <w:rFonts w:ascii="‚l‚r –¾’©"/>
                <w:sz w:val="18"/>
                <w:szCs w:val="18"/>
              </w:rPr>
            </w:pPr>
            <w:r w:rsidRPr="00F726A9">
              <w:rPr>
                <w:rFonts w:ascii="‚l‚r –¾’©" w:cs="‚l‚r –¾’©"/>
                <w:sz w:val="18"/>
                <w:szCs w:val="18"/>
              </w:rPr>
              <w:t>4</w:t>
            </w:r>
            <w:r w:rsidRPr="00F726A9">
              <w:rPr>
                <w:rFonts w:hint="eastAsia"/>
                <w:sz w:val="18"/>
                <w:szCs w:val="18"/>
              </w:rPr>
              <w:t>台以上連続して</w:t>
            </w:r>
            <w:r w:rsidRPr="00F726A9">
              <w:rPr>
                <w:rFonts w:hint="eastAsia"/>
                <w:spacing w:val="-6"/>
                <w:sz w:val="18"/>
                <w:szCs w:val="18"/>
              </w:rPr>
              <w:t>車道部に直接出入りできる自動車駐車場</w:t>
            </w:r>
            <w:r w:rsidRPr="00F726A9">
              <w:rPr>
                <w:spacing w:val="-6"/>
                <w:sz w:val="18"/>
                <w:szCs w:val="18"/>
              </w:rPr>
              <w:t>(</w:t>
            </w:r>
            <w:r w:rsidRPr="00F726A9">
              <w:rPr>
                <w:rFonts w:hint="eastAsia"/>
                <w:spacing w:val="-6"/>
                <w:sz w:val="18"/>
                <w:szCs w:val="18"/>
              </w:rPr>
              <w:t>ﾊｰﾓﾆｶ駐車</w:t>
            </w:r>
            <w:r w:rsidRPr="00F726A9"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483F" w14:textId="77777777" w:rsidR="00263CD5" w:rsidRPr="003E0AC8" w:rsidRDefault="00263CD5" w:rsidP="006C2761"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なし　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あり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⇒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道路管理者と協議済</w:t>
            </w:r>
          </w:p>
          <w:p w14:paraId="1693829D" w14:textId="77777777" w:rsidR="00263CD5" w:rsidRPr="00F726A9" w:rsidRDefault="00263CD5" w:rsidP="006C2761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※土地利用計画図に車の配置を明示すること。</w:t>
            </w:r>
          </w:p>
        </w:tc>
      </w:tr>
      <w:tr w:rsidR="00263CD5" w:rsidRPr="00F726A9" w14:paraId="1AD0F22A" w14:textId="77777777" w:rsidTr="00656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1118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A3BB" w14:textId="77777777" w:rsidR="00263CD5" w:rsidRPr="00F726A9" w:rsidRDefault="00263CD5" w:rsidP="00263CD5">
            <w:pPr>
              <w:jc w:val="center"/>
              <w:rPr>
                <w:rFonts w:ascii="‚l‚r –¾’©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3437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28C8" w14:textId="77777777" w:rsidR="00263CD5" w:rsidRPr="00F726A9" w:rsidRDefault="00263CD5" w:rsidP="00952341">
            <w:pPr>
              <w:spacing w:line="210" w:lineRule="exact"/>
              <w:rPr>
                <w:rFonts w:ascii="‚l‚r –¾’©" w:cs="‚l‚r –¾’©"/>
                <w:sz w:val="18"/>
                <w:szCs w:val="18"/>
              </w:rPr>
            </w:pPr>
            <w:r w:rsidRPr="00F726A9">
              <w:rPr>
                <w:rFonts w:hint="eastAsia"/>
                <w:sz w:val="18"/>
                <w:szCs w:val="18"/>
              </w:rPr>
              <w:t>道路と敷地間の用地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(</w:t>
            </w:r>
            <w:r w:rsidRPr="00F726A9">
              <w:rPr>
                <w:rFonts w:hint="eastAsia"/>
                <w:sz w:val="18"/>
                <w:szCs w:val="18"/>
              </w:rPr>
              <w:t>水路敷、道路敷、赤道等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)</w:t>
            </w:r>
          </w:p>
        </w:tc>
        <w:tc>
          <w:tcPr>
            <w:tcW w:w="6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2B71" w14:textId="77777777" w:rsidR="00263CD5" w:rsidRPr="003E0AC8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あり</w:t>
            </w:r>
          </w:p>
          <w:p w14:paraId="6D445D06" w14:textId="77777777" w:rsidR="00263CD5" w:rsidRPr="003E0AC8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許可の必要性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要</w:t>
            </w:r>
            <w:r w:rsidRPr="00F726A9">
              <w:rPr>
                <w:rFonts w:ascii="‚l‚r –¾’©" w:cs="‚l‚r –¾’©"/>
              </w:rPr>
              <w:t>(</w:t>
            </w:r>
            <w:r w:rsidRPr="00F726A9">
              <w:rPr>
                <w:rFonts w:hint="eastAsia"/>
              </w:rPr>
              <w:t>管理者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(</w:t>
            </w:r>
            <w:r w:rsidRPr="00F726A9">
              <w:rPr>
                <w:rFonts w:hint="eastAsia"/>
                <w:sz w:val="18"/>
                <w:szCs w:val="18"/>
              </w:rPr>
              <w:t xml:space="preserve">市以外の場合：　　　　　</w:t>
            </w:r>
            <w:r w:rsidRPr="00F726A9">
              <w:rPr>
                <w:rFonts w:ascii="‚l‚r –¾’©" w:cs="‚l‚r –¾’©"/>
              </w:rPr>
              <w:t>))</w:t>
            </w:r>
            <w:r w:rsidRPr="00F726A9">
              <w:rPr>
                <w:rFonts w:hint="eastAsia"/>
              </w:rPr>
              <w:t>と協議済</w:t>
            </w:r>
          </w:p>
          <w:p w14:paraId="72B1B141" w14:textId="77777777" w:rsidR="00263CD5" w:rsidRPr="003E0AC8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　　　　　　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不要</w:t>
            </w:r>
            <w:r w:rsidRPr="00F726A9">
              <w:rPr>
                <w:rFonts w:ascii="‚l‚r –¾’©" w:cs="‚l‚r –¾’©"/>
              </w:rPr>
              <w:t>(</w:t>
            </w:r>
            <w:r w:rsidRPr="00F726A9">
              <w:rPr>
                <w:rFonts w:hint="eastAsia"/>
              </w:rPr>
              <w:t>管理者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(</w:t>
            </w:r>
            <w:r w:rsidRPr="00F726A9">
              <w:rPr>
                <w:rFonts w:hint="eastAsia"/>
                <w:sz w:val="18"/>
                <w:szCs w:val="18"/>
              </w:rPr>
              <w:t xml:space="preserve">市以外の場合：　　　　</w:t>
            </w:r>
            <w:r w:rsidRPr="00F726A9">
              <w:rPr>
                <w:rFonts w:ascii="‚l‚r –¾’©" w:cs="‚l‚r –¾’©"/>
              </w:rPr>
              <w:t>))</w:t>
            </w:r>
            <w:r w:rsidRPr="00F726A9">
              <w:rPr>
                <w:rFonts w:hint="eastAsia"/>
              </w:rPr>
              <w:t>と協議済</w:t>
            </w:r>
          </w:p>
          <w:p w14:paraId="25E9F10B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なし</w:t>
            </w:r>
          </w:p>
        </w:tc>
      </w:tr>
      <w:tr w:rsidR="00263CD5" w:rsidRPr="00F726A9" w14:paraId="348C2399" w14:textId="77777777" w:rsidTr="00656DEE">
        <w:trPr>
          <w:gridAfter w:val="1"/>
          <w:wAfter w:w="9" w:type="dxa"/>
          <w:cantSplit/>
          <w:trHeight w:val="344"/>
        </w:trPr>
        <w:tc>
          <w:tcPr>
            <w:tcW w:w="2372" w:type="dxa"/>
            <w:vMerge w:val="restart"/>
            <w:tcBorders>
              <w:top w:val="single" w:sz="4" w:space="0" w:color="auto"/>
            </w:tcBorders>
            <w:vAlign w:val="center"/>
          </w:tcPr>
          <w:p w14:paraId="5CE6ED74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12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排水方法</w:t>
            </w:r>
          </w:p>
        </w:tc>
        <w:tc>
          <w:tcPr>
            <w:tcW w:w="8401" w:type="dxa"/>
            <w:gridSpan w:val="16"/>
            <w:tcBorders>
              <w:top w:val="single" w:sz="4" w:space="0" w:color="auto"/>
            </w:tcBorders>
            <w:vAlign w:val="center"/>
          </w:tcPr>
          <w:p w14:paraId="22305DD3" w14:textId="500CA39F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雨水接続先</w:t>
            </w:r>
            <w:r w:rsidRPr="00F726A9">
              <w:rPr>
                <w:rFonts w:ascii="‚l‚r –¾’©" w:cs="‚l‚r –¾’©"/>
              </w:rPr>
              <w:t>(</w:t>
            </w:r>
            <w:r w:rsidRPr="00F726A9">
              <w:rPr>
                <w:rFonts w:hint="eastAsia"/>
              </w:rPr>
              <w:t>個別浄化槽排水含む</w:t>
            </w:r>
            <w:r w:rsidRPr="00F726A9">
              <w:rPr>
                <w:rFonts w:ascii="‚l‚r –¾’©" w:cs="‚l‚r –¾’©"/>
              </w:rPr>
              <w:t>)</w:t>
            </w:r>
            <w:r w:rsidRPr="00F726A9">
              <w:rPr>
                <w:rFonts w:hint="eastAsia"/>
              </w:rPr>
              <w:t xml:space="preserve">　　※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 xml:space="preserve">問い合わせ先　</w:t>
            </w:r>
            <w:r w:rsidR="00E12CB8" w:rsidRPr="00867236">
              <w:rPr>
                <w:rFonts w:hint="eastAsia"/>
              </w:rPr>
              <w:t>道路河川</w:t>
            </w:r>
            <w:r w:rsidR="002E66AD" w:rsidRPr="00867236">
              <w:rPr>
                <w:rFonts w:hint="eastAsia"/>
              </w:rPr>
              <w:t>課</w:t>
            </w:r>
          </w:p>
        </w:tc>
      </w:tr>
      <w:tr w:rsidR="00263CD5" w:rsidRPr="00F726A9" w14:paraId="5F458C13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7F3E640B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Align w:val="center"/>
          </w:tcPr>
          <w:p w14:paraId="1790F46F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U</w:t>
            </w:r>
            <w:r w:rsidRPr="00F726A9">
              <w:rPr>
                <w:rFonts w:hint="eastAsia"/>
              </w:rPr>
              <w:t>形側溝</w:t>
            </w:r>
          </w:p>
        </w:tc>
        <w:tc>
          <w:tcPr>
            <w:tcW w:w="6562" w:type="dxa"/>
            <w:gridSpan w:val="10"/>
            <w:vAlign w:val="center"/>
          </w:tcPr>
          <w:p w14:paraId="2EFDF24F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既設接続</w:t>
            </w:r>
            <w:r w:rsidRPr="00F726A9">
              <w:rPr>
                <w:rFonts w:ascii="‚l‚r –¾’©" w:cs="‚l‚r –¾’©"/>
              </w:rPr>
              <w:t>(</w:t>
            </w:r>
            <w:r w:rsidRPr="00F726A9">
              <w:rPr>
                <w:rFonts w:hint="eastAsia"/>
              </w:rPr>
              <w:t>宅地内桝</w:t>
            </w:r>
            <w:r w:rsidRPr="00F726A9">
              <w:rPr>
                <w:rFonts w:ascii="‚l‚r –¾’©" w:cs="‚l‚r –¾’©"/>
              </w:rPr>
              <w:t>)</w:t>
            </w:r>
            <w:r w:rsidRPr="00F726A9">
              <w:rPr>
                <w:rFonts w:hint="eastAsia"/>
              </w:rPr>
              <w:t xml:space="preserve">　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新規接続</w:t>
            </w:r>
          </w:p>
        </w:tc>
      </w:tr>
      <w:tr w:rsidR="00263CD5" w:rsidRPr="00F726A9" w14:paraId="7052A125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0A1BAAC5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 w:val="restart"/>
            <w:vAlign w:val="center"/>
          </w:tcPr>
          <w:p w14:paraId="6272F053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U</w:t>
            </w:r>
            <w:r w:rsidRPr="00F726A9">
              <w:rPr>
                <w:rFonts w:hint="eastAsia"/>
              </w:rPr>
              <w:t>形側溝</w:t>
            </w:r>
          </w:p>
        </w:tc>
        <w:tc>
          <w:tcPr>
            <w:tcW w:w="6562" w:type="dxa"/>
            <w:gridSpan w:val="10"/>
            <w:tcBorders>
              <w:bottom w:val="nil"/>
            </w:tcBorders>
            <w:vAlign w:val="center"/>
          </w:tcPr>
          <w:p w14:paraId="6E7A9929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1</w:t>
            </w:r>
            <w:r w:rsidRPr="00F726A9">
              <w:rPr>
                <w:rFonts w:hint="eastAsia"/>
              </w:rPr>
              <w:t>箇所</w:t>
            </w:r>
          </w:p>
        </w:tc>
      </w:tr>
      <w:tr w:rsidR="00263CD5" w:rsidRPr="00F726A9" w14:paraId="1A0530AE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2CFCEDF9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vAlign w:val="center"/>
          </w:tcPr>
          <w:p w14:paraId="7E4221BA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top w:val="nil"/>
              <w:bottom w:val="nil"/>
            </w:tcBorders>
            <w:vAlign w:val="center"/>
          </w:tcPr>
          <w:p w14:paraId="4A14C638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複数箇所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⇒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管理者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(</w:t>
            </w:r>
            <w:r w:rsidRPr="00F726A9">
              <w:rPr>
                <w:rFonts w:hint="eastAsia"/>
                <w:sz w:val="18"/>
                <w:szCs w:val="18"/>
              </w:rPr>
              <w:t xml:space="preserve">市以外の場合：　　　　　　　　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)</w:t>
            </w:r>
            <w:r w:rsidRPr="00F726A9">
              <w:rPr>
                <w:rFonts w:hint="eastAsia"/>
              </w:rPr>
              <w:t>と協議済</w:t>
            </w:r>
          </w:p>
        </w:tc>
      </w:tr>
      <w:tr w:rsidR="00263CD5" w:rsidRPr="00F726A9" w14:paraId="0666C436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542950FC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 w:val="restart"/>
            <w:vAlign w:val="center"/>
          </w:tcPr>
          <w:p w14:paraId="5014C237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L</w:t>
            </w:r>
            <w:r w:rsidRPr="00F726A9">
              <w:rPr>
                <w:rFonts w:hint="eastAsia"/>
              </w:rPr>
              <w:t>形側溝</w:t>
            </w:r>
          </w:p>
        </w:tc>
        <w:tc>
          <w:tcPr>
            <w:tcW w:w="6562" w:type="dxa"/>
            <w:gridSpan w:val="10"/>
            <w:tcBorders>
              <w:bottom w:val="dashed" w:sz="4" w:space="0" w:color="auto"/>
            </w:tcBorders>
            <w:vAlign w:val="center"/>
          </w:tcPr>
          <w:p w14:paraId="476B9CAF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既設接続</w:t>
            </w:r>
            <w:r w:rsidRPr="00F726A9">
              <w:rPr>
                <w:rFonts w:ascii="‚l‚r –¾’©" w:cs="‚l‚r –¾’©"/>
              </w:rPr>
              <w:t>(</w:t>
            </w:r>
            <w:r w:rsidRPr="00F726A9">
              <w:rPr>
                <w:rFonts w:hint="eastAsia"/>
              </w:rPr>
              <w:t>宅地内桝</w:t>
            </w:r>
            <w:r w:rsidRPr="00F726A9">
              <w:rPr>
                <w:rFonts w:ascii="‚l‚r –¾’©" w:cs="‚l‚r –¾’©"/>
              </w:rPr>
              <w:t>)</w:t>
            </w:r>
            <w:r w:rsidRPr="00F726A9">
              <w:rPr>
                <w:rFonts w:hint="eastAsia"/>
              </w:rPr>
              <w:t xml:space="preserve">　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新規接続</w:t>
            </w:r>
          </w:p>
        </w:tc>
      </w:tr>
      <w:tr w:rsidR="00263CD5" w:rsidRPr="00F726A9" w14:paraId="6BB011DA" w14:textId="77777777" w:rsidTr="002073B0">
        <w:trPr>
          <w:gridAfter w:val="1"/>
          <w:wAfter w:w="9" w:type="dxa"/>
          <w:cantSplit/>
          <w:trHeight w:val="313"/>
        </w:trPr>
        <w:tc>
          <w:tcPr>
            <w:tcW w:w="2372" w:type="dxa"/>
            <w:vMerge/>
            <w:vAlign w:val="center"/>
          </w:tcPr>
          <w:p w14:paraId="2F820EE7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vAlign w:val="center"/>
          </w:tcPr>
          <w:p w14:paraId="2B82921B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top w:val="dashed" w:sz="4" w:space="0" w:color="auto"/>
              <w:bottom w:val="nil"/>
            </w:tcBorders>
            <w:vAlign w:val="center"/>
          </w:tcPr>
          <w:p w14:paraId="4B2BD5A6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ascii="‚l‚r –¾’©"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ascii="‚l‚r –¾’©"/>
              </w:rPr>
              <w:t>LU</w:t>
            </w:r>
            <w:r w:rsidRPr="00F726A9">
              <w:rPr>
                <w:rFonts w:ascii="‚l‚r –¾’©" w:hint="eastAsia"/>
              </w:rPr>
              <w:t>側溝</w:t>
            </w:r>
          </w:p>
        </w:tc>
      </w:tr>
      <w:tr w:rsidR="00263CD5" w:rsidRPr="00F726A9" w14:paraId="7BCADD14" w14:textId="77777777" w:rsidTr="002073B0">
        <w:trPr>
          <w:gridAfter w:val="1"/>
          <w:wAfter w:w="9" w:type="dxa"/>
          <w:cantSplit/>
          <w:trHeight w:val="299"/>
        </w:trPr>
        <w:tc>
          <w:tcPr>
            <w:tcW w:w="2372" w:type="dxa"/>
            <w:vMerge/>
            <w:vAlign w:val="center"/>
          </w:tcPr>
          <w:p w14:paraId="5CA9BC26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vAlign w:val="center"/>
          </w:tcPr>
          <w:p w14:paraId="76A3E3A1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top w:val="nil"/>
              <w:bottom w:val="nil"/>
            </w:tcBorders>
            <w:vAlign w:val="center"/>
          </w:tcPr>
          <w:p w14:paraId="086091ED" w14:textId="77777777" w:rsidR="00263CD5" w:rsidRPr="00F726A9" w:rsidRDefault="00263CD5" w:rsidP="00263CD5">
            <w:r w:rsidRPr="00F726A9">
              <w:rPr>
                <w:rFonts w:hint="eastAsia"/>
              </w:rPr>
              <w:t xml:space="preserve">　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1</w:t>
            </w:r>
            <w:r w:rsidRPr="00F726A9">
              <w:rPr>
                <w:rFonts w:hint="eastAsia"/>
              </w:rPr>
              <w:t>箇所</w:t>
            </w:r>
          </w:p>
        </w:tc>
      </w:tr>
      <w:tr w:rsidR="00263CD5" w:rsidRPr="00F726A9" w14:paraId="3C88C298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30903A02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vAlign w:val="center"/>
          </w:tcPr>
          <w:p w14:paraId="280E2E61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top w:val="nil"/>
              <w:bottom w:val="nil"/>
            </w:tcBorders>
            <w:vAlign w:val="center"/>
          </w:tcPr>
          <w:p w14:paraId="4315F5F0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複数箇所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⇒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管理者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(</w:t>
            </w:r>
            <w:r w:rsidRPr="00F726A9">
              <w:rPr>
                <w:rFonts w:hint="eastAsia"/>
                <w:sz w:val="18"/>
                <w:szCs w:val="18"/>
              </w:rPr>
              <w:t xml:space="preserve">市以外の場合：　　　　　</w:t>
            </w:r>
            <w:r w:rsidRPr="00F726A9">
              <w:rPr>
                <w:rFonts w:hint="eastAsia"/>
                <w:spacing w:val="40"/>
                <w:sz w:val="18"/>
                <w:szCs w:val="18"/>
              </w:rPr>
              <w:t xml:space="preserve">　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)</w:t>
            </w:r>
            <w:r w:rsidRPr="00F726A9">
              <w:rPr>
                <w:rFonts w:hint="eastAsia"/>
              </w:rPr>
              <w:t>と協議済</w:t>
            </w:r>
          </w:p>
        </w:tc>
      </w:tr>
      <w:tr w:rsidR="00263CD5" w:rsidRPr="00F726A9" w14:paraId="2F7B498D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659E02DB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vAlign w:val="center"/>
          </w:tcPr>
          <w:p w14:paraId="79E069E4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top w:val="nil"/>
              <w:bottom w:val="nil"/>
            </w:tcBorders>
            <w:vAlign w:val="center"/>
          </w:tcPr>
          <w:p w14:paraId="314B43F8" w14:textId="77777777" w:rsidR="00263CD5" w:rsidRPr="00F726A9" w:rsidRDefault="00263CD5" w:rsidP="00263CD5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街渠桝</w:t>
            </w:r>
            <w:r w:rsidRPr="00F726A9">
              <w:rPr>
                <w:rFonts w:ascii="‚l‚r –¾’©" w:cs="‚l‚r –¾’©"/>
              </w:rPr>
              <w:t>(</w:t>
            </w:r>
            <w:r w:rsidRPr="00F726A9">
              <w:rPr>
                <w:rFonts w:hint="eastAsia"/>
              </w:rPr>
              <w:t>既設</w:t>
            </w:r>
            <w:r w:rsidRPr="00F726A9">
              <w:rPr>
                <w:rFonts w:ascii="‚l‚r –¾’©" w:cs="‚l‚r –¾’©"/>
              </w:rPr>
              <w:t>)</w:t>
            </w:r>
          </w:p>
        </w:tc>
      </w:tr>
      <w:tr w:rsidR="00263CD5" w:rsidRPr="00F726A9" w14:paraId="413C8736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27C17280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vAlign w:val="center"/>
          </w:tcPr>
          <w:p w14:paraId="43526EE4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top w:val="nil"/>
              <w:bottom w:val="nil"/>
            </w:tcBorders>
            <w:vAlign w:val="center"/>
          </w:tcPr>
          <w:p w14:paraId="4C750B3A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1</w:t>
            </w:r>
            <w:r w:rsidRPr="00F726A9">
              <w:rPr>
                <w:rFonts w:hint="eastAsia"/>
              </w:rPr>
              <w:t>箇所</w:t>
            </w:r>
          </w:p>
        </w:tc>
      </w:tr>
      <w:tr w:rsidR="00263CD5" w:rsidRPr="00F726A9" w14:paraId="593F5BA3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4A1C05F9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vAlign w:val="center"/>
          </w:tcPr>
          <w:p w14:paraId="301DF5C1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top w:val="nil"/>
              <w:bottom w:val="nil"/>
            </w:tcBorders>
            <w:vAlign w:val="center"/>
          </w:tcPr>
          <w:p w14:paraId="0869ADDB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複数箇所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⇒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管理者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(</w:t>
            </w:r>
            <w:r w:rsidRPr="00F726A9">
              <w:rPr>
                <w:rFonts w:hint="eastAsia"/>
                <w:sz w:val="18"/>
                <w:szCs w:val="18"/>
              </w:rPr>
              <w:t xml:space="preserve">市以外の場合：　　　　　</w:t>
            </w:r>
            <w:r w:rsidRPr="00F726A9">
              <w:rPr>
                <w:rFonts w:hint="eastAsia"/>
                <w:spacing w:val="40"/>
                <w:sz w:val="18"/>
                <w:szCs w:val="18"/>
              </w:rPr>
              <w:t xml:space="preserve">　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)</w:t>
            </w:r>
            <w:r w:rsidRPr="00F726A9">
              <w:rPr>
                <w:rFonts w:hint="eastAsia"/>
              </w:rPr>
              <w:t>と協議済</w:t>
            </w:r>
          </w:p>
        </w:tc>
      </w:tr>
      <w:tr w:rsidR="00263CD5" w:rsidRPr="00F726A9" w14:paraId="456DA71C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6EAB5514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vAlign w:val="center"/>
          </w:tcPr>
          <w:p w14:paraId="3DEBCA71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top w:val="nil"/>
              <w:bottom w:val="nil"/>
            </w:tcBorders>
            <w:vAlign w:val="center"/>
          </w:tcPr>
          <w:p w14:paraId="19C2135D" w14:textId="77777777" w:rsidR="00263CD5" w:rsidRPr="00F726A9" w:rsidRDefault="00263CD5" w:rsidP="00263CD5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街渠桝</w:t>
            </w:r>
            <w:r w:rsidRPr="00F726A9">
              <w:rPr>
                <w:rFonts w:ascii="‚l‚r –¾’©" w:cs="‚l‚r –¾’©"/>
              </w:rPr>
              <w:t>(</w:t>
            </w:r>
            <w:r w:rsidRPr="00F726A9">
              <w:rPr>
                <w:rFonts w:hint="eastAsia"/>
              </w:rPr>
              <w:t>新設</w:t>
            </w:r>
            <w:r w:rsidRPr="00F726A9">
              <w:rPr>
                <w:rFonts w:ascii="‚l‚r –¾’©" w:cs="‚l‚r –¾’©"/>
              </w:rPr>
              <w:t>)</w:t>
            </w:r>
          </w:p>
        </w:tc>
      </w:tr>
      <w:tr w:rsidR="00263CD5" w:rsidRPr="00F726A9" w14:paraId="0B270977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1AB0AC39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vAlign w:val="center"/>
          </w:tcPr>
          <w:p w14:paraId="06CBD263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top w:val="nil"/>
              <w:bottom w:val="nil"/>
            </w:tcBorders>
            <w:vAlign w:val="center"/>
          </w:tcPr>
          <w:p w14:paraId="5452E4F9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1</w:t>
            </w:r>
            <w:r w:rsidRPr="00F726A9">
              <w:rPr>
                <w:rFonts w:hint="eastAsia"/>
              </w:rPr>
              <w:t>箇所</w:t>
            </w:r>
          </w:p>
        </w:tc>
      </w:tr>
      <w:tr w:rsidR="00263CD5" w:rsidRPr="00F726A9" w14:paraId="569D9877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73A2C802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vAlign w:val="center"/>
          </w:tcPr>
          <w:p w14:paraId="46DFF441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top w:val="nil"/>
            </w:tcBorders>
            <w:vAlign w:val="center"/>
          </w:tcPr>
          <w:p w14:paraId="18AA4173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複数箇所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⇒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管理者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(</w:t>
            </w:r>
            <w:r w:rsidRPr="00F726A9">
              <w:rPr>
                <w:rFonts w:hint="eastAsia"/>
                <w:sz w:val="18"/>
                <w:szCs w:val="18"/>
              </w:rPr>
              <w:t xml:space="preserve">市以外の場合：　　　　　</w:t>
            </w:r>
            <w:r w:rsidRPr="00F726A9">
              <w:rPr>
                <w:rFonts w:hint="eastAsia"/>
                <w:spacing w:val="56"/>
                <w:sz w:val="18"/>
                <w:szCs w:val="18"/>
              </w:rPr>
              <w:t xml:space="preserve">　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)</w:t>
            </w:r>
            <w:r w:rsidRPr="00F726A9">
              <w:rPr>
                <w:rFonts w:hint="eastAsia"/>
              </w:rPr>
              <w:t>と協議済</w:t>
            </w:r>
          </w:p>
        </w:tc>
      </w:tr>
      <w:tr w:rsidR="00263CD5" w:rsidRPr="00F726A9" w14:paraId="2E8122EF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76EEF634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 w:val="restart"/>
            <w:vAlign w:val="center"/>
          </w:tcPr>
          <w:p w14:paraId="48681516" w14:textId="77777777" w:rsidR="00263CD5" w:rsidRPr="003E0AC8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排水本管</w:t>
            </w:r>
          </w:p>
          <w:p w14:paraId="5BFDD1EB" w14:textId="77777777" w:rsidR="00263CD5" w:rsidRPr="00F726A9" w:rsidRDefault="00263CD5" w:rsidP="00263CD5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　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(</w:t>
            </w:r>
            <w:r w:rsidRPr="00F726A9">
              <w:rPr>
                <w:rFonts w:hint="eastAsia"/>
              </w:rPr>
              <w:t>埋設管</w:t>
            </w:r>
            <w:r w:rsidRPr="00F726A9">
              <w:rPr>
                <w:rFonts w:ascii="‚l‚r –¾’©" w:cs="‚l‚r –¾’©"/>
              </w:rPr>
              <w:t>)</w:t>
            </w:r>
          </w:p>
        </w:tc>
        <w:tc>
          <w:tcPr>
            <w:tcW w:w="6562" w:type="dxa"/>
            <w:gridSpan w:val="10"/>
            <w:tcBorders>
              <w:bottom w:val="nil"/>
            </w:tcBorders>
            <w:vAlign w:val="center"/>
          </w:tcPr>
          <w:p w14:paraId="336B17E9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既設接続</w:t>
            </w:r>
            <w:r w:rsidRPr="00F726A9">
              <w:rPr>
                <w:rFonts w:ascii="‚l‚r –¾’©" w:cs="‚l‚r –¾’©"/>
              </w:rPr>
              <w:t>(</w:t>
            </w:r>
            <w:r w:rsidRPr="00F726A9">
              <w:rPr>
                <w:rFonts w:hint="eastAsia"/>
              </w:rPr>
              <w:t>宅地内桝</w:t>
            </w:r>
            <w:r w:rsidRPr="00F726A9">
              <w:rPr>
                <w:rFonts w:ascii="‚l‚r –¾’©" w:cs="‚l‚r –¾’©"/>
              </w:rPr>
              <w:t>)</w:t>
            </w:r>
            <w:r w:rsidRPr="00F726A9">
              <w:rPr>
                <w:rFonts w:hint="eastAsia"/>
              </w:rPr>
              <w:t xml:space="preserve">　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新規接続</w:t>
            </w:r>
          </w:p>
        </w:tc>
      </w:tr>
      <w:tr w:rsidR="00263CD5" w:rsidRPr="00F726A9" w14:paraId="09D099E9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2B25E3C5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vAlign w:val="center"/>
          </w:tcPr>
          <w:p w14:paraId="679FD834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top w:val="dashed" w:sz="4" w:space="0" w:color="auto"/>
              <w:bottom w:val="nil"/>
            </w:tcBorders>
            <w:vAlign w:val="center"/>
          </w:tcPr>
          <w:p w14:paraId="7A362259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1</w:t>
            </w:r>
            <w:r w:rsidRPr="00F726A9">
              <w:rPr>
                <w:rFonts w:hint="eastAsia"/>
              </w:rPr>
              <w:t>箇所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複数箇所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⇒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管理者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(</w:t>
            </w:r>
            <w:r w:rsidRPr="00F726A9">
              <w:rPr>
                <w:rFonts w:hint="eastAsia"/>
                <w:sz w:val="18"/>
                <w:szCs w:val="18"/>
              </w:rPr>
              <w:t xml:space="preserve">市以外の場合：　　　　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)</w:t>
            </w:r>
            <w:r w:rsidRPr="00F726A9">
              <w:rPr>
                <w:rFonts w:hint="eastAsia"/>
              </w:rPr>
              <w:t>と協議済</w:t>
            </w:r>
          </w:p>
        </w:tc>
      </w:tr>
      <w:tr w:rsidR="00263CD5" w:rsidRPr="00F726A9" w14:paraId="194FE977" w14:textId="77777777" w:rsidTr="002073B0">
        <w:trPr>
          <w:cantSplit/>
          <w:trHeight w:val="344"/>
        </w:trPr>
        <w:tc>
          <w:tcPr>
            <w:tcW w:w="2372" w:type="dxa"/>
            <w:vMerge/>
            <w:vAlign w:val="center"/>
          </w:tcPr>
          <w:p w14:paraId="22AD3093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vAlign w:val="center"/>
          </w:tcPr>
          <w:p w14:paraId="692D4254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  <w:vAlign w:val="center"/>
          </w:tcPr>
          <w:p w14:paraId="085682EF" w14:textId="77777777" w:rsidR="00263CD5" w:rsidRPr="003E0AC8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6353" w:type="dxa"/>
            <w:gridSpan w:val="10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14:paraId="79E9CC4F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許可の必要性</w:t>
            </w:r>
          </w:p>
        </w:tc>
      </w:tr>
      <w:tr w:rsidR="00263CD5" w:rsidRPr="00F726A9" w14:paraId="270F6205" w14:textId="77777777" w:rsidTr="002073B0">
        <w:trPr>
          <w:cantSplit/>
          <w:trHeight w:val="344"/>
        </w:trPr>
        <w:tc>
          <w:tcPr>
            <w:tcW w:w="2372" w:type="dxa"/>
            <w:vMerge/>
            <w:vAlign w:val="center"/>
          </w:tcPr>
          <w:p w14:paraId="29BC29F6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vAlign w:val="center"/>
          </w:tcPr>
          <w:p w14:paraId="32A290E5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219D6275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6353" w:type="dxa"/>
            <w:gridSpan w:val="10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2DD6DE00" w14:textId="5F97E8CE" w:rsidR="00263CD5" w:rsidRPr="00F726A9" w:rsidRDefault="001D787B" w:rsidP="00263CD5">
            <w:pPr>
              <w:rPr>
                <w:rFonts w:ascii="‚l‚r –¾’©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0" allowOverlap="1" wp14:anchorId="5C188D5D" wp14:editId="22E463BC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85725</wp:posOffset>
                      </wp:positionV>
                      <wp:extent cx="252095" cy="227965"/>
                      <wp:effectExtent l="0" t="0" r="0" b="0"/>
                      <wp:wrapNone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095" cy="227965"/>
                                <a:chOff x="5833" y="8811"/>
                                <a:chExt cx="397" cy="359"/>
                              </a:xfrm>
                            </wpg:grpSpPr>
                            <wps:wsp>
                              <wps:cNvPr id="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3" y="8811"/>
                                  <a:ext cx="3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35" y="8819"/>
                                  <a:ext cx="170" cy="351"/>
                                </a:xfrm>
                                <a:custGeom>
                                  <a:avLst/>
                                  <a:gdLst>
                                    <a:gd name="T0" fmla="*/ 0 w 210"/>
                                    <a:gd name="T1" fmla="*/ 0 h 335"/>
                                    <a:gd name="T2" fmla="*/ 0 w 210"/>
                                    <a:gd name="T3" fmla="*/ 335 h 335"/>
                                    <a:gd name="T4" fmla="*/ 210 w 210"/>
                                    <a:gd name="T5" fmla="*/ 335 h 3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0" h="335">
                                      <a:moveTo>
                                        <a:pt x="0" y="0"/>
                                      </a:moveTo>
                                      <a:lnTo>
                                        <a:pt x="0" y="335"/>
                                      </a:lnTo>
                                      <a:lnTo>
                                        <a:pt x="210" y="33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F58D91" id="Group 4" o:spid="_x0000_s1026" style="position:absolute;left:0;text-align:left;margin-left:48.9pt;margin-top:6.75pt;width:19.85pt;height:17.95pt;z-index:251684864" coordorigin="5833,8811" coordsize="3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" o:allowincell="f">
                      <v:line id="Line 5" o:spid="_x0000_s1027" style="position:absolute;visibility:visible;mso-wrap-style:square" from="5833,8811" to="6230,8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        <v:shape id="Freeform 6" o:spid="_x0000_s1028" style="position:absolute;left:6035;top:8819;width:170;height:351;visibility:visible;mso-wrap-style:square;v-text-anchor:top" coordsize="21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" path="m,l,335r210,e" filled="f" strokeweight=".5pt">
                        <v:path arrowok="t" o:connecttype="custom" o:connectlocs="0,0;0,351;170,351" o:connectangles="0,0,0"/>
                      </v:shape>
                    </v:group>
                  </w:pict>
                </mc:Fallback>
              </mc:AlternateContent>
            </w:r>
            <w:r w:rsidR="00263CD5" w:rsidRPr="00F726A9">
              <w:rPr>
                <w:rFonts w:hint="eastAsia"/>
              </w:rPr>
              <w:t xml:space="preserve">　□</w:t>
            </w:r>
            <w:r w:rsidR="00263CD5" w:rsidRPr="00F726A9">
              <w:rPr>
                <w:rFonts w:hint="eastAsia"/>
                <w:spacing w:val="-52"/>
              </w:rPr>
              <w:t xml:space="preserve">　</w:t>
            </w:r>
            <w:r w:rsidR="00263CD5" w:rsidRPr="00F726A9">
              <w:rPr>
                <w:rFonts w:hint="eastAsia"/>
              </w:rPr>
              <w:t>不要</w:t>
            </w:r>
            <w:r w:rsidR="00263CD5" w:rsidRPr="00F726A9">
              <w:rPr>
                <w:rFonts w:hint="eastAsia"/>
                <w:spacing w:val="-52"/>
              </w:rPr>
              <w:t xml:space="preserve">　　　　　□　　</w:t>
            </w:r>
            <w:r w:rsidR="00263CD5" w:rsidRPr="00F726A9">
              <w:rPr>
                <w:rFonts w:ascii="‚l‚r –¾’©" w:cs="‚l‚r –¾’©"/>
              </w:rPr>
              <w:t>(</w:t>
            </w:r>
            <w:r w:rsidR="00263CD5" w:rsidRPr="00F726A9">
              <w:rPr>
                <w:rFonts w:hint="eastAsia"/>
              </w:rPr>
              <w:t>管理者</w:t>
            </w:r>
            <w:r w:rsidR="00263CD5" w:rsidRPr="00F726A9">
              <w:rPr>
                <w:rFonts w:ascii="‚l‚r –¾’©" w:cs="‚l‚r –¾’©"/>
                <w:sz w:val="18"/>
                <w:szCs w:val="18"/>
              </w:rPr>
              <w:t>(</w:t>
            </w:r>
            <w:r w:rsidR="00263CD5" w:rsidRPr="00F726A9">
              <w:rPr>
                <w:rFonts w:hint="eastAsia"/>
                <w:sz w:val="18"/>
                <w:szCs w:val="18"/>
              </w:rPr>
              <w:t xml:space="preserve">市以外の場合：　　　　</w:t>
            </w:r>
            <w:r w:rsidR="00263CD5" w:rsidRPr="00F726A9">
              <w:rPr>
                <w:rFonts w:hint="eastAsia"/>
                <w:spacing w:val="56"/>
                <w:sz w:val="18"/>
                <w:szCs w:val="18"/>
              </w:rPr>
              <w:t xml:space="preserve">　</w:t>
            </w:r>
            <w:r w:rsidR="00263CD5" w:rsidRPr="00F726A9">
              <w:rPr>
                <w:rFonts w:ascii="‚l‚r –¾’©" w:cs="‚l‚r –¾’©"/>
              </w:rPr>
              <w:t>))</w:t>
            </w:r>
            <w:r w:rsidR="00263CD5" w:rsidRPr="00F726A9">
              <w:rPr>
                <w:rFonts w:hint="eastAsia"/>
              </w:rPr>
              <w:t>と協議済</w:t>
            </w:r>
          </w:p>
        </w:tc>
      </w:tr>
      <w:tr w:rsidR="00263CD5" w:rsidRPr="00F726A9" w14:paraId="78A576C4" w14:textId="77777777" w:rsidTr="002073B0">
        <w:trPr>
          <w:cantSplit/>
          <w:trHeight w:val="776"/>
        </w:trPr>
        <w:tc>
          <w:tcPr>
            <w:tcW w:w="2372" w:type="dxa"/>
            <w:vMerge/>
            <w:vAlign w:val="center"/>
          </w:tcPr>
          <w:p w14:paraId="14302041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vAlign w:val="center"/>
          </w:tcPr>
          <w:p w14:paraId="15520734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06EB021A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6353" w:type="dxa"/>
            <w:gridSpan w:val="10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00BC595E" w14:textId="5C7A6C41" w:rsidR="00263CD5" w:rsidRPr="003E0AC8" w:rsidRDefault="00263CD5" w:rsidP="00263CD5">
            <w:r w:rsidRPr="00F726A9">
              <w:rPr>
                <w:rFonts w:hint="eastAsia"/>
              </w:rPr>
              <w:t xml:space="preserve">　　　　　　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許可あり</w:t>
            </w:r>
            <w:r w:rsidRPr="00F726A9">
              <w:t>(</w:t>
            </w:r>
            <w:r w:rsidRPr="00F726A9">
              <w:rPr>
                <w:rFonts w:hint="eastAsia"/>
              </w:rPr>
              <w:t>建替・名義変更なし</w:t>
            </w:r>
            <w:r w:rsidRPr="00F726A9">
              <w:t>)</w:t>
            </w:r>
          </w:p>
          <w:p w14:paraId="54BD2E49" w14:textId="77777777" w:rsidR="00263CD5" w:rsidRPr="00F726A9" w:rsidRDefault="00263CD5" w:rsidP="00263CD5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  <w:spacing w:val="-52"/>
              </w:rPr>
              <w:t xml:space="preserve">　　　　　　　　　　　　　　　　　　　　　　　　　</w:t>
            </w:r>
            <w:r w:rsidRPr="00F726A9">
              <w:rPr>
                <w:rFonts w:ascii="‚l‚r –¾’©" w:cs="‚l‚r –¾’©"/>
              </w:rPr>
              <w:t>(</w:t>
            </w:r>
            <w:r w:rsidRPr="00F726A9">
              <w:rPr>
                <w:rFonts w:hint="eastAsia"/>
              </w:rPr>
              <w:t xml:space="preserve">既存許可番号等：　　　</w:t>
            </w:r>
            <w:r w:rsidRPr="00F726A9">
              <w:rPr>
                <w:rFonts w:ascii="‚l‚r –¾’©" w:cs="‚l‚r –¾’©"/>
              </w:rPr>
              <w:t>)</w:t>
            </w:r>
          </w:p>
        </w:tc>
      </w:tr>
      <w:tr w:rsidR="00263CD5" w:rsidRPr="00F726A9" w14:paraId="67F157B3" w14:textId="77777777" w:rsidTr="002073B0">
        <w:trPr>
          <w:cantSplit/>
          <w:trHeight w:val="344"/>
        </w:trPr>
        <w:tc>
          <w:tcPr>
            <w:tcW w:w="2372" w:type="dxa"/>
            <w:vMerge/>
            <w:vAlign w:val="center"/>
          </w:tcPr>
          <w:p w14:paraId="7ECA371C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vAlign w:val="center"/>
          </w:tcPr>
          <w:p w14:paraId="2EB11B65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5B74ACA9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6353" w:type="dxa"/>
            <w:gridSpan w:val="10"/>
            <w:tcBorders>
              <w:top w:val="nil"/>
              <w:left w:val="dashed" w:sz="4" w:space="0" w:color="auto"/>
            </w:tcBorders>
            <w:vAlign w:val="center"/>
          </w:tcPr>
          <w:p w14:paraId="2610A75D" w14:textId="77777777" w:rsidR="00263CD5" w:rsidRPr="00F726A9" w:rsidRDefault="00263CD5" w:rsidP="00263CD5">
            <w:pPr>
              <w:rPr>
                <w:rFonts w:ascii="‚l‚r –¾’©"/>
                <w:sz w:val="18"/>
                <w:szCs w:val="18"/>
              </w:rPr>
            </w:pPr>
            <w:r w:rsidRPr="00F726A9">
              <w:rPr>
                <w:rFonts w:hint="eastAsia"/>
              </w:rPr>
              <w:t xml:space="preserve">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 xml:space="preserve">要　　　　</w:t>
            </w:r>
            <w:r w:rsidRPr="00F726A9">
              <w:rPr>
                <w:rFonts w:hint="eastAsia"/>
                <w:spacing w:val="-52"/>
              </w:rPr>
              <w:t xml:space="preserve">　</w:t>
            </w:r>
          </w:p>
        </w:tc>
      </w:tr>
      <w:tr w:rsidR="00263CD5" w:rsidRPr="00F726A9" w14:paraId="07DC28E5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30BE61B8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 w:val="restart"/>
            <w:vAlign w:val="center"/>
          </w:tcPr>
          <w:p w14:paraId="12B794B5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水路等</w:t>
            </w:r>
          </w:p>
        </w:tc>
        <w:tc>
          <w:tcPr>
            <w:tcW w:w="6562" w:type="dxa"/>
            <w:gridSpan w:val="10"/>
            <w:tcBorders>
              <w:bottom w:val="nil"/>
            </w:tcBorders>
            <w:vAlign w:val="center"/>
          </w:tcPr>
          <w:p w14:paraId="27D09476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既設接続</w:t>
            </w:r>
            <w:r w:rsidRPr="00F726A9">
              <w:rPr>
                <w:rFonts w:ascii="‚l‚r –¾’©" w:cs="‚l‚r –¾’©"/>
              </w:rPr>
              <w:t>(</w:t>
            </w:r>
            <w:r w:rsidRPr="00F726A9">
              <w:rPr>
                <w:rFonts w:hint="eastAsia"/>
              </w:rPr>
              <w:t>宅地内桝</w:t>
            </w:r>
            <w:r w:rsidRPr="00F726A9">
              <w:rPr>
                <w:rFonts w:ascii="‚l‚r –¾’©" w:cs="‚l‚r –¾’©"/>
              </w:rPr>
              <w:t>)</w:t>
            </w:r>
            <w:r w:rsidRPr="00F726A9">
              <w:rPr>
                <w:rFonts w:hint="eastAsia"/>
              </w:rPr>
              <w:t xml:space="preserve">　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新規接続</w:t>
            </w:r>
          </w:p>
        </w:tc>
      </w:tr>
      <w:tr w:rsidR="00263CD5" w:rsidRPr="00F726A9" w14:paraId="36D99F17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24198B3F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vAlign w:val="center"/>
          </w:tcPr>
          <w:p w14:paraId="02FFB041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top w:val="dashed" w:sz="4" w:space="0" w:color="auto"/>
              <w:bottom w:val="nil"/>
            </w:tcBorders>
            <w:vAlign w:val="center"/>
          </w:tcPr>
          <w:p w14:paraId="26196237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排水路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用水路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⇒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施設管理者と協議済</w:t>
            </w:r>
          </w:p>
        </w:tc>
      </w:tr>
      <w:tr w:rsidR="00263CD5" w:rsidRPr="00F726A9" w14:paraId="4D4BD525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55B90E4B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vAlign w:val="center"/>
          </w:tcPr>
          <w:p w14:paraId="37664463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top w:val="dashed" w:sz="4" w:space="0" w:color="auto"/>
              <w:bottom w:val="nil"/>
            </w:tcBorders>
            <w:vAlign w:val="center"/>
          </w:tcPr>
          <w:p w14:paraId="695A6E71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1</w:t>
            </w:r>
            <w:r w:rsidRPr="00F726A9">
              <w:rPr>
                <w:rFonts w:hint="eastAsia"/>
              </w:rPr>
              <w:t>箇所</w:t>
            </w:r>
            <w:r w:rsidRPr="00F726A9">
              <w:rPr>
                <w:rFonts w:hint="eastAsia"/>
                <w:spacing w:val="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複数箇所⇒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管理者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(</w:t>
            </w:r>
            <w:r w:rsidRPr="00F726A9">
              <w:rPr>
                <w:rFonts w:hint="eastAsia"/>
                <w:sz w:val="18"/>
                <w:szCs w:val="18"/>
              </w:rPr>
              <w:t xml:space="preserve">市以外の場合：　　　　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)</w:t>
            </w:r>
            <w:r w:rsidRPr="00F726A9">
              <w:rPr>
                <w:rFonts w:hint="eastAsia"/>
              </w:rPr>
              <w:t>と協議済</w:t>
            </w:r>
          </w:p>
        </w:tc>
      </w:tr>
      <w:tr w:rsidR="00263CD5" w:rsidRPr="00F726A9" w14:paraId="0AD39115" w14:textId="77777777" w:rsidTr="002073B0">
        <w:trPr>
          <w:cantSplit/>
          <w:trHeight w:val="344"/>
        </w:trPr>
        <w:tc>
          <w:tcPr>
            <w:tcW w:w="2372" w:type="dxa"/>
            <w:vMerge/>
            <w:vAlign w:val="center"/>
          </w:tcPr>
          <w:p w14:paraId="713CBC16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vAlign w:val="center"/>
          </w:tcPr>
          <w:p w14:paraId="42089B6B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  <w:vAlign w:val="center"/>
          </w:tcPr>
          <w:p w14:paraId="5F3F226C" w14:textId="77777777" w:rsidR="00263CD5" w:rsidRPr="003E0AC8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6353" w:type="dxa"/>
            <w:gridSpan w:val="10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14:paraId="14187F2D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許可の必要性</w:t>
            </w:r>
          </w:p>
        </w:tc>
      </w:tr>
      <w:tr w:rsidR="00263CD5" w:rsidRPr="001D787B" w14:paraId="493F08EA" w14:textId="77777777" w:rsidTr="002073B0">
        <w:trPr>
          <w:cantSplit/>
          <w:trHeight w:val="344"/>
        </w:trPr>
        <w:tc>
          <w:tcPr>
            <w:tcW w:w="2372" w:type="dxa"/>
            <w:vMerge/>
            <w:vAlign w:val="center"/>
          </w:tcPr>
          <w:p w14:paraId="71717ACA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vAlign w:val="center"/>
          </w:tcPr>
          <w:p w14:paraId="29807F03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419551A8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6353" w:type="dxa"/>
            <w:gridSpan w:val="10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186A8362" w14:textId="1BFAB296" w:rsidR="00263CD5" w:rsidRPr="00F726A9" w:rsidRDefault="001D787B" w:rsidP="00263CD5">
            <w:pPr>
              <w:rPr>
                <w:rFonts w:ascii="‚l‚r –¾’©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0" allowOverlap="1" wp14:anchorId="34F413A2" wp14:editId="0BBEAD12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85725</wp:posOffset>
                      </wp:positionV>
                      <wp:extent cx="252095" cy="227965"/>
                      <wp:effectExtent l="0" t="0" r="0" b="0"/>
                      <wp:wrapNone/>
                      <wp:docPr id="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095" cy="227965"/>
                                <a:chOff x="5833" y="8811"/>
                                <a:chExt cx="397" cy="359"/>
                              </a:xfrm>
                            </wpg:grpSpPr>
                            <wps:wsp>
                              <wps:cNvPr id="4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3" y="8811"/>
                                  <a:ext cx="3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35" y="8819"/>
                                  <a:ext cx="170" cy="351"/>
                                </a:xfrm>
                                <a:custGeom>
                                  <a:avLst/>
                                  <a:gdLst>
                                    <a:gd name="T0" fmla="*/ 0 w 210"/>
                                    <a:gd name="T1" fmla="*/ 0 h 335"/>
                                    <a:gd name="T2" fmla="*/ 0 w 210"/>
                                    <a:gd name="T3" fmla="*/ 335 h 335"/>
                                    <a:gd name="T4" fmla="*/ 210 w 210"/>
                                    <a:gd name="T5" fmla="*/ 335 h 3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0" h="335">
                                      <a:moveTo>
                                        <a:pt x="0" y="0"/>
                                      </a:moveTo>
                                      <a:lnTo>
                                        <a:pt x="0" y="335"/>
                                      </a:lnTo>
                                      <a:lnTo>
                                        <a:pt x="210" y="33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3C3BB6" id="Group 7" o:spid="_x0000_s1026" style="position:absolute;left:0;text-align:left;margin-left:48.9pt;margin-top:6.75pt;width:19.85pt;height:17.95pt;z-index:251685888" coordorigin="5833,8811" coordsize="3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" o:allowincell="f">
                      <v:line id="Line 8" o:spid="_x0000_s1027" style="position:absolute;visibility:visible;mso-wrap-style:square" from="5833,8811" to="6230,8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    <v:shape id="Freeform 9" o:spid="_x0000_s1028" style="position:absolute;left:6035;top:8819;width:170;height:351;visibility:visible;mso-wrap-style:square;v-text-anchor:top" coordsize="21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" path="m,l,335r210,e" filled="f" strokeweight=".5pt">
                        <v:path arrowok="t" o:connecttype="custom" o:connectlocs="0,0;0,351;170,351" o:connectangles="0,0,0"/>
                      </v:shape>
                    </v:group>
                  </w:pict>
                </mc:Fallback>
              </mc:AlternateContent>
            </w:r>
            <w:r w:rsidR="00263CD5" w:rsidRPr="00F726A9">
              <w:rPr>
                <w:rFonts w:hint="eastAsia"/>
              </w:rPr>
              <w:t xml:space="preserve">　□</w:t>
            </w:r>
            <w:r w:rsidR="00263CD5" w:rsidRPr="00F726A9">
              <w:rPr>
                <w:rFonts w:hint="eastAsia"/>
                <w:spacing w:val="-52"/>
              </w:rPr>
              <w:t xml:space="preserve">　</w:t>
            </w:r>
            <w:r w:rsidR="00263CD5" w:rsidRPr="00F726A9">
              <w:rPr>
                <w:rFonts w:hint="eastAsia"/>
              </w:rPr>
              <w:t>不要</w:t>
            </w:r>
            <w:r w:rsidR="00263CD5" w:rsidRPr="00F726A9">
              <w:rPr>
                <w:rFonts w:hint="eastAsia"/>
                <w:spacing w:val="-52"/>
              </w:rPr>
              <w:t xml:space="preserve">　　　　　□　　</w:t>
            </w:r>
            <w:r w:rsidR="00263CD5" w:rsidRPr="00F726A9">
              <w:rPr>
                <w:rFonts w:ascii="‚l‚r –¾’©" w:cs="‚l‚r –¾’©"/>
              </w:rPr>
              <w:t>(</w:t>
            </w:r>
            <w:r w:rsidR="00263CD5" w:rsidRPr="00F726A9">
              <w:rPr>
                <w:rFonts w:hint="eastAsia"/>
              </w:rPr>
              <w:t>管理者</w:t>
            </w:r>
            <w:r w:rsidR="00263CD5" w:rsidRPr="00F726A9">
              <w:rPr>
                <w:rFonts w:ascii="‚l‚r –¾’©" w:cs="‚l‚r –¾’©"/>
                <w:sz w:val="18"/>
                <w:szCs w:val="18"/>
              </w:rPr>
              <w:t>(</w:t>
            </w:r>
            <w:r w:rsidR="00263CD5" w:rsidRPr="00F726A9">
              <w:rPr>
                <w:rFonts w:hint="eastAsia"/>
                <w:sz w:val="18"/>
                <w:szCs w:val="18"/>
              </w:rPr>
              <w:t xml:space="preserve">市以外の場合：　　　　</w:t>
            </w:r>
            <w:r w:rsidR="00263CD5" w:rsidRPr="00F726A9">
              <w:rPr>
                <w:rFonts w:hint="eastAsia"/>
                <w:spacing w:val="56"/>
                <w:sz w:val="18"/>
                <w:szCs w:val="18"/>
              </w:rPr>
              <w:t xml:space="preserve">　</w:t>
            </w:r>
            <w:r w:rsidR="00263CD5" w:rsidRPr="00F726A9">
              <w:rPr>
                <w:rFonts w:ascii="‚l‚r –¾’©" w:cs="‚l‚r –¾’©"/>
              </w:rPr>
              <w:t>))</w:t>
            </w:r>
            <w:r w:rsidR="00263CD5" w:rsidRPr="00F726A9">
              <w:rPr>
                <w:rFonts w:hint="eastAsia"/>
              </w:rPr>
              <w:t>と協議済</w:t>
            </w:r>
          </w:p>
        </w:tc>
      </w:tr>
      <w:tr w:rsidR="00263CD5" w:rsidRPr="00F726A9" w14:paraId="0C9A52C9" w14:textId="77777777" w:rsidTr="002073B0">
        <w:trPr>
          <w:cantSplit/>
          <w:trHeight w:val="704"/>
        </w:trPr>
        <w:tc>
          <w:tcPr>
            <w:tcW w:w="2372" w:type="dxa"/>
            <w:vMerge/>
            <w:vAlign w:val="center"/>
          </w:tcPr>
          <w:p w14:paraId="1245C956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vAlign w:val="center"/>
          </w:tcPr>
          <w:p w14:paraId="1A4990EE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1349C624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6353" w:type="dxa"/>
            <w:gridSpan w:val="10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10431817" w14:textId="16DF9F9B" w:rsidR="00263CD5" w:rsidRPr="003E0AC8" w:rsidRDefault="00263CD5" w:rsidP="00263CD5">
            <w:r w:rsidRPr="00F726A9">
              <w:rPr>
                <w:rFonts w:hint="eastAsia"/>
              </w:rPr>
              <w:t xml:space="preserve">　　　　　　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許可あり</w:t>
            </w:r>
            <w:r w:rsidRPr="00F726A9">
              <w:t>(</w:t>
            </w:r>
            <w:r w:rsidRPr="00F726A9">
              <w:rPr>
                <w:rFonts w:hint="eastAsia"/>
              </w:rPr>
              <w:t>建替・名義変更なし</w:t>
            </w:r>
            <w:r w:rsidRPr="00F726A9">
              <w:t>)</w:t>
            </w:r>
          </w:p>
          <w:p w14:paraId="78FFE8FE" w14:textId="77777777" w:rsidR="00263CD5" w:rsidRPr="00F726A9" w:rsidRDefault="00263CD5" w:rsidP="00263CD5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  <w:spacing w:val="-52"/>
              </w:rPr>
              <w:t xml:space="preserve">　　　　　　　　　　　　　　　　　　　　　　　　　</w:t>
            </w:r>
            <w:r w:rsidRPr="00F726A9">
              <w:rPr>
                <w:rFonts w:ascii="‚l‚r –¾’©" w:cs="‚l‚r –¾’©"/>
              </w:rPr>
              <w:t>(</w:t>
            </w:r>
            <w:r w:rsidRPr="00F726A9">
              <w:rPr>
                <w:rFonts w:hint="eastAsia"/>
              </w:rPr>
              <w:t xml:space="preserve">既存許可番号等：　　　</w:t>
            </w:r>
            <w:r w:rsidRPr="00F726A9">
              <w:rPr>
                <w:rFonts w:ascii="‚l‚r –¾’©" w:cs="‚l‚r –¾’©"/>
              </w:rPr>
              <w:t>)</w:t>
            </w:r>
          </w:p>
        </w:tc>
      </w:tr>
      <w:tr w:rsidR="00263CD5" w:rsidRPr="00F726A9" w14:paraId="066A706F" w14:textId="77777777" w:rsidTr="002073B0">
        <w:trPr>
          <w:cantSplit/>
          <w:trHeight w:val="344"/>
        </w:trPr>
        <w:tc>
          <w:tcPr>
            <w:tcW w:w="2372" w:type="dxa"/>
            <w:vMerge/>
            <w:vAlign w:val="center"/>
          </w:tcPr>
          <w:p w14:paraId="17669BE6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Merge/>
            <w:vAlign w:val="center"/>
          </w:tcPr>
          <w:p w14:paraId="567786D8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427CE077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6353" w:type="dxa"/>
            <w:gridSpan w:val="10"/>
            <w:tcBorders>
              <w:top w:val="nil"/>
              <w:left w:val="dashed" w:sz="4" w:space="0" w:color="auto"/>
            </w:tcBorders>
            <w:vAlign w:val="center"/>
          </w:tcPr>
          <w:p w14:paraId="4BBC0075" w14:textId="77777777" w:rsidR="00263CD5" w:rsidRPr="00F726A9" w:rsidRDefault="00263CD5" w:rsidP="00263CD5">
            <w:pPr>
              <w:rPr>
                <w:rFonts w:ascii="‚l‚r –¾’©"/>
                <w:sz w:val="18"/>
                <w:szCs w:val="18"/>
              </w:rPr>
            </w:pPr>
            <w:r w:rsidRPr="00F726A9">
              <w:rPr>
                <w:rFonts w:hint="eastAsia"/>
              </w:rPr>
              <w:t xml:space="preserve">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 xml:space="preserve">要　　　　</w:t>
            </w:r>
            <w:r w:rsidRPr="00F726A9">
              <w:rPr>
                <w:rFonts w:hint="eastAsia"/>
                <w:spacing w:val="-52"/>
              </w:rPr>
              <w:t xml:space="preserve">　</w:t>
            </w:r>
          </w:p>
        </w:tc>
      </w:tr>
      <w:tr w:rsidR="00263CD5" w:rsidRPr="00F726A9" w14:paraId="3FDE29EA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3C680354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vAlign w:val="center"/>
          </w:tcPr>
          <w:p w14:paraId="7D547F69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宅内浸透</w:t>
            </w:r>
          </w:p>
        </w:tc>
        <w:tc>
          <w:tcPr>
            <w:tcW w:w="6562" w:type="dxa"/>
            <w:gridSpan w:val="10"/>
            <w:vAlign w:val="center"/>
          </w:tcPr>
          <w:p w14:paraId="2DA8CD71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 xml:space="preserve">既設　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新規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⇒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管理者と協議済</w:t>
            </w:r>
          </w:p>
        </w:tc>
      </w:tr>
      <w:tr w:rsidR="00263CD5" w:rsidRPr="00F726A9" w14:paraId="63A6C305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48FAC2E2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402" w:type="dxa"/>
            <w:gridSpan w:val="2"/>
            <w:vMerge w:val="restart"/>
            <w:tcBorders>
              <w:right w:val="nil"/>
            </w:tcBorders>
            <w:vAlign w:val="center"/>
          </w:tcPr>
          <w:p w14:paraId="57133FE0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</w:p>
        </w:tc>
        <w:tc>
          <w:tcPr>
            <w:tcW w:w="1437" w:type="dxa"/>
            <w:gridSpan w:val="4"/>
            <w:vMerge w:val="restart"/>
            <w:tcBorders>
              <w:left w:val="nil"/>
            </w:tcBorders>
            <w:vAlign w:val="center"/>
          </w:tcPr>
          <w:p w14:paraId="1886642C" w14:textId="77777777" w:rsidR="00263CD5" w:rsidRPr="00F726A9" w:rsidRDefault="00263CD5" w:rsidP="00263CD5">
            <w:pPr>
              <w:ind w:left="-57" w:right="-57"/>
              <w:rPr>
                <w:rFonts w:ascii="‚l‚r –¾’©"/>
              </w:rPr>
            </w:pPr>
            <w:r w:rsidRPr="00F726A9">
              <w:rPr>
                <w:rFonts w:hint="eastAsia"/>
              </w:rPr>
              <w:t>雨水流出抑制対策</w:t>
            </w:r>
          </w:p>
        </w:tc>
        <w:tc>
          <w:tcPr>
            <w:tcW w:w="6562" w:type="dxa"/>
            <w:gridSpan w:val="10"/>
            <w:tcBorders>
              <w:bottom w:val="nil"/>
            </w:tcBorders>
            <w:vAlign w:val="center"/>
          </w:tcPr>
          <w:p w14:paraId="76BD9FC2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要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⇒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既設　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新規</w:t>
            </w:r>
          </w:p>
        </w:tc>
      </w:tr>
      <w:tr w:rsidR="00263CD5" w:rsidRPr="00F726A9" w14:paraId="2FCA2A20" w14:textId="77777777" w:rsidTr="00656DEE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vAlign w:val="center"/>
          </w:tcPr>
          <w:p w14:paraId="0F94863D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402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FEE8975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437" w:type="dxa"/>
            <w:gridSpan w:val="4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D1C294B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6562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0C68E948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不要</w:t>
            </w:r>
          </w:p>
        </w:tc>
      </w:tr>
      <w:tr w:rsidR="00263CD5" w:rsidRPr="00F726A9" w14:paraId="6460C3B9" w14:textId="77777777" w:rsidTr="00656DEE">
        <w:trPr>
          <w:gridAfter w:val="1"/>
          <w:wAfter w:w="9" w:type="dxa"/>
          <w:cantSplit/>
          <w:trHeight w:val="313"/>
        </w:trPr>
        <w:tc>
          <w:tcPr>
            <w:tcW w:w="2372" w:type="dxa"/>
            <w:vMerge/>
            <w:vAlign w:val="center"/>
          </w:tcPr>
          <w:p w14:paraId="79BEE596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1839" w:type="dxa"/>
            <w:gridSpan w:val="6"/>
            <w:tcBorders>
              <w:bottom w:val="single" w:sz="4" w:space="0" w:color="auto"/>
            </w:tcBorders>
            <w:vAlign w:val="center"/>
          </w:tcPr>
          <w:p w14:paraId="2B7AB523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その他</w:t>
            </w:r>
          </w:p>
        </w:tc>
        <w:tc>
          <w:tcPr>
            <w:tcW w:w="6562" w:type="dxa"/>
            <w:gridSpan w:val="10"/>
            <w:tcBorders>
              <w:bottom w:val="single" w:sz="4" w:space="0" w:color="auto"/>
            </w:tcBorders>
            <w:vAlign w:val="center"/>
          </w:tcPr>
          <w:p w14:paraId="1D83CD1E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〔　　　　　　　　　　　　　　　　　　　　　　　　　　　　〕</w:t>
            </w:r>
          </w:p>
        </w:tc>
      </w:tr>
      <w:tr w:rsidR="00263CD5" w:rsidRPr="00F726A9" w14:paraId="41F56686" w14:textId="77777777" w:rsidTr="00656DEE">
        <w:trPr>
          <w:gridAfter w:val="1"/>
          <w:wAfter w:w="9" w:type="dxa"/>
          <w:cantSplit/>
          <w:trHeight w:val="103"/>
        </w:trPr>
        <w:tc>
          <w:tcPr>
            <w:tcW w:w="2372" w:type="dxa"/>
            <w:vMerge/>
            <w:vAlign w:val="center"/>
          </w:tcPr>
          <w:p w14:paraId="6F418983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8401" w:type="dxa"/>
            <w:gridSpan w:val="16"/>
            <w:tcBorders>
              <w:top w:val="single" w:sz="4" w:space="0" w:color="auto"/>
            </w:tcBorders>
            <w:vAlign w:val="center"/>
          </w:tcPr>
          <w:p w14:paraId="404569B7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汚水・雑排水</w:t>
            </w:r>
          </w:p>
        </w:tc>
      </w:tr>
      <w:tr w:rsidR="00263CD5" w:rsidRPr="00F726A9" w14:paraId="40D237CC" w14:textId="77777777" w:rsidTr="009F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hRule="exact" w:val="240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B02BC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3285" w:type="dxa"/>
            <w:gridSpan w:val="10"/>
            <w:tcBorders>
              <w:left w:val="single" w:sz="4" w:space="0" w:color="auto"/>
              <w:right w:val="dashed" w:sz="4" w:space="0" w:color="auto"/>
            </w:tcBorders>
          </w:tcPr>
          <w:p w14:paraId="6A54E140" w14:textId="77777777" w:rsidR="00263CD5" w:rsidRPr="00F726A9" w:rsidRDefault="00263CD5" w:rsidP="00263CD5">
            <w:pPr>
              <w:rPr>
                <w:rFonts w:ascii="‚l‚r –¾’©"/>
                <w:sz w:val="20"/>
                <w:szCs w:val="20"/>
              </w:rPr>
            </w:pPr>
            <w:r w:rsidRPr="00F726A9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242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552574C" w14:textId="77777777" w:rsidR="00263CD5" w:rsidRPr="00F726A9" w:rsidRDefault="00263CD5" w:rsidP="00263CD5">
            <w:pPr>
              <w:rPr>
                <w:rFonts w:ascii="‚l‚r –¾’©"/>
                <w:sz w:val="20"/>
                <w:szCs w:val="20"/>
              </w:rPr>
            </w:pPr>
            <w:r w:rsidRPr="00F726A9">
              <w:rPr>
                <w:rFonts w:hint="eastAsia"/>
                <w:sz w:val="20"/>
                <w:szCs w:val="20"/>
              </w:rPr>
              <w:t>取付管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52EBF2E6" w14:textId="77777777" w:rsidR="00263CD5" w:rsidRPr="00F726A9" w:rsidRDefault="00263CD5" w:rsidP="00263CD5">
            <w:pPr>
              <w:rPr>
                <w:rFonts w:ascii="‚l‚r –¾’©"/>
                <w:sz w:val="20"/>
                <w:szCs w:val="20"/>
              </w:rPr>
            </w:pPr>
            <w:r w:rsidRPr="00F726A9">
              <w:rPr>
                <w:rFonts w:hint="eastAsia"/>
                <w:sz w:val="20"/>
                <w:szCs w:val="20"/>
              </w:rPr>
              <w:t>協議確認</w:t>
            </w:r>
          </w:p>
        </w:tc>
      </w:tr>
      <w:tr w:rsidR="00263CD5" w:rsidRPr="00F726A9" w14:paraId="34149200" w14:textId="77777777" w:rsidTr="00D06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269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36992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3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CE5E56D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公共下水道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9F42D6" w14:textId="77777777" w:rsidR="00263CD5" w:rsidRPr="00F726A9" w:rsidRDefault="00263CD5" w:rsidP="00263CD5">
            <w:pPr>
              <w:jc w:val="center"/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既設利用　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新設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AD40D71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供用開始区域内</w:t>
            </w:r>
          </w:p>
        </w:tc>
      </w:tr>
      <w:tr w:rsidR="00263CD5" w:rsidRPr="00F726A9" w14:paraId="2BD784B5" w14:textId="77777777" w:rsidTr="00D06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258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1DDD9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3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8188B1F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団地汚水処理施設〔市管理〕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9E146E" w14:textId="77777777" w:rsidR="00263CD5" w:rsidRPr="00F726A9" w:rsidRDefault="00263CD5" w:rsidP="00263CD5">
            <w:pPr>
              <w:jc w:val="center"/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既設利用　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新設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B829695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処理区域内</w:t>
            </w:r>
          </w:p>
        </w:tc>
      </w:tr>
      <w:tr w:rsidR="00263CD5" w:rsidRPr="00F726A9" w14:paraId="7F8F569F" w14:textId="77777777" w:rsidTr="00D06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263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ADE89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3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A07EBE2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集中浄化槽〔自治会管理〕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F12D32" w14:textId="77777777" w:rsidR="00263CD5" w:rsidRPr="00F726A9" w:rsidRDefault="00263CD5" w:rsidP="00263CD5">
            <w:pPr>
              <w:jc w:val="center"/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既設利用　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新設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B5FA6D0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自治会と協議済</w:t>
            </w:r>
          </w:p>
        </w:tc>
      </w:tr>
      <w:tr w:rsidR="00263CD5" w:rsidRPr="00F726A9" w14:paraId="39C75C9E" w14:textId="77777777" w:rsidTr="00D06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252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B0288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3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09CDD1F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個別浄化槽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DBAD33" w14:textId="77777777" w:rsidR="00263CD5" w:rsidRPr="00F726A9" w:rsidRDefault="00263CD5" w:rsidP="00263CD5">
            <w:pPr>
              <w:jc w:val="center"/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既設利用　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新設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2906D8C" w14:textId="77777777" w:rsidR="00263CD5" w:rsidRPr="003E0AC8" w:rsidRDefault="00263CD5" w:rsidP="00263CD5">
            <w:pPr>
              <w:rPr>
                <w:rFonts w:ascii="‚l‚r –¾’©"/>
              </w:rPr>
            </w:pPr>
          </w:p>
        </w:tc>
      </w:tr>
      <w:tr w:rsidR="00263CD5" w:rsidRPr="00F726A9" w14:paraId="2357C9DE" w14:textId="77777777" w:rsidTr="00D06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44"/>
        </w:trPr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DB30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84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8659" w14:textId="77777777" w:rsidR="00263CD5" w:rsidRPr="00F726A9" w:rsidRDefault="00263CD5" w:rsidP="00D0611C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汲み取り</w:t>
            </w:r>
            <w:r w:rsidR="00B9038A">
              <w:rPr>
                <w:rFonts w:hint="eastAsia"/>
              </w:rPr>
              <w:t xml:space="preserve">　　</w:t>
            </w:r>
            <w:r w:rsidR="00B9038A">
              <w:t xml:space="preserve"> </w:t>
            </w:r>
            <w:r w:rsidR="00B9038A">
              <w:rPr>
                <w:rFonts w:hint="eastAsia"/>
              </w:rPr>
              <w:t xml:space="preserve">　</w:t>
            </w:r>
            <w:r w:rsidR="00B9038A" w:rsidRPr="00867236">
              <w:rPr>
                <w:rFonts w:hint="eastAsia"/>
              </w:rPr>
              <w:t>□</w:t>
            </w:r>
            <w:r w:rsidR="00B9038A" w:rsidRPr="00867236">
              <w:rPr>
                <w:rFonts w:hint="eastAsia"/>
                <w:spacing w:val="-51"/>
              </w:rPr>
              <w:t xml:space="preserve">　</w:t>
            </w:r>
            <w:r w:rsidR="00B9038A" w:rsidRPr="00867236">
              <w:rPr>
                <w:rFonts w:hint="eastAsia"/>
              </w:rPr>
              <w:t xml:space="preserve">その他〔　</w:t>
            </w:r>
            <w:r w:rsidR="00B9038A" w:rsidRPr="00867236">
              <w:t xml:space="preserve"> </w:t>
            </w:r>
            <w:r w:rsidR="00B9038A" w:rsidRPr="00867236">
              <w:rPr>
                <w:rFonts w:hint="eastAsia"/>
              </w:rPr>
              <w:t xml:space="preserve">　　　　　　　　</w:t>
            </w:r>
            <w:r w:rsidR="00B9038A" w:rsidRPr="00867236">
              <w:t xml:space="preserve"> </w:t>
            </w:r>
            <w:r w:rsidR="00B9038A" w:rsidRPr="00867236">
              <w:rPr>
                <w:rFonts w:hint="eastAsia"/>
              </w:rPr>
              <w:t xml:space="preserve">　　　　　　　　　　　　　　〕</w:t>
            </w:r>
          </w:p>
        </w:tc>
      </w:tr>
      <w:tr w:rsidR="00263CD5" w:rsidRPr="00F726A9" w14:paraId="5CF20BA9" w14:textId="77777777" w:rsidTr="009523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4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12B3" w14:textId="77777777" w:rsidR="00263CD5" w:rsidRPr="00F726A9" w:rsidRDefault="00263CD5" w:rsidP="00952341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13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公共施設の編入</w:t>
            </w:r>
          </w:p>
        </w:tc>
        <w:tc>
          <w:tcPr>
            <w:tcW w:w="84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610D" w14:textId="77777777" w:rsidR="00263CD5" w:rsidRPr="00F726A9" w:rsidRDefault="00263CD5" w:rsidP="00952341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 xml:space="preserve">あり　</w:t>
            </w:r>
            <w:r w:rsidRPr="00F726A9">
              <w:rPr>
                <w:rFonts w:ascii="‚l‚r –¾’©" w:cs="‚l‚r –¾’©"/>
              </w:rPr>
              <w:t>(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付替　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用途廃止</w:t>
            </w:r>
            <w:r w:rsidRPr="00F726A9">
              <w:rPr>
                <w:rFonts w:ascii="‚l‚r –¾’©" w:cs="‚l‚r –¾’©"/>
              </w:rPr>
              <w:t>)</w:t>
            </w:r>
            <w:r w:rsidRPr="00F726A9">
              <w:rPr>
                <w:rFonts w:hint="eastAsia"/>
              </w:rPr>
              <w:t xml:space="preserve">　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なし</w:t>
            </w:r>
          </w:p>
        </w:tc>
      </w:tr>
      <w:tr w:rsidR="00263CD5" w:rsidRPr="00F726A9" w14:paraId="4A1723BB" w14:textId="77777777" w:rsidTr="002073B0">
        <w:trPr>
          <w:gridAfter w:val="1"/>
          <w:wAfter w:w="9" w:type="dxa"/>
          <w:cantSplit/>
          <w:trHeight w:hRule="exact" w:val="200"/>
        </w:trPr>
        <w:tc>
          <w:tcPr>
            <w:tcW w:w="2372" w:type="dxa"/>
            <w:vMerge w:val="restart"/>
            <w:shd w:val="solid" w:color="auto" w:fill="auto"/>
            <w:vAlign w:val="center"/>
          </w:tcPr>
          <w:p w14:paraId="76E64C7F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lastRenderedPageBreak/>
              <w:t>〔建築〕</w:t>
            </w:r>
          </w:p>
        </w:tc>
        <w:tc>
          <w:tcPr>
            <w:tcW w:w="8401" w:type="dxa"/>
            <w:gridSpan w:val="16"/>
            <w:shd w:val="solid" w:color="auto" w:fill="auto"/>
            <w:vAlign w:val="center"/>
          </w:tcPr>
          <w:p w14:paraId="7C119892" w14:textId="77777777" w:rsidR="00263CD5" w:rsidRPr="003E0AC8" w:rsidRDefault="00263CD5" w:rsidP="00263CD5">
            <w:pPr>
              <w:rPr>
                <w:rFonts w:ascii="‚l‚r –¾’©"/>
              </w:rPr>
            </w:pPr>
          </w:p>
        </w:tc>
      </w:tr>
      <w:tr w:rsidR="00263CD5" w:rsidRPr="00F726A9" w14:paraId="4675703D" w14:textId="77777777" w:rsidTr="002073B0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shd w:val="solid" w:color="auto" w:fill="auto"/>
            <w:vAlign w:val="center"/>
          </w:tcPr>
          <w:p w14:paraId="74C29F29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8401" w:type="dxa"/>
            <w:gridSpan w:val="16"/>
            <w:vAlign w:val="center"/>
          </w:tcPr>
          <w:p w14:paraId="6960ED1D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該当あり　　　　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該当なし</w:t>
            </w:r>
          </w:p>
        </w:tc>
      </w:tr>
      <w:tr w:rsidR="00263CD5" w:rsidRPr="00F726A9" w14:paraId="0F46B09E" w14:textId="77777777" w:rsidTr="002073B0">
        <w:trPr>
          <w:gridAfter w:val="1"/>
          <w:wAfter w:w="9" w:type="dxa"/>
          <w:cantSplit/>
          <w:trHeight w:val="1389"/>
        </w:trPr>
        <w:tc>
          <w:tcPr>
            <w:tcW w:w="2372" w:type="dxa"/>
            <w:tcBorders>
              <w:bottom w:val="nil"/>
            </w:tcBorders>
            <w:vAlign w:val="center"/>
          </w:tcPr>
          <w:p w14:paraId="225FB3EC" w14:textId="5C9D5E95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1</w:t>
            </w:r>
            <w:r w:rsidRPr="00F726A9">
              <w:rPr>
                <w:rFonts w:hint="eastAsia"/>
              </w:rPr>
              <w:t xml:space="preserve">　予定建築物の用途</w:t>
            </w:r>
          </w:p>
        </w:tc>
        <w:tc>
          <w:tcPr>
            <w:tcW w:w="8401" w:type="dxa"/>
            <w:gridSpan w:val="16"/>
            <w:tcBorders>
              <w:bottom w:val="nil"/>
            </w:tcBorders>
            <w:vAlign w:val="center"/>
          </w:tcPr>
          <w:p w14:paraId="4C861D74" w14:textId="5A8F14E0" w:rsidR="00263CD5" w:rsidRPr="003E0AC8" w:rsidRDefault="006D53A0" w:rsidP="00263CD5">
            <w:pPr>
              <w:spacing w:after="60"/>
              <w:rPr>
                <w:rFonts w:ascii="‚l‚r –¾’©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12A20871" wp14:editId="7FC09503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194310</wp:posOffset>
                      </wp:positionV>
                      <wp:extent cx="3145155" cy="431800"/>
                      <wp:effectExtent l="0" t="0" r="0" b="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5155" cy="431800"/>
                              </a:xfrm>
                              <a:prstGeom prst="bracketPair">
                                <a:avLst>
                                  <a:gd name="adj" fmla="val 1085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3D769" id="AutoShape 10" o:spid="_x0000_s1026" type="#_x0000_t185" style="position:absolute;left:0;text-align:left;margin-left:88.6pt;margin-top:15.3pt;width:247.65pt;height:3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" o:allowincell="f" adj="2344" strokeweight=".5pt"/>
                  </w:pict>
                </mc:Fallback>
              </mc:AlternateContent>
            </w:r>
            <w:r w:rsidR="00263CD5" w:rsidRPr="00F726A9">
              <w:rPr>
                <w:rFonts w:hint="eastAsia"/>
              </w:rPr>
              <w:t>□</w:t>
            </w:r>
            <w:r w:rsidR="00263CD5" w:rsidRPr="00F726A9">
              <w:rPr>
                <w:rFonts w:hint="eastAsia"/>
                <w:spacing w:val="-51"/>
              </w:rPr>
              <w:t xml:space="preserve">　</w:t>
            </w:r>
            <w:r w:rsidR="00263CD5" w:rsidRPr="00F726A9">
              <w:rPr>
                <w:rFonts w:hint="eastAsia"/>
              </w:rPr>
              <w:t>戸建て住宅</w:t>
            </w:r>
            <w:r w:rsidR="00263CD5" w:rsidRPr="00F726A9">
              <w:rPr>
                <w:rFonts w:ascii="‚l‚r –¾’©" w:cs="‚l‚r –¾’©"/>
              </w:rPr>
              <w:t>(</w:t>
            </w:r>
            <w:r w:rsidR="00263CD5" w:rsidRPr="00F726A9">
              <w:rPr>
                <w:rFonts w:hint="eastAsia"/>
              </w:rPr>
              <w:t>□</w:t>
            </w:r>
            <w:r w:rsidR="00263CD5" w:rsidRPr="00F726A9">
              <w:rPr>
                <w:rFonts w:hint="eastAsia"/>
                <w:spacing w:val="-51"/>
              </w:rPr>
              <w:t xml:space="preserve">　</w:t>
            </w:r>
            <w:r w:rsidR="00263CD5" w:rsidRPr="00F726A9">
              <w:rPr>
                <w:rFonts w:hint="eastAsia"/>
              </w:rPr>
              <w:t>自己の居住用</w:t>
            </w:r>
            <w:r w:rsidR="00263CD5" w:rsidRPr="00F726A9">
              <w:rPr>
                <w:rFonts w:hint="eastAsia"/>
                <w:spacing w:val="-51"/>
              </w:rPr>
              <w:t xml:space="preserve">　</w:t>
            </w:r>
            <w:r w:rsidR="00263CD5" w:rsidRPr="00F726A9">
              <w:rPr>
                <w:rFonts w:hint="eastAsia"/>
              </w:rPr>
              <w:t>□</w:t>
            </w:r>
            <w:r w:rsidR="00263CD5" w:rsidRPr="00F726A9">
              <w:rPr>
                <w:rFonts w:hint="eastAsia"/>
                <w:spacing w:val="-51"/>
              </w:rPr>
              <w:t xml:space="preserve">　</w:t>
            </w:r>
            <w:r w:rsidR="00263CD5" w:rsidRPr="00F726A9">
              <w:rPr>
                <w:rFonts w:hint="eastAsia"/>
              </w:rPr>
              <w:t>自己用外</w:t>
            </w:r>
            <w:r w:rsidR="00263CD5" w:rsidRPr="00F726A9">
              <w:rPr>
                <w:rFonts w:ascii="‚l‚r –¾’©" w:cs="‚l‚r –¾’©"/>
              </w:rPr>
              <w:t>)</w:t>
            </w:r>
            <w:r w:rsidR="00263CD5" w:rsidRPr="00F726A9">
              <w:rPr>
                <w:rFonts w:hint="eastAsia"/>
              </w:rPr>
              <w:t xml:space="preserve">　□</w:t>
            </w:r>
            <w:r w:rsidR="00263CD5" w:rsidRPr="00F726A9">
              <w:rPr>
                <w:rFonts w:hint="eastAsia"/>
                <w:spacing w:val="-51"/>
              </w:rPr>
              <w:t xml:space="preserve">　</w:t>
            </w:r>
            <w:r w:rsidR="00263CD5" w:rsidRPr="00F726A9">
              <w:rPr>
                <w:rFonts w:hint="eastAsia"/>
              </w:rPr>
              <w:t>集合住宅</w:t>
            </w:r>
          </w:p>
          <w:p w14:paraId="5024D83C" w14:textId="784A6EF1" w:rsidR="00263CD5" w:rsidRPr="003E0AC8" w:rsidRDefault="00263CD5" w:rsidP="00263CD5">
            <w:pPr>
              <w:spacing w:after="60"/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居住目的以外　　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事務所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店舗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診療所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工場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倉庫</w:t>
            </w:r>
          </w:p>
          <w:p w14:paraId="3088619F" w14:textId="77777777" w:rsidR="00263CD5" w:rsidRPr="003E0AC8" w:rsidRDefault="00263CD5" w:rsidP="00263CD5">
            <w:pPr>
              <w:spacing w:after="60"/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　　　　　　　　　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その他</w:t>
            </w:r>
            <w:r w:rsidRPr="00F726A9">
              <w:rPr>
                <w:rFonts w:ascii="‚l‚r –¾’©" w:cs="‚l‚r –¾’©"/>
              </w:rPr>
              <w:t>(</w:t>
            </w:r>
            <w:r w:rsidRPr="00F726A9">
              <w:rPr>
                <w:rFonts w:hint="eastAsia"/>
              </w:rPr>
              <w:t xml:space="preserve">　　　　　　　　　　</w:t>
            </w:r>
            <w:r w:rsidRPr="00F726A9">
              <w:rPr>
                <w:rFonts w:ascii="‚l‚r –¾’©" w:cs="‚l‚r –¾’©"/>
              </w:rPr>
              <w:t>)</w:t>
            </w:r>
          </w:p>
          <w:p w14:paraId="7B15D2D8" w14:textId="77777777" w:rsidR="00263CD5" w:rsidRPr="00F726A9" w:rsidRDefault="00263CD5" w:rsidP="00263CD5">
            <w:pPr>
              <w:rPr>
                <w:rFonts w:ascii="‚l‚r –¾’©"/>
                <w:sz w:val="20"/>
                <w:szCs w:val="20"/>
              </w:rPr>
            </w:pPr>
            <w:r w:rsidRPr="00F726A9">
              <w:rPr>
                <w:rFonts w:hint="eastAsia"/>
                <w:sz w:val="20"/>
                <w:szCs w:val="20"/>
              </w:rPr>
              <w:t>※併用建築物の場合は用途のそれぞれにチェックしてください。</w:t>
            </w:r>
          </w:p>
        </w:tc>
      </w:tr>
      <w:tr w:rsidR="00263CD5" w:rsidRPr="00F726A9" w14:paraId="37F88658" w14:textId="77777777" w:rsidTr="00656DEE">
        <w:trPr>
          <w:gridAfter w:val="1"/>
          <w:wAfter w:w="9" w:type="dxa"/>
          <w:cantSplit/>
          <w:trHeight w:val="344"/>
        </w:trPr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14:paraId="25F25286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2</w:t>
            </w:r>
            <w:r w:rsidRPr="00F726A9">
              <w:rPr>
                <w:rFonts w:hint="eastAsia"/>
              </w:rPr>
              <w:t xml:space="preserve">　工事種別</w:t>
            </w:r>
          </w:p>
        </w:tc>
        <w:tc>
          <w:tcPr>
            <w:tcW w:w="8401" w:type="dxa"/>
            <w:gridSpan w:val="16"/>
            <w:tcBorders>
              <w:bottom w:val="single" w:sz="4" w:space="0" w:color="auto"/>
            </w:tcBorders>
            <w:vAlign w:val="center"/>
          </w:tcPr>
          <w:p w14:paraId="5C54B033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新築　　　　　　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増築　　　　　　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改築</w:t>
            </w:r>
          </w:p>
        </w:tc>
      </w:tr>
      <w:tr w:rsidR="00263CD5" w:rsidRPr="00F726A9" w14:paraId="031F1453" w14:textId="77777777" w:rsidTr="00656DEE">
        <w:trPr>
          <w:gridAfter w:val="1"/>
          <w:wAfter w:w="9" w:type="dxa"/>
          <w:cantSplit/>
          <w:trHeight w:val="344"/>
        </w:trPr>
        <w:tc>
          <w:tcPr>
            <w:tcW w:w="23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6B46F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3</w:t>
            </w:r>
            <w:r w:rsidRPr="00F726A9">
              <w:rPr>
                <w:rFonts w:hint="eastAsia"/>
              </w:rPr>
              <w:t xml:space="preserve">　構造</w:t>
            </w:r>
          </w:p>
        </w:tc>
        <w:tc>
          <w:tcPr>
            <w:tcW w:w="840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4F7B1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木造　　　　　　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RC</w:t>
            </w:r>
            <w:r w:rsidRPr="00F726A9">
              <w:rPr>
                <w:rFonts w:hint="eastAsia"/>
              </w:rPr>
              <w:t>造　　　　　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S</w:t>
            </w:r>
            <w:r w:rsidRPr="00F726A9">
              <w:rPr>
                <w:rFonts w:hint="eastAsia"/>
              </w:rPr>
              <w:t>造</w:t>
            </w:r>
          </w:p>
        </w:tc>
      </w:tr>
      <w:tr w:rsidR="00263CD5" w:rsidRPr="00F726A9" w14:paraId="158877DB" w14:textId="77777777" w:rsidTr="00656DEE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tcBorders>
              <w:top w:val="single" w:sz="4" w:space="0" w:color="auto"/>
            </w:tcBorders>
            <w:vAlign w:val="center"/>
          </w:tcPr>
          <w:p w14:paraId="5A5B7184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8401" w:type="dxa"/>
            <w:gridSpan w:val="16"/>
            <w:tcBorders>
              <w:top w:val="single" w:sz="4" w:space="0" w:color="auto"/>
            </w:tcBorders>
            <w:vAlign w:val="center"/>
          </w:tcPr>
          <w:p w14:paraId="011ECC18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SRC</w:t>
            </w:r>
            <w:r w:rsidRPr="00F726A9">
              <w:rPr>
                <w:rFonts w:hint="eastAsia"/>
              </w:rPr>
              <w:t xml:space="preserve">造　　　　</w:t>
            </w:r>
            <w:r w:rsidRPr="00F726A9">
              <w:rPr>
                <w:rFonts w:hint="eastAsia"/>
                <w:spacing w:val="52"/>
              </w:rPr>
              <w:t xml:space="preserve">　</w:t>
            </w: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その他〔　　　　　　〕</w:t>
            </w:r>
          </w:p>
        </w:tc>
      </w:tr>
      <w:tr w:rsidR="00263CD5" w:rsidRPr="00F726A9" w14:paraId="3F7B0B1B" w14:textId="77777777" w:rsidTr="00656DEE">
        <w:trPr>
          <w:gridAfter w:val="1"/>
          <w:wAfter w:w="9" w:type="dxa"/>
          <w:cantSplit/>
          <w:trHeight w:val="344"/>
        </w:trPr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14:paraId="2F6ADCCF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4</w:t>
            </w:r>
            <w:r w:rsidRPr="00F726A9">
              <w:rPr>
                <w:rFonts w:hint="eastAsia"/>
              </w:rPr>
              <w:t xml:space="preserve">　階数</w:t>
            </w:r>
          </w:p>
        </w:tc>
        <w:tc>
          <w:tcPr>
            <w:tcW w:w="8401" w:type="dxa"/>
            <w:gridSpan w:val="16"/>
            <w:tcBorders>
              <w:bottom w:val="single" w:sz="4" w:space="0" w:color="auto"/>
            </w:tcBorders>
            <w:vAlign w:val="center"/>
          </w:tcPr>
          <w:p w14:paraId="31A5C4C8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地上　　　　　階　　地下　　　　　階</w:t>
            </w:r>
          </w:p>
        </w:tc>
      </w:tr>
      <w:tr w:rsidR="00263CD5" w:rsidRPr="00F726A9" w14:paraId="0A2868C5" w14:textId="77777777" w:rsidTr="00656DEE">
        <w:trPr>
          <w:gridAfter w:val="1"/>
          <w:wAfter w:w="9" w:type="dxa"/>
          <w:cantSplit/>
          <w:trHeight w:val="480"/>
        </w:trPr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14:paraId="6E65CFDA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5</w:t>
            </w:r>
            <w:r w:rsidRPr="00F726A9">
              <w:rPr>
                <w:rFonts w:hint="eastAsia"/>
              </w:rPr>
              <w:t xml:space="preserve">　敷地面積</w:t>
            </w:r>
          </w:p>
        </w:tc>
        <w:tc>
          <w:tcPr>
            <w:tcW w:w="8401" w:type="dxa"/>
            <w:gridSpan w:val="16"/>
            <w:tcBorders>
              <w:bottom w:val="single" w:sz="4" w:space="0" w:color="auto"/>
            </w:tcBorders>
            <w:vAlign w:val="center"/>
          </w:tcPr>
          <w:p w14:paraId="52E3D9D4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</w:t>
            </w:r>
            <w:r w:rsidRPr="00F726A9">
              <w:rPr>
                <w:rFonts w:hint="eastAsia"/>
                <w:u w:val="single"/>
              </w:rPr>
              <w:t xml:space="preserve">　　　　</w:t>
            </w:r>
            <w:r w:rsidRPr="00F726A9">
              <w:rPr>
                <w:rFonts w:ascii="‚l‚r –¾’©" w:cs="‚l‚r –¾’©"/>
                <w:u w:val="single"/>
              </w:rPr>
              <w:t>.</w:t>
            </w:r>
            <w:r w:rsidRPr="00F726A9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m</w:t>
            </w:r>
            <w:r w:rsidRPr="00F726A9">
              <w:rPr>
                <w:rFonts w:ascii="‚l‚r –¾’©" w:cs="‚l‚r –¾’©"/>
                <w:vertAlign w:val="superscript"/>
              </w:rPr>
              <w:t>2</w:t>
            </w:r>
          </w:p>
        </w:tc>
      </w:tr>
      <w:tr w:rsidR="00263CD5" w:rsidRPr="00F726A9" w14:paraId="7CDD38DD" w14:textId="77777777" w:rsidTr="00656DEE">
        <w:trPr>
          <w:gridAfter w:val="1"/>
          <w:wAfter w:w="9" w:type="dxa"/>
          <w:cantSplit/>
          <w:trHeight w:val="480"/>
        </w:trPr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7FD5F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6</w:t>
            </w:r>
            <w:r w:rsidRPr="00F726A9">
              <w:rPr>
                <w:rFonts w:hint="eastAsia"/>
              </w:rPr>
              <w:t xml:space="preserve">　建築面積</w:t>
            </w:r>
          </w:p>
        </w:tc>
        <w:tc>
          <w:tcPr>
            <w:tcW w:w="840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FFB02" w14:textId="77777777" w:rsidR="00263CD5" w:rsidRPr="00F726A9" w:rsidRDefault="00263CD5" w:rsidP="00263CD5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　</w:t>
            </w:r>
            <w:r w:rsidRPr="00F726A9">
              <w:rPr>
                <w:rFonts w:hint="eastAsia"/>
                <w:u w:val="single"/>
              </w:rPr>
              <w:t xml:space="preserve">　　　　</w:t>
            </w:r>
            <w:r w:rsidRPr="00F726A9">
              <w:rPr>
                <w:rFonts w:ascii="‚l‚r –¾’©" w:cs="‚l‚r –¾’©"/>
                <w:u w:val="single"/>
              </w:rPr>
              <w:t>.</w:t>
            </w:r>
            <w:r w:rsidRPr="00F726A9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m</w:t>
            </w:r>
            <w:r w:rsidRPr="00F726A9">
              <w:rPr>
                <w:rFonts w:ascii="‚l‚r –¾’©" w:cs="‚l‚r –¾’©"/>
                <w:vertAlign w:val="superscript"/>
              </w:rPr>
              <w:t>2</w:t>
            </w:r>
            <w:r w:rsidRPr="00F726A9">
              <w:rPr>
                <w:rFonts w:hint="eastAsia"/>
              </w:rPr>
              <w:t xml:space="preserve">　　　</w:t>
            </w:r>
            <w:r w:rsidRPr="00F726A9">
              <w:rPr>
                <w:rFonts w:ascii="‚l‚r –¾’©" w:cs="‚l‚r –¾’©"/>
              </w:rPr>
              <w:t>(</w:t>
            </w:r>
            <w:r w:rsidRPr="00F726A9">
              <w:rPr>
                <w:rFonts w:hint="eastAsia"/>
              </w:rPr>
              <w:t xml:space="preserve">申請以外の部分　</w:t>
            </w:r>
            <w:r w:rsidRPr="00F726A9">
              <w:rPr>
                <w:rFonts w:hint="eastAsia"/>
                <w:u w:val="single"/>
              </w:rPr>
              <w:t xml:space="preserve">　　　　</w:t>
            </w:r>
            <w:r w:rsidRPr="00F726A9">
              <w:rPr>
                <w:rFonts w:ascii="‚l‚r –¾’©" w:cs="‚l‚r –¾’©"/>
                <w:u w:val="single"/>
              </w:rPr>
              <w:t>.</w:t>
            </w:r>
            <w:r w:rsidRPr="00F726A9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m</w:t>
            </w:r>
            <w:r w:rsidRPr="00F726A9">
              <w:rPr>
                <w:rFonts w:ascii="‚l‚r –¾’©" w:cs="‚l‚r –¾’©"/>
                <w:vertAlign w:val="superscript"/>
              </w:rPr>
              <w:t>2</w:t>
            </w:r>
            <w:r w:rsidRPr="00F726A9">
              <w:rPr>
                <w:rFonts w:ascii="‚l‚r –¾’©" w:cs="‚l‚r –¾’©"/>
              </w:rPr>
              <w:t>)</w:t>
            </w:r>
          </w:p>
        </w:tc>
      </w:tr>
      <w:tr w:rsidR="00263CD5" w:rsidRPr="00F726A9" w14:paraId="14B311A5" w14:textId="77777777" w:rsidTr="00656DEE">
        <w:trPr>
          <w:gridAfter w:val="1"/>
          <w:wAfter w:w="9" w:type="dxa"/>
          <w:cantSplit/>
          <w:trHeight w:val="344"/>
        </w:trPr>
        <w:tc>
          <w:tcPr>
            <w:tcW w:w="2372" w:type="dxa"/>
            <w:vMerge w:val="restart"/>
            <w:tcBorders>
              <w:bottom w:val="single" w:sz="4" w:space="0" w:color="auto"/>
            </w:tcBorders>
            <w:vAlign w:val="center"/>
          </w:tcPr>
          <w:p w14:paraId="4DDB7EE1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7</w:t>
            </w:r>
            <w:r w:rsidRPr="00F726A9">
              <w:rPr>
                <w:rFonts w:hint="eastAsia"/>
              </w:rPr>
              <w:t xml:space="preserve">　延べ面積</w:t>
            </w:r>
          </w:p>
        </w:tc>
        <w:tc>
          <w:tcPr>
            <w:tcW w:w="8401" w:type="dxa"/>
            <w:gridSpan w:val="16"/>
            <w:tcBorders>
              <w:bottom w:val="single" w:sz="4" w:space="0" w:color="auto"/>
            </w:tcBorders>
            <w:vAlign w:val="center"/>
          </w:tcPr>
          <w:p w14:paraId="789F5CAB" w14:textId="77777777" w:rsidR="00263CD5" w:rsidRPr="00F726A9" w:rsidRDefault="00263CD5" w:rsidP="00263CD5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　</w:t>
            </w:r>
            <w:r w:rsidRPr="001D787B">
              <w:rPr>
                <w:rFonts w:hint="eastAsia"/>
                <w:u w:val="single"/>
              </w:rPr>
              <w:t xml:space="preserve">　　　　</w:t>
            </w:r>
            <w:r w:rsidRPr="001D787B">
              <w:rPr>
                <w:rFonts w:ascii="‚l‚r –¾’©" w:cs="‚l‚r –¾’©"/>
                <w:u w:val="single"/>
              </w:rPr>
              <w:t>.</w:t>
            </w:r>
            <w:r w:rsidRPr="001D787B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m</w:t>
            </w:r>
            <w:r w:rsidRPr="00F726A9">
              <w:rPr>
                <w:rFonts w:ascii="‚l‚r –¾’©" w:cs="‚l‚r –¾’©"/>
                <w:vertAlign w:val="superscript"/>
              </w:rPr>
              <w:t>2</w:t>
            </w:r>
            <w:r w:rsidRPr="00F726A9">
              <w:rPr>
                <w:rFonts w:hint="eastAsia"/>
              </w:rPr>
              <w:t xml:space="preserve">　　　</w:t>
            </w:r>
            <w:r w:rsidRPr="00F726A9">
              <w:rPr>
                <w:rFonts w:ascii="‚l‚r –¾’©" w:cs="‚l‚r –¾’©"/>
              </w:rPr>
              <w:t>(</w:t>
            </w:r>
            <w:r w:rsidRPr="00F726A9">
              <w:rPr>
                <w:rFonts w:hint="eastAsia"/>
              </w:rPr>
              <w:t xml:space="preserve">申請以外の部分　</w:t>
            </w:r>
            <w:r w:rsidRPr="001D787B">
              <w:rPr>
                <w:rFonts w:hint="eastAsia"/>
                <w:u w:val="single"/>
              </w:rPr>
              <w:t xml:space="preserve">　　　　</w:t>
            </w:r>
            <w:r w:rsidRPr="001D787B">
              <w:rPr>
                <w:rFonts w:ascii="‚l‚r –¾’©" w:cs="‚l‚r –¾’©"/>
                <w:u w:val="single"/>
              </w:rPr>
              <w:t>.</w:t>
            </w:r>
            <w:r w:rsidRPr="001D787B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m</w:t>
            </w:r>
            <w:r w:rsidRPr="00F726A9">
              <w:rPr>
                <w:rFonts w:ascii="‚l‚r –¾’©" w:cs="‚l‚r –¾’©"/>
                <w:vertAlign w:val="superscript"/>
              </w:rPr>
              <w:t>2</w:t>
            </w:r>
            <w:r w:rsidRPr="00F726A9">
              <w:rPr>
                <w:rFonts w:ascii="‚l‚r –¾’©" w:cs="‚l‚r –¾’©"/>
              </w:rPr>
              <w:t>)</w:t>
            </w:r>
          </w:p>
        </w:tc>
      </w:tr>
      <w:tr w:rsidR="00263CD5" w:rsidRPr="00F726A9" w14:paraId="726D6365" w14:textId="77777777" w:rsidTr="00656DEE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8B4CB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840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C9F06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※容積率算定の基礎となる延べ面積が異なる場合</w:t>
            </w:r>
          </w:p>
        </w:tc>
      </w:tr>
      <w:tr w:rsidR="00263CD5" w:rsidRPr="00F726A9" w14:paraId="69FF7D21" w14:textId="77777777" w:rsidTr="00656DEE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tcBorders>
              <w:top w:val="single" w:sz="4" w:space="0" w:color="auto"/>
            </w:tcBorders>
            <w:vAlign w:val="center"/>
          </w:tcPr>
          <w:p w14:paraId="698B1F10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8401" w:type="dxa"/>
            <w:gridSpan w:val="16"/>
            <w:tcBorders>
              <w:top w:val="single" w:sz="4" w:space="0" w:color="auto"/>
            </w:tcBorders>
            <w:vAlign w:val="center"/>
          </w:tcPr>
          <w:p w14:paraId="19338EF1" w14:textId="77777777" w:rsidR="00263CD5" w:rsidRPr="00F726A9" w:rsidRDefault="00263CD5" w:rsidP="00263CD5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　⇒　　</w:t>
            </w:r>
            <w:r w:rsidRPr="001D787B">
              <w:rPr>
                <w:rFonts w:hint="eastAsia"/>
                <w:u w:val="single"/>
              </w:rPr>
              <w:t xml:space="preserve">　　　　</w:t>
            </w:r>
            <w:r w:rsidRPr="001D787B">
              <w:rPr>
                <w:rFonts w:ascii="‚l‚r –¾’©" w:cs="‚l‚r –¾’©"/>
                <w:u w:val="single"/>
              </w:rPr>
              <w:t>.</w:t>
            </w:r>
            <w:r w:rsidRPr="001D787B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m</w:t>
            </w:r>
            <w:r w:rsidRPr="00F726A9">
              <w:rPr>
                <w:rFonts w:ascii="‚l‚r –¾’©" w:cs="‚l‚r –¾’©"/>
                <w:vertAlign w:val="superscript"/>
              </w:rPr>
              <w:t>2</w:t>
            </w:r>
            <w:r w:rsidRPr="00F726A9">
              <w:rPr>
                <w:rFonts w:ascii="‚l‚r –¾’©" w:cs="‚l‚r –¾’©"/>
              </w:rPr>
              <w:t>(</w:t>
            </w:r>
            <w:r w:rsidRPr="00F726A9">
              <w:rPr>
                <w:rFonts w:hint="eastAsia"/>
              </w:rPr>
              <w:t xml:space="preserve">除外部分　</w:t>
            </w:r>
            <w:r w:rsidRPr="00F726A9">
              <w:rPr>
                <w:rFonts w:hint="eastAsia"/>
                <w:sz w:val="16"/>
                <w:szCs w:val="16"/>
              </w:rPr>
              <w:t>部分の名前：</w:t>
            </w:r>
            <w:r w:rsidRPr="00F726A9">
              <w:rPr>
                <w:rFonts w:hint="eastAsia"/>
              </w:rPr>
              <w:t xml:space="preserve">　　　　　　　　　　　　</w:t>
            </w:r>
            <w:r w:rsidRPr="001D787B">
              <w:rPr>
                <w:rFonts w:hint="eastAsia"/>
                <w:u w:val="single"/>
              </w:rPr>
              <w:t xml:space="preserve">　　　　</w:t>
            </w:r>
            <w:r w:rsidRPr="001D787B">
              <w:rPr>
                <w:rFonts w:ascii="‚l‚r –¾’©" w:cs="‚l‚r –¾’©"/>
                <w:u w:val="single"/>
              </w:rPr>
              <w:t>.</w:t>
            </w:r>
            <w:r w:rsidRPr="001D787B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m</w:t>
            </w:r>
            <w:r w:rsidRPr="00F726A9">
              <w:rPr>
                <w:rFonts w:ascii="‚l‚r –¾’©" w:cs="‚l‚r –¾’©"/>
                <w:vertAlign w:val="superscript"/>
              </w:rPr>
              <w:t>2</w:t>
            </w:r>
            <w:r w:rsidRPr="00F726A9">
              <w:rPr>
                <w:rFonts w:ascii="‚l‚r –¾’©" w:cs="‚l‚r –¾’©"/>
              </w:rPr>
              <w:t>)</w:t>
            </w:r>
          </w:p>
        </w:tc>
      </w:tr>
      <w:tr w:rsidR="00263CD5" w:rsidRPr="00F726A9" w14:paraId="7C5D228D" w14:textId="77777777" w:rsidTr="00656DEE">
        <w:trPr>
          <w:gridAfter w:val="1"/>
          <w:wAfter w:w="9" w:type="dxa"/>
          <w:cantSplit/>
          <w:trHeight w:val="467"/>
        </w:trPr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14:paraId="09704311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8</w:t>
            </w:r>
            <w:r w:rsidRPr="00F726A9">
              <w:rPr>
                <w:rFonts w:hint="eastAsia"/>
              </w:rPr>
              <w:t xml:space="preserve">　建蔽率</w:t>
            </w:r>
          </w:p>
        </w:tc>
        <w:tc>
          <w:tcPr>
            <w:tcW w:w="8401" w:type="dxa"/>
            <w:gridSpan w:val="16"/>
            <w:tcBorders>
              <w:bottom w:val="single" w:sz="4" w:space="0" w:color="auto"/>
            </w:tcBorders>
            <w:vAlign w:val="center"/>
          </w:tcPr>
          <w:p w14:paraId="32C9A21E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指定</w:t>
            </w:r>
            <w:r w:rsidRPr="00F726A9">
              <w:rPr>
                <w:rFonts w:hint="eastAsia"/>
                <w:u w:val="single"/>
              </w:rPr>
              <w:t xml:space="preserve">　　　</w:t>
            </w:r>
            <w:r w:rsidRPr="00F726A9">
              <w:rPr>
                <w:rFonts w:ascii="‚l‚r –¾’©" w:cs="‚l‚r –¾’©"/>
                <w:u w:val="single"/>
              </w:rPr>
              <w:t>.</w:t>
            </w:r>
            <w:r w:rsidRPr="00F726A9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hint="eastAsia"/>
              </w:rPr>
              <w:t>％　計画</w:t>
            </w:r>
            <w:r w:rsidRPr="00F726A9">
              <w:rPr>
                <w:rFonts w:hint="eastAsia"/>
                <w:u w:val="single"/>
              </w:rPr>
              <w:t xml:space="preserve">　　　</w:t>
            </w:r>
            <w:r w:rsidRPr="00F726A9">
              <w:rPr>
                <w:rFonts w:ascii="‚l‚r –¾’©" w:cs="‚l‚r –¾’©"/>
                <w:u w:val="single"/>
              </w:rPr>
              <w:t>.</w:t>
            </w:r>
            <w:r w:rsidRPr="00F726A9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hint="eastAsia"/>
              </w:rPr>
              <w:t>％</w:t>
            </w:r>
            <w:r w:rsidRPr="00F726A9">
              <w:rPr>
                <w:rFonts w:hint="eastAsia"/>
                <w:sz w:val="18"/>
                <w:szCs w:val="18"/>
              </w:rPr>
              <w:t>※小数点以下第二位まで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(</w:t>
            </w:r>
            <w:r w:rsidRPr="00F726A9">
              <w:rPr>
                <w:rFonts w:hint="eastAsia"/>
                <w:sz w:val="18"/>
                <w:szCs w:val="18"/>
              </w:rPr>
              <w:t>第三位を切り上げ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)</w:t>
            </w:r>
          </w:p>
        </w:tc>
      </w:tr>
      <w:tr w:rsidR="00263CD5" w:rsidRPr="00F726A9" w14:paraId="790BF53B" w14:textId="77777777" w:rsidTr="00656DEE">
        <w:trPr>
          <w:gridAfter w:val="1"/>
          <w:wAfter w:w="9" w:type="dxa"/>
          <w:cantSplit/>
          <w:trHeight w:val="495"/>
        </w:trPr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14:paraId="1C036A45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9</w:t>
            </w:r>
            <w:r w:rsidRPr="00F726A9">
              <w:rPr>
                <w:rFonts w:hint="eastAsia"/>
              </w:rPr>
              <w:t xml:space="preserve">　</w:t>
            </w:r>
            <w:r w:rsidRPr="00F726A9">
              <w:rPr>
                <w:rFonts w:hint="eastAsia"/>
                <w:spacing w:val="52"/>
              </w:rPr>
              <w:t>容積</w:t>
            </w:r>
            <w:r w:rsidRPr="00F726A9">
              <w:rPr>
                <w:rFonts w:hint="eastAsia"/>
              </w:rPr>
              <w:t>率</w:t>
            </w:r>
          </w:p>
        </w:tc>
        <w:tc>
          <w:tcPr>
            <w:tcW w:w="8401" w:type="dxa"/>
            <w:gridSpan w:val="16"/>
            <w:tcBorders>
              <w:bottom w:val="single" w:sz="4" w:space="0" w:color="auto"/>
            </w:tcBorders>
            <w:vAlign w:val="center"/>
          </w:tcPr>
          <w:p w14:paraId="4A109409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指定</w:t>
            </w:r>
            <w:r w:rsidRPr="00F726A9">
              <w:rPr>
                <w:rFonts w:hint="eastAsia"/>
                <w:u w:val="single"/>
              </w:rPr>
              <w:t xml:space="preserve">　　　</w:t>
            </w:r>
            <w:r w:rsidRPr="00F726A9">
              <w:rPr>
                <w:rFonts w:ascii="‚l‚r –¾’©" w:cs="‚l‚r –¾’©"/>
                <w:u w:val="single"/>
              </w:rPr>
              <w:t>.</w:t>
            </w:r>
            <w:r w:rsidRPr="00F726A9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hint="eastAsia"/>
              </w:rPr>
              <w:t>％　計画</w:t>
            </w:r>
            <w:r w:rsidRPr="00F726A9">
              <w:rPr>
                <w:rFonts w:hint="eastAsia"/>
                <w:u w:val="single"/>
              </w:rPr>
              <w:t xml:space="preserve">　　　</w:t>
            </w:r>
            <w:r w:rsidRPr="00F726A9">
              <w:rPr>
                <w:rFonts w:ascii="‚l‚r –¾’©" w:cs="‚l‚r –¾’©"/>
                <w:u w:val="single"/>
              </w:rPr>
              <w:t>.</w:t>
            </w:r>
            <w:r w:rsidRPr="00F726A9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hint="eastAsia"/>
              </w:rPr>
              <w:t>％</w:t>
            </w:r>
            <w:r w:rsidRPr="00F726A9">
              <w:rPr>
                <w:rFonts w:hint="eastAsia"/>
                <w:sz w:val="18"/>
                <w:szCs w:val="18"/>
              </w:rPr>
              <w:t>※小数点以下第二位まで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(</w:t>
            </w:r>
            <w:r w:rsidRPr="00F726A9">
              <w:rPr>
                <w:rFonts w:hint="eastAsia"/>
                <w:sz w:val="18"/>
                <w:szCs w:val="18"/>
              </w:rPr>
              <w:t>第三位を切り上げ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)</w:t>
            </w:r>
          </w:p>
        </w:tc>
      </w:tr>
      <w:tr w:rsidR="00263CD5" w:rsidRPr="00F726A9" w14:paraId="3619F9F3" w14:textId="77777777" w:rsidTr="00656DEE">
        <w:trPr>
          <w:gridAfter w:val="1"/>
          <w:wAfter w:w="9" w:type="dxa"/>
          <w:cantSplit/>
          <w:trHeight w:val="495"/>
        </w:trPr>
        <w:tc>
          <w:tcPr>
            <w:tcW w:w="2372" w:type="dxa"/>
            <w:tcBorders>
              <w:top w:val="single" w:sz="4" w:space="0" w:color="auto"/>
            </w:tcBorders>
            <w:vAlign w:val="center"/>
          </w:tcPr>
          <w:p w14:paraId="5ACBE213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10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最高高さ</w:t>
            </w:r>
          </w:p>
        </w:tc>
        <w:tc>
          <w:tcPr>
            <w:tcW w:w="8401" w:type="dxa"/>
            <w:gridSpan w:val="16"/>
            <w:tcBorders>
              <w:top w:val="single" w:sz="4" w:space="0" w:color="auto"/>
            </w:tcBorders>
            <w:vAlign w:val="center"/>
          </w:tcPr>
          <w:p w14:paraId="5AACE6AA" w14:textId="77777777" w:rsidR="00263CD5" w:rsidRPr="00F726A9" w:rsidRDefault="00263CD5" w:rsidP="00263CD5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　　</w:t>
            </w:r>
            <w:r w:rsidRPr="001D787B">
              <w:rPr>
                <w:rFonts w:hint="eastAsia"/>
                <w:u w:val="single"/>
              </w:rPr>
              <w:t xml:space="preserve">　　　</w:t>
            </w:r>
            <w:r w:rsidRPr="001D787B">
              <w:rPr>
                <w:rFonts w:ascii="‚l‚r –¾’©" w:cs="‚l‚r –¾’©"/>
                <w:u w:val="single"/>
              </w:rPr>
              <w:t>.</w:t>
            </w:r>
            <w:r w:rsidRPr="001D787B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m</w:t>
            </w:r>
          </w:p>
        </w:tc>
      </w:tr>
      <w:tr w:rsidR="00263CD5" w:rsidRPr="00F726A9" w14:paraId="69EAFD7C" w14:textId="77777777" w:rsidTr="002073B0">
        <w:trPr>
          <w:gridAfter w:val="1"/>
          <w:wAfter w:w="9" w:type="dxa"/>
          <w:cantSplit/>
          <w:trHeight w:val="495"/>
        </w:trPr>
        <w:tc>
          <w:tcPr>
            <w:tcW w:w="2372" w:type="dxa"/>
            <w:tcBorders>
              <w:bottom w:val="nil"/>
            </w:tcBorders>
            <w:vAlign w:val="center"/>
          </w:tcPr>
          <w:p w14:paraId="1D96B23A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11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軒の最高高さ</w:t>
            </w:r>
          </w:p>
        </w:tc>
        <w:tc>
          <w:tcPr>
            <w:tcW w:w="8401" w:type="dxa"/>
            <w:gridSpan w:val="16"/>
            <w:tcBorders>
              <w:bottom w:val="nil"/>
            </w:tcBorders>
            <w:vAlign w:val="center"/>
          </w:tcPr>
          <w:p w14:paraId="39401178" w14:textId="77777777" w:rsidR="00263CD5" w:rsidRPr="00F726A9" w:rsidRDefault="00263CD5" w:rsidP="00263CD5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 xml:space="preserve">　　</w:t>
            </w:r>
            <w:r w:rsidRPr="00F726A9">
              <w:rPr>
                <w:rFonts w:hint="eastAsia"/>
                <w:u w:val="single"/>
              </w:rPr>
              <w:t xml:space="preserve">　　　</w:t>
            </w:r>
            <w:r w:rsidRPr="00F726A9">
              <w:rPr>
                <w:rFonts w:ascii="‚l‚r –¾’©" w:cs="‚l‚r –¾’©"/>
                <w:u w:val="single"/>
              </w:rPr>
              <w:t>.</w:t>
            </w:r>
            <w:r w:rsidRPr="00F726A9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m</w:t>
            </w:r>
          </w:p>
        </w:tc>
      </w:tr>
      <w:tr w:rsidR="00263CD5" w:rsidRPr="00F726A9" w14:paraId="0DCF1C3F" w14:textId="77777777" w:rsidTr="00444BA5">
        <w:trPr>
          <w:gridAfter w:val="1"/>
          <w:wAfter w:w="9" w:type="dxa"/>
          <w:cantSplit/>
          <w:trHeight w:val="383"/>
        </w:trPr>
        <w:tc>
          <w:tcPr>
            <w:tcW w:w="10773" w:type="dxa"/>
            <w:gridSpan w:val="17"/>
            <w:shd w:val="solid" w:color="auto" w:fill="auto"/>
            <w:vAlign w:val="center"/>
          </w:tcPr>
          <w:p w14:paraId="770B7687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※　特定用途建築物・併用住宅のみ記入</w:t>
            </w:r>
          </w:p>
        </w:tc>
      </w:tr>
      <w:tr w:rsidR="00263CD5" w:rsidRPr="00F726A9" w14:paraId="1C11E3D6" w14:textId="77777777" w:rsidTr="002073B0">
        <w:trPr>
          <w:gridAfter w:val="1"/>
          <w:wAfter w:w="9" w:type="dxa"/>
          <w:cantSplit/>
          <w:trHeight w:val="435"/>
        </w:trPr>
        <w:tc>
          <w:tcPr>
            <w:tcW w:w="2372" w:type="dxa"/>
            <w:vMerge w:val="restart"/>
            <w:vAlign w:val="center"/>
          </w:tcPr>
          <w:p w14:paraId="5D7B5275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12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壁面後退</w:t>
            </w:r>
          </w:p>
        </w:tc>
        <w:tc>
          <w:tcPr>
            <w:tcW w:w="8401" w:type="dxa"/>
            <w:gridSpan w:val="16"/>
            <w:tcBorders>
              <w:bottom w:val="nil"/>
            </w:tcBorders>
            <w:vAlign w:val="center"/>
          </w:tcPr>
          <w:p w14:paraId="5F174DD6" w14:textId="77777777" w:rsidR="00263CD5" w:rsidRPr="00F726A9" w:rsidRDefault="00263CD5" w:rsidP="00263CD5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>東側</w:t>
            </w:r>
            <w:r w:rsidRPr="00F726A9">
              <w:rPr>
                <w:rFonts w:hint="eastAsia"/>
                <w:u w:val="single"/>
              </w:rPr>
              <w:t xml:space="preserve">　　　　</w:t>
            </w:r>
            <w:r w:rsidRPr="00F726A9">
              <w:rPr>
                <w:rFonts w:ascii="‚l‚r –¾’©" w:cs="‚l‚r –¾’©"/>
                <w:u w:val="single"/>
              </w:rPr>
              <w:t>.</w:t>
            </w:r>
            <w:r w:rsidRPr="00F726A9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m</w:t>
            </w:r>
            <w:r w:rsidRPr="00F726A9">
              <w:rPr>
                <w:rFonts w:hint="eastAsia"/>
              </w:rPr>
              <w:t xml:space="preserve">　　　北側</w:t>
            </w:r>
            <w:r w:rsidRPr="00F726A9">
              <w:rPr>
                <w:rFonts w:hint="eastAsia"/>
                <w:u w:val="single"/>
              </w:rPr>
              <w:t xml:space="preserve">　　　　</w:t>
            </w:r>
            <w:r w:rsidRPr="00F726A9">
              <w:rPr>
                <w:rFonts w:ascii="‚l‚r –¾’©" w:cs="‚l‚r –¾’©"/>
                <w:u w:val="single"/>
              </w:rPr>
              <w:t>.</w:t>
            </w:r>
            <w:r w:rsidRPr="00F726A9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m</w:t>
            </w:r>
          </w:p>
        </w:tc>
      </w:tr>
      <w:tr w:rsidR="00263CD5" w:rsidRPr="00F726A9" w14:paraId="1EEEF88F" w14:textId="77777777" w:rsidTr="002073B0">
        <w:trPr>
          <w:gridAfter w:val="1"/>
          <w:wAfter w:w="9" w:type="dxa"/>
          <w:cantSplit/>
          <w:trHeight w:val="435"/>
        </w:trPr>
        <w:tc>
          <w:tcPr>
            <w:tcW w:w="2372" w:type="dxa"/>
            <w:vMerge/>
            <w:vAlign w:val="center"/>
          </w:tcPr>
          <w:p w14:paraId="755E3B17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8401" w:type="dxa"/>
            <w:gridSpan w:val="16"/>
            <w:tcBorders>
              <w:top w:val="nil"/>
            </w:tcBorders>
            <w:vAlign w:val="center"/>
          </w:tcPr>
          <w:p w14:paraId="3B0DE3F5" w14:textId="77777777" w:rsidR="00263CD5" w:rsidRPr="00F726A9" w:rsidRDefault="00263CD5" w:rsidP="00263CD5">
            <w:pPr>
              <w:rPr>
                <w:rFonts w:ascii="‚l‚r –¾’©" w:cs="‚l‚r –¾’©"/>
              </w:rPr>
            </w:pPr>
            <w:r w:rsidRPr="00F726A9">
              <w:rPr>
                <w:rFonts w:hint="eastAsia"/>
              </w:rPr>
              <w:t>西側</w:t>
            </w:r>
            <w:r w:rsidRPr="00F726A9">
              <w:rPr>
                <w:rFonts w:hint="eastAsia"/>
                <w:u w:val="single"/>
              </w:rPr>
              <w:t xml:space="preserve">　　　　</w:t>
            </w:r>
            <w:r w:rsidRPr="00F726A9">
              <w:rPr>
                <w:rFonts w:ascii="‚l‚r –¾’©" w:cs="‚l‚r –¾’©"/>
                <w:u w:val="single"/>
              </w:rPr>
              <w:t>.</w:t>
            </w:r>
            <w:r w:rsidRPr="00F726A9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m</w:t>
            </w:r>
            <w:r w:rsidRPr="00F726A9">
              <w:rPr>
                <w:rFonts w:hint="eastAsia"/>
              </w:rPr>
              <w:t xml:space="preserve">　　　南側</w:t>
            </w:r>
            <w:r w:rsidRPr="00F726A9">
              <w:rPr>
                <w:rFonts w:hint="eastAsia"/>
                <w:u w:val="single"/>
              </w:rPr>
              <w:t xml:space="preserve">　　　　</w:t>
            </w:r>
            <w:r w:rsidRPr="00F726A9">
              <w:rPr>
                <w:rFonts w:ascii="‚l‚r –¾’©" w:cs="‚l‚r –¾’©"/>
                <w:u w:val="single"/>
              </w:rPr>
              <w:t>.</w:t>
            </w:r>
            <w:r w:rsidRPr="00F726A9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m</w:t>
            </w:r>
          </w:p>
        </w:tc>
      </w:tr>
      <w:tr w:rsidR="00263CD5" w:rsidRPr="00F726A9" w14:paraId="6C75FEC4" w14:textId="77777777" w:rsidTr="002073B0">
        <w:trPr>
          <w:gridAfter w:val="1"/>
          <w:wAfter w:w="9" w:type="dxa"/>
          <w:cantSplit/>
          <w:trHeight w:val="754"/>
        </w:trPr>
        <w:tc>
          <w:tcPr>
            <w:tcW w:w="2372" w:type="dxa"/>
            <w:vAlign w:val="center"/>
          </w:tcPr>
          <w:p w14:paraId="50C25586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13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事業系ごみ</w:t>
            </w:r>
          </w:p>
        </w:tc>
        <w:tc>
          <w:tcPr>
            <w:tcW w:w="8401" w:type="dxa"/>
            <w:gridSpan w:val="16"/>
            <w:vAlign w:val="center"/>
          </w:tcPr>
          <w:p w14:paraId="4A57CBC6" w14:textId="77777777" w:rsidR="00263CD5" w:rsidRPr="003E0AC8" w:rsidRDefault="00263CD5" w:rsidP="00263CD5">
            <w:r w:rsidRPr="00F726A9">
              <w:rPr>
                <w:rFonts w:hint="eastAsia"/>
              </w:rPr>
              <w:t>□　有</w:t>
            </w:r>
            <w:r w:rsidRPr="00F726A9">
              <w:t>(</w:t>
            </w:r>
            <w:r w:rsidRPr="00F726A9">
              <w:rPr>
                <w:rFonts w:hint="eastAsia"/>
              </w:rPr>
              <w:t xml:space="preserve">保管場所：　　　　　　　　　　</w:t>
            </w:r>
            <w:r w:rsidRPr="00F726A9">
              <w:t>)</w:t>
            </w:r>
          </w:p>
          <w:p w14:paraId="25313975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※事業系ごみは家庭ごみと異なり、各事業者で処理するのが原則です。</w:t>
            </w:r>
          </w:p>
        </w:tc>
      </w:tr>
      <w:tr w:rsidR="00263CD5" w:rsidRPr="00F726A9" w14:paraId="5A7F6D8D" w14:textId="77777777" w:rsidTr="002073B0">
        <w:trPr>
          <w:gridAfter w:val="1"/>
          <w:wAfter w:w="9" w:type="dxa"/>
          <w:cantSplit/>
          <w:trHeight w:hRule="exact" w:val="200"/>
        </w:trPr>
        <w:tc>
          <w:tcPr>
            <w:tcW w:w="2372" w:type="dxa"/>
            <w:vMerge w:val="restart"/>
            <w:shd w:val="solid" w:color="auto" w:fill="auto"/>
            <w:vAlign w:val="center"/>
          </w:tcPr>
          <w:p w14:paraId="05BB8710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〔宅地開発〕</w:t>
            </w:r>
          </w:p>
        </w:tc>
        <w:tc>
          <w:tcPr>
            <w:tcW w:w="8401" w:type="dxa"/>
            <w:gridSpan w:val="16"/>
            <w:shd w:val="solid" w:color="auto" w:fill="auto"/>
            <w:vAlign w:val="center"/>
          </w:tcPr>
          <w:p w14:paraId="06392CFC" w14:textId="77777777" w:rsidR="00263CD5" w:rsidRPr="003E0AC8" w:rsidRDefault="00263CD5" w:rsidP="00263CD5">
            <w:pPr>
              <w:rPr>
                <w:rFonts w:ascii="‚l‚r –¾’©"/>
              </w:rPr>
            </w:pPr>
          </w:p>
        </w:tc>
      </w:tr>
      <w:tr w:rsidR="00263CD5" w:rsidRPr="00F726A9" w14:paraId="51B64BEA" w14:textId="77777777" w:rsidTr="00656DEE">
        <w:trPr>
          <w:gridAfter w:val="1"/>
          <w:wAfter w:w="9" w:type="dxa"/>
          <w:cantSplit/>
          <w:trHeight w:val="344"/>
        </w:trPr>
        <w:tc>
          <w:tcPr>
            <w:tcW w:w="2372" w:type="dxa"/>
            <w:vMerge/>
            <w:tcBorders>
              <w:top w:val="nil"/>
              <w:bottom w:val="nil"/>
            </w:tcBorders>
            <w:shd w:val="solid" w:color="auto" w:fill="auto"/>
            <w:vAlign w:val="center"/>
          </w:tcPr>
          <w:p w14:paraId="659AA84A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8401" w:type="dxa"/>
            <w:gridSpan w:val="16"/>
            <w:tcBorders>
              <w:bottom w:val="single" w:sz="4" w:space="0" w:color="auto"/>
            </w:tcBorders>
            <w:vAlign w:val="center"/>
          </w:tcPr>
          <w:p w14:paraId="79371890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該当あり　　　　□</w:t>
            </w:r>
            <w:r w:rsidRPr="00F726A9">
              <w:rPr>
                <w:rFonts w:hint="eastAsia"/>
                <w:spacing w:val="-51"/>
              </w:rPr>
              <w:t xml:space="preserve">　</w:t>
            </w:r>
            <w:r w:rsidRPr="00F726A9">
              <w:rPr>
                <w:rFonts w:hint="eastAsia"/>
              </w:rPr>
              <w:t>該当なし</w:t>
            </w:r>
          </w:p>
        </w:tc>
      </w:tr>
      <w:tr w:rsidR="00263CD5" w:rsidRPr="00F726A9" w14:paraId="6F33C272" w14:textId="77777777" w:rsidTr="00656DEE">
        <w:trPr>
          <w:gridAfter w:val="1"/>
          <w:wAfter w:w="9" w:type="dxa"/>
          <w:cantSplit/>
          <w:trHeight w:val="344"/>
        </w:trPr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14:paraId="598B36BC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1</w:t>
            </w:r>
            <w:r w:rsidRPr="00F726A9">
              <w:rPr>
                <w:rFonts w:hint="eastAsia"/>
              </w:rPr>
              <w:t xml:space="preserve">　区画数</w:t>
            </w:r>
          </w:p>
        </w:tc>
        <w:tc>
          <w:tcPr>
            <w:tcW w:w="8401" w:type="dxa"/>
            <w:gridSpan w:val="16"/>
            <w:tcBorders>
              <w:bottom w:val="single" w:sz="4" w:space="0" w:color="auto"/>
            </w:tcBorders>
            <w:vAlign w:val="center"/>
          </w:tcPr>
          <w:p w14:paraId="4CBFA542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　　　　区画</w:t>
            </w:r>
          </w:p>
        </w:tc>
      </w:tr>
      <w:tr w:rsidR="00263CD5" w:rsidRPr="00F726A9" w14:paraId="252002CF" w14:textId="77777777" w:rsidTr="00656DEE">
        <w:trPr>
          <w:gridAfter w:val="1"/>
          <w:wAfter w:w="9" w:type="dxa"/>
          <w:cantSplit/>
          <w:trHeight w:val="495"/>
        </w:trPr>
        <w:tc>
          <w:tcPr>
            <w:tcW w:w="2372" w:type="dxa"/>
            <w:tcBorders>
              <w:top w:val="single" w:sz="4" w:space="0" w:color="auto"/>
              <w:bottom w:val="nil"/>
            </w:tcBorders>
            <w:vAlign w:val="center"/>
          </w:tcPr>
          <w:p w14:paraId="2FB777B7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2</w:t>
            </w:r>
            <w:r w:rsidRPr="00F726A9">
              <w:rPr>
                <w:rFonts w:hint="eastAsia"/>
              </w:rPr>
              <w:t xml:space="preserve">　一区画敷地面積</w:t>
            </w:r>
          </w:p>
        </w:tc>
        <w:tc>
          <w:tcPr>
            <w:tcW w:w="840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87B54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平均</w:t>
            </w:r>
            <w:r w:rsidRPr="00F726A9">
              <w:rPr>
                <w:rFonts w:hint="eastAsia"/>
                <w:u w:val="single"/>
              </w:rPr>
              <w:t xml:space="preserve">　　　　</w:t>
            </w:r>
            <w:r w:rsidRPr="00F726A9">
              <w:rPr>
                <w:rFonts w:ascii="‚l‚r –¾’©" w:cs="‚l‚r –¾’©"/>
                <w:u w:val="single"/>
              </w:rPr>
              <w:t>.</w:t>
            </w:r>
            <w:r w:rsidRPr="00F726A9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m</w:t>
            </w:r>
            <w:r w:rsidRPr="00F726A9">
              <w:rPr>
                <w:rFonts w:ascii="‚l‚r –¾’©" w:cs="‚l‚r –¾’©"/>
                <w:vertAlign w:val="superscript"/>
              </w:rPr>
              <w:t>2</w:t>
            </w:r>
            <w:r w:rsidRPr="00F726A9">
              <w:rPr>
                <w:rFonts w:hint="eastAsia"/>
              </w:rPr>
              <w:t xml:space="preserve">　　　最低</w:t>
            </w:r>
            <w:r w:rsidRPr="00F726A9">
              <w:rPr>
                <w:rFonts w:hint="eastAsia"/>
                <w:u w:val="single"/>
              </w:rPr>
              <w:t xml:space="preserve">　　　　</w:t>
            </w:r>
            <w:r w:rsidRPr="00F726A9">
              <w:rPr>
                <w:rFonts w:ascii="‚l‚r –¾’©" w:cs="‚l‚r –¾’©"/>
                <w:u w:val="single"/>
              </w:rPr>
              <w:t>.</w:t>
            </w:r>
            <w:r w:rsidRPr="00F726A9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m</w:t>
            </w:r>
            <w:r w:rsidRPr="00F726A9">
              <w:rPr>
                <w:rFonts w:ascii="‚l‚r –¾’©" w:cs="‚l‚r –¾’©"/>
                <w:vertAlign w:val="superscript"/>
              </w:rPr>
              <w:t>2</w:t>
            </w:r>
          </w:p>
        </w:tc>
      </w:tr>
      <w:tr w:rsidR="00263CD5" w:rsidRPr="00F726A9" w14:paraId="1FAAFD68" w14:textId="77777777" w:rsidTr="00656DEE">
        <w:trPr>
          <w:gridAfter w:val="1"/>
          <w:wAfter w:w="9" w:type="dxa"/>
          <w:cantSplit/>
          <w:trHeight w:val="435"/>
        </w:trPr>
        <w:tc>
          <w:tcPr>
            <w:tcW w:w="2372" w:type="dxa"/>
            <w:vMerge w:val="restart"/>
            <w:vAlign w:val="center"/>
          </w:tcPr>
          <w:p w14:paraId="58188901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ascii="‚l‚r –¾’©" w:cs="‚l‚r –¾’©"/>
              </w:rPr>
              <w:t>3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ごみ・資源集積所</w:t>
            </w:r>
          </w:p>
        </w:tc>
        <w:tc>
          <w:tcPr>
            <w:tcW w:w="6121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14:paraId="404CC1FB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  <w:spacing w:val="105"/>
              </w:rPr>
              <w:t>設</w:t>
            </w:r>
            <w:r w:rsidRPr="00F726A9">
              <w:rPr>
                <w:rFonts w:hint="eastAsia"/>
              </w:rPr>
              <w:t>置⇒</w:t>
            </w:r>
            <w:r w:rsidRPr="00F726A9">
              <w:rPr>
                <w:rFonts w:hint="eastAsia"/>
                <w:u w:val="single"/>
              </w:rPr>
              <w:t xml:space="preserve">　　</w:t>
            </w:r>
            <w:r w:rsidRPr="00F726A9">
              <w:rPr>
                <w:rFonts w:hint="eastAsia"/>
                <w:spacing w:val="-52"/>
                <w:u w:val="single"/>
              </w:rPr>
              <w:t xml:space="preserve">　</w:t>
            </w:r>
            <w:r w:rsidRPr="00F726A9">
              <w:rPr>
                <w:rFonts w:hint="eastAsia"/>
              </w:rPr>
              <w:t>箇所　①</w:t>
            </w:r>
            <w:r w:rsidRPr="00F726A9">
              <w:rPr>
                <w:rFonts w:hint="eastAsia"/>
                <w:u w:val="single"/>
              </w:rPr>
              <w:t xml:space="preserve">　　　　</w:t>
            </w:r>
            <w:r w:rsidRPr="00F726A9">
              <w:rPr>
                <w:rFonts w:ascii="‚l‚r –¾’©" w:cs="‚l‚r –¾’©"/>
                <w:u w:val="single"/>
              </w:rPr>
              <w:t>.</w:t>
            </w:r>
            <w:r w:rsidRPr="00F726A9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m</w:t>
            </w:r>
            <w:r w:rsidRPr="00F726A9">
              <w:rPr>
                <w:rFonts w:ascii="‚l‚r –¾’©" w:cs="‚l‚r –¾’©"/>
                <w:vertAlign w:val="superscript"/>
              </w:rPr>
              <w:t>2</w:t>
            </w:r>
            <w:r w:rsidRPr="00F726A9">
              <w:rPr>
                <w:rFonts w:hint="eastAsia"/>
              </w:rPr>
              <w:t xml:space="preserve">　②</w:t>
            </w:r>
            <w:r w:rsidRPr="00F726A9">
              <w:rPr>
                <w:rFonts w:hint="eastAsia"/>
                <w:u w:val="single"/>
              </w:rPr>
              <w:t xml:space="preserve">　　　　</w:t>
            </w:r>
            <w:r w:rsidRPr="00F726A9">
              <w:rPr>
                <w:rFonts w:ascii="‚l‚r –¾’©" w:cs="‚l‚r –¾’©"/>
                <w:u w:val="single"/>
              </w:rPr>
              <w:t>.</w:t>
            </w:r>
            <w:r w:rsidRPr="00F726A9">
              <w:rPr>
                <w:rFonts w:hint="eastAsia"/>
                <w:u w:val="single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m</w:t>
            </w:r>
            <w:r w:rsidRPr="00F726A9">
              <w:rPr>
                <w:rFonts w:ascii="‚l‚r –¾’©" w:cs="‚l‚r –¾’©"/>
                <w:vertAlign w:val="superscript"/>
              </w:rPr>
              <w:t>2</w:t>
            </w:r>
            <w:r w:rsidRPr="00F726A9"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BA931F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ascii="‚l‚r –¾’©" w:hint="eastAsia"/>
              </w:rPr>
              <w:t>□　環境課と協議済</w:t>
            </w:r>
          </w:p>
        </w:tc>
      </w:tr>
      <w:tr w:rsidR="00263CD5" w:rsidRPr="00F726A9" w14:paraId="0B1443B0" w14:textId="77777777" w:rsidTr="006D53A0">
        <w:trPr>
          <w:gridAfter w:val="1"/>
          <w:wAfter w:w="9" w:type="dxa"/>
          <w:cantSplit/>
          <w:trHeight w:val="435"/>
        </w:trPr>
        <w:tc>
          <w:tcPr>
            <w:tcW w:w="2372" w:type="dxa"/>
            <w:vMerge/>
            <w:tcBorders>
              <w:bottom w:val="single" w:sz="4" w:space="0" w:color="auto"/>
            </w:tcBorders>
            <w:vAlign w:val="center"/>
          </w:tcPr>
          <w:p w14:paraId="7DC83CE5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  <w:tc>
          <w:tcPr>
            <w:tcW w:w="6121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05D50D4A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非設置⇒既設ごみ・資源集積所　〔　　〕</w:t>
            </w:r>
            <w:r w:rsidRPr="00F726A9">
              <w:rPr>
                <w:rFonts w:ascii="‚l‚r –¾’©" w:cs="‚l‚r –¾’©"/>
              </w:rPr>
              <w:t>m</w:t>
            </w:r>
            <w:r w:rsidRPr="00F726A9">
              <w:rPr>
                <w:rFonts w:hint="eastAsia"/>
              </w:rPr>
              <w:t>以内にあり。</w:t>
            </w:r>
          </w:p>
        </w:tc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6B792B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</w:tr>
      <w:tr w:rsidR="00263CD5" w:rsidRPr="00F726A9" w14:paraId="683010D2" w14:textId="77777777" w:rsidTr="006D5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60"/>
        </w:trPr>
        <w:tc>
          <w:tcPr>
            <w:tcW w:w="1077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23755AFB" w14:textId="5CD73ACE" w:rsidR="00263CD5" w:rsidRPr="00F726A9" w:rsidRDefault="00263CD5" w:rsidP="006D53A0">
            <w:pPr>
              <w:spacing w:beforeLines="50" w:before="167"/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※添付図書</w:t>
            </w:r>
          </w:p>
        </w:tc>
      </w:tr>
      <w:tr w:rsidR="00263CD5" w:rsidRPr="00F726A9" w14:paraId="489095E6" w14:textId="77777777" w:rsidTr="00444BA5">
        <w:trPr>
          <w:gridAfter w:val="1"/>
          <w:wAfter w:w="9" w:type="dxa"/>
          <w:cantSplit/>
          <w:trHeight w:val="300"/>
        </w:trPr>
        <w:tc>
          <w:tcPr>
            <w:tcW w:w="10773" w:type="dxa"/>
            <w:gridSpan w:val="17"/>
            <w:tcBorders>
              <w:top w:val="nil"/>
              <w:bottom w:val="nil"/>
            </w:tcBorders>
            <w:vAlign w:val="center"/>
          </w:tcPr>
          <w:p w14:paraId="170226A0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1</w:t>
            </w:r>
            <w:r w:rsidRPr="00F726A9">
              <w:rPr>
                <w:rFonts w:hint="eastAsia"/>
              </w:rPr>
              <w:t xml:space="preserve">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付近見取図</w:t>
            </w:r>
          </w:p>
        </w:tc>
      </w:tr>
      <w:tr w:rsidR="00263CD5" w:rsidRPr="00F726A9" w14:paraId="66F77A69" w14:textId="77777777" w:rsidTr="00444BA5">
        <w:trPr>
          <w:gridAfter w:val="1"/>
          <w:wAfter w:w="9" w:type="dxa"/>
          <w:cantSplit/>
          <w:trHeight w:val="300"/>
        </w:trPr>
        <w:tc>
          <w:tcPr>
            <w:tcW w:w="10773" w:type="dxa"/>
            <w:gridSpan w:val="17"/>
            <w:tcBorders>
              <w:top w:val="nil"/>
              <w:bottom w:val="nil"/>
            </w:tcBorders>
            <w:vAlign w:val="center"/>
          </w:tcPr>
          <w:p w14:paraId="6DD38739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2</w:t>
            </w:r>
            <w:r w:rsidRPr="00F726A9">
              <w:rPr>
                <w:rFonts w:hint="eastAsia"/>
              </w:rPr>
              <w:t xml:space="preserve">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公図の写し</w:t>
            </w:r>
          </w:p>
        </w:tc>
      </w:tr>
      <w:tr w:rsidR="00263CD5" w:rsidRPr="00F726A9" w14:paraId="06C536BD" w14:textId="77777777" w:rsidTr="002073B0">
        <w:trPr>
          <w:gridAfter w:val="1"/>
          <w:wAfter w:w="9" w:type="dxa"/>
          <w:cantSplit/>
          <w:trHeight w:val="300"/>
        </w:trPr>
        <w:tc>
          <w:tcPr>
            <w:tcW w:w="6515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14:paraId="3F1FECC8" w14:textId="049C344A" w:rsidR="00263CD5" w:rsidRPr="00F726A9" w:rsidRDefault="00733EC4" w:rsidP="00263CD5">
            <w:pPr>
              <w:rPr>
                <w:rFonts w:ascii="‚l‚r –¾’©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 wp14:anchorId="6D2AA1AD" wp14:editId="77DA1673">
                      <wp:simplePos x="0" y="0"/>
                      <wp:positionH relativeFrom="column">
                        <wp:posOffset>3790315</wp:posOffset>
                      </wp:positionH>
                      <wp:positionV relativeFrom="paragraph">
                        <wp:posOffset>58420</wp:posOffset>
                      </wp:positionV>
                      <wp:extent cx="141605" cy="648970"/>
                      <wp:effectExtent l="0" t="0" r="0" b="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1605" cy="648970"/>
                              </a:xfrm>
                              <a:prstGeom prst="rightBrace">
                                <a:avLst>
                                  <a:gd name="adj1" fmla="val 38191"/>
                                  <a:gd name="adj2" fmla="val 5007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CE5E4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1" o:spid="_x0000_s1026" type="#_x0000_t88" style="position:absolute;left:0;text-align:left;margin-left:298.45pt;margin-top:4.6pt;width:11.15pt;height:51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" o:allowincell="f" adj=",10816" strokeweight=".5pt"/>
                  </w:pict>
                </mc:Fallback>
              </mc:AlternateContent>
            </w:r>
            <w:r w:rsidR="00263CD5" w:rsidRPr="00F726A9">
              <w:rPr>
                <w:rFonts w:hint="eastAsia"/>
              </w:rPr>
              <w:t xml:space="preserve">　</w:t>
            </w:r>
            <w:r w:rsidR="00263CD5" w:rsidRPr="00F726A9">
              <w:rPr>
                <w:rFonts w:ascii="‚l‚r –¾’©" w:cs="‚l‚r –¾’©"/>
              </w:rPr>
              <w:t>3</w:t>
            </w:r>
            <w:r w:rsidR="00263CD5" w:rsidRPr="00F726A9">
              <w:rPr>
                <w:rFonts w:hint="eastAsia"/>
              </w:rPr>
              <w:t xml:space="preserve">　□</w:t>
            </w:r>
            <w:r w:rsidR="00263CD5" w:rsidRPr="00F726A9">
              <w:rPr>
                <w:rFonts w:hint="eastAsia"/>
                <w:spacing w:val="-52"/>
              </w:rPr>
              <w:t xml:space="preserve">　</w:t>
            </w:r>
            <w:r w:rsidR="00263CD5" w:rsidRPr="00F726A9">
              <w:rPr>
                <w:rFonts w:hint="eastAsia"/>
              </w:rPr>
              <w:t>現況平面図・断面図</w:t>
            </w:r>
            <w:r w:rsidR="00263CD5" w:rsidRPr="00F726A9">
              <w:rPr>
                <w:rFonts w:ascii="‚l‚r –¾’©" w:cs="‚l‚r –¾’©"/>
                <w:sz w:val="18"/>
                <w:szCs w:val="18"/>
              </w:rPr>
              <w:t>(</w:t>
            </w:r>
            <w:r w:rsidR="00263CD5" w:rsidRPr="00F726A9">
              <w:rPr>
                <w:rFonts w:hint="eastAsia"/>
                <w:sz w:val="18"/>
                <w:szCs w:val="18"/>
              </w:rPr>
              <w:t>長短辺</w:t>
            </w:r>
            <w:r w:rsidR="00263CD5" w:rsidRPr="00F726A9">
              <w:rPr>
                <w:sz w:val="18"/>
                <w:szCs w:val="18"/>
              </w:rPr>
              <w:t>2</w:t>
            </w:r>
            <w:r w:rsidR="00263CD5" w:rsidRPr="00F726A9">
              <w:rPr>
                <w:rFonts w:hint="eastAsia"/>
                <w:sz w:val="18"/>
                <w:szCs w:val="18"/>
              </w:rPr>
              <w:t>方向</w:t>
            </w:r>
            <w:r w:rsidR="00263CD5" w:rsidRPr="00F726A9">
              <w:rPr>
                <w:rFonts w:ascii="‚l‚r –¾’©" w:cs="‚l‚r –¾’©"/>
                <w:sz w:val="18"/>
                <w:szCs w:val="18"/>
              </w:rPr>
              <w:t>)</w:t>
            </w:r>
          </w:p>
        </w:tc>
        <w:tc>
          <w:tcPr>
            <w:tcW w:w="4258" w:type="dxa"/>
            <w:gridSpan w:val="5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6CB77F1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>併記可</w:t>
            </w:r>
          </w:p>
        </w:tc>
      </w:tr>
      <w:tr w:rsidR="00263CD5" w:rsidRPr="00F726A9" w14:paraId="7F1B834F" w14:textId="77777777" w:rsidTr="002073B0">
        <w:trPr>
          <w:gridAfter w:val="1"/>
          <w:wAfter w:w="9" w:type="dxa"/>
          <w:cantSplit/>
          <w:trHeight w:val="300"/>
        </w:trPr>
        <w:tc>
          <w:tcPr>
            <w:tcW w:w="6515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14:paraId="56D1B07F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4</w:t>
            </w:r>
            <w:r w:rsidRPr="00F726A9">
              <w:rPr>
                <w:rFonts w:hint="eastAsia"/>
              </w:rPr>
              <w:t xml:space="preserve">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造成計画平面図・断面図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(</w:t>
            </w:r>
            <w:r w:rsidRPr="00F726A9">
              <w:rPr>
                <w:rFonts w:hint="eastAsia"/>
                <w:sz w:val="18"/>
                <w:szCs w:val="18"/>
              </w:rPr>
              <w:t>長短辺</w:t>
            </w:r>
            <w:r w:rsidRPr="00F726A9">
              <w:rPr>
                <w:sz w:val="18"/>
                <w:szCs w:val="18"/>
              </w:rPr>
              <w:t>2</w:t>
            </w:r>
            <w:r w:rsidRPr="00F726A9">
              <w:rPr>
                <w:rFonts w:hint="eastAsia"/>
                <w:sz w:val="18"/>
                <w:szCs w:val="18"/>
              </w:rPr>
              <w:t>方向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)</w:t>
            </w:r>
          </w:p>
        </w:tc>
        <w:tc>
          <w:tcPr>
            <w:tcW w:w="4258" w:type="dxa"/>
            <w:gridSpan w:val="5"/>
            <w:vMerge/>
            <w:tcBorders>
              <w:top w:val="nil"/>
              <w:left w:val="nil"/>
              <w:bottom w:val="nil"/>
            </w:tcBorders>
            <w:vAlign w:val="center"/>
          </w:tcPr>
          <w:p w14:paraId="456CEF0C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</w:tr>
      <w:tr w:rsidR="00263CD5" w:rsidRPr="00F726A9" w14:paraId="4EB09CD7" w14:textId="77777777" w:rsidTr="002073B0">
        <w:trPr>
          <w:gridAfter w:val="1"/>
          <w:wAfter w:w="9" w:type="dxa"/>
          <w:cantSplit/>
          <w:trHeight w:val="300"/>
        </w:trPr>
        <w:tc>
          <w:tcPr>
            <w:tcW w:w="6515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14:paraId="5D8979BD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5</w:t>
            </w:r>
            <w:r w:rsidRPr="00F726A9">
              <w:rPr>
                <w:rFonts w:hint="eastAsia"/>
              </w:rPr>
              <w:t xml:space="preserve">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土地利用計画図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(</w:t>
            </w:r>
            <w:r w:rsidRPr="00F726A9">
              <w:rPr>
                <w:rFonts w:hint="eastAsia"/>
                <w:sz w:val="18"/>
                <w:szCs w:val="18"/>
              </w:rPr>
              <w:t>建築物の配置又は区画割を表すもの。</w:t>
            </w:r>
            <w:r w:rsidRPr="00F726A9">
              <w:rPr>
                <w:rFonts w:ascii="‚l‚r –¾’©" w:cs="‚l‚r –¾’©"/>
                <w:sz w:val="18"/>
                <w:szCs w:val="18"/>
              </w:rPr>
              <w:t>)</w:t>
            </w:r>
          </w:p>
        </w:tc>
        <w:tc>
          <w:tcPr>
            <w:tcW w:w="4258" w:type="dxa"/>
            <w:gridSpan w:val="5"/>
            <w:vMerge/>
            <w:tcBorders>
              <w:top w:val="nil"/>
              <w:left w:val="nil"/>
              <w:bottom w:val="nil"/>
            </w:tcBorders>
            <w:vAlign w:val="center"/>
          </w:tcPr>
          <w:p w14:paraId="7E10343A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</w:tr>
      <w:tr w:rsidR="00263CD5" w:rsidRPr="00F726A9" w14:paraId="720C7A72" w14:textId="77777777" w:rsidTr="00D40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00"/>
        </w:trPr>
        <w:tc>
          <w:tcPr>
            <w:tcW w:w="6515" w:type="dxa"/>
            <w:gridSpan w:val="12"/>
            <w:tcBorders>
              <w:left w:val="single" w:sz="8" w:space="0" w:color="auto"/>
            </w:tcBorders>
          </w:tcPr>
          <w:p w14:paraId="687DC30A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6</w:t>
            </w:r>
            <w:r w:rsidRPr="00F726A9">
              <w:rPr>
                <w:rFonts w:hint="eastAsia"/>
              </w:rPr>
              <w:t xml:space="preserve">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排水計画書</w:t>
            </w:r>
          </w:p>
        </w:tc>
        <w:tc>
          <w:tcPr>
            <w:tcW w:w="4258" w:type="dxa"/>
            <w:gridSpan w:val="5"/>
            <w:vMerge/>
            <w:tcBorders>
              <w:right w:val="single" w:sz="4" w:space="0" w:color="auto"/>
            </w:tcBorders>
          </w:tcPr>
          <w:p w14:paraId="3BB035CB" w14:textId="77777777" w:rsidR="00263CD5" w:rsidRPr="00F726A9" w:rsidRDefault="00263CD5" w:rsidP="00263CD5">
            <w:pPr>
              <w:rPr>
                <w:rFonts w:ascii="‚l‚r –¾’©"/>
              </w:rPr>
            </w:pPr>
          </w:p>
        </w:tc>
      </w:tr>
      <w:tr w:rsidR="00263CD5" w:rsidRPr="00F726A9" w14:paraId="3061F45C" w14:textId="77777777" w:rsidTr="00444BA5">
        <w:trPr>
          <w:gridAfter w:val="1"/>
          <w:wAfter w:w="9" w:type="dxa"/>
          <w:cantSplit/>
          <w:trHeight w:val="300"/>
        </w:trPr>
        <w:tc>
          <w:tcPr>
            <w:tcW w:w="10773" w:type="dxa"/>
            <w:gridSpan w:val="17"/>
            <w:tcBorders>
              <w:top w:val="nil"/>
              <w:bottom w:val="nil"/>
            </w:tcBorders>
            <w:vAlign w:val="center"/>
          </w:tcPr>
          <w:p w14:paraId="63C24F1D" w14:textId="77777777" w:rsidR="007B1386" w:rsidRPr="00F726A9" w:rsidRDefault="00263CD5" w:rsidP="00963A86">
            <w:pPr>
              <w:ind w:left="600" w:hangingChars="300" w:hanging="600"/>
              <w:rPr>
                <w:rFonts w:ascii="‚l‚r –¾’©"/>
                <w:sz w:val="20"/>
                <w:szCs w:val="20"/>
              </w:rPr>
            </w:pPr>
            <w:r w:rsidRPr="00F726A9">
              <w:rPr>
                <w:rFonts w:hint="eastAsia"/>
                <w:sz w:val="20"/>
                <w:szCs w:val="20"/>
              </w:rPr>
              <w:t xml:space="preserve">　※　地区計画、地区街づくり協定、建築協定が設定されている場合</w:t>
            </w:r>
            <w:r w:rsidR="00921AD8" w:rsidRPr="00867236">
              <w:rPr>
                <w:rFonts w:hint="eastAsia"/>
                <w:sz w:val="20"/>
                <w:szCs w:val="20"/>
              </w:rPr>
              <w:t>、</w:t>
            </w:r>
            <w:r w:rsidR="002E66AD" w:rsidRPr="00867236">
              <w:rPr>
                <w:rFonts w:hint="eastAsia"/>
                <w:sz w:val="20"/>
                <w:szCs w:val="20"/>
              </w:rPr>
              <w:t>居住誘導区域外で</w:t>
            </w:r>
            <w:r w:rsidR="00921AD8" w:rsidRPr="00867236">
              <w:rPr>
                <w:rFonts w:hint="eastAsia"/>
                <w:sz w:val="20"/>
                <w:szCs w:val="20"/>
              </w:rPr>
              <w:t>都市再生特別措置法に基づ</w:t>
            </w:r>
            <w:r w:rsidR="00F2637B" w:rsidRPr="00867236">
              <w:rPr>
                <w:rFonts w:hint="eastAsia"/>
                <w:sz w:val="20"/>
                <w:szCs w:val="20"/>
              </w:rPr>
              <w:t>く届出</w:t>
            </w:r>
            <w:r w:rsidR="002E66AD" w:rsidRPr="00867236">
              <w:rPr>
                <w:rFonts w:hint="eastAsia"/>
                <w:sz w:val="20"/>
                <w:szCs w:val="20"/>
              </w:rPr>
              <w:t>の対象となる</w:t>
            </w:r>
            <w:r w:rsidR="00F2637B" w:rsidRPr="00867236">
              <w:rPr>
                <w:rFonts w:hint="eastAsia"/>
                <w:sz w:val="20"/>
                <w:szCs w:val="20"/>
              </w:rPr>
              <w:t>行為を行おうとする</w:t>
            </w:r>
            <w:r w:rsidR="00921AD8" w:rsidRPr="00867236">
              <w:rPr>
                <w:rFonts w:hint="eastAsia"/>
                <w:sz w:val="20"/>
                <w:szCs w:val="20"/>
              </w:rPr>
              <w:t>場合</w:t>
            </w:r>
            <w:r w:rsidRPr="00867236">
              <w:rPr>
                <w:sz w:val="20"/>
                <w:szCs w:val="20"/>
              </w:rPr>
              <w:t>(</w:t>
            </w:r>
            <w:r w:rsidRPr="00867236">
              <w:rPr>
                <w:rFonts w:hint="eastAsia"/>
                <w:sz w:val="20"/>
                <w:szCs w:val="20"/>
              </w:rPr>
              <w:t>地区計画等は届出書と同時申請</w:t>
            </w:r>
            <w:r w:rsidRPr="00867236">
              <w:rPr>
                <w:sz w:val="20"/>
                <w:szCs w:val="20"/>
              </w:rPr>
              <w:t>)</w:t>
            </w:r>
          </w:p>
        </w:tc>
      </w:tr>
      <w:tr w:rsidR="00263CD5" w:rsidRPr="00F726A9" w14:paraId="42AC3F62" w14:textId="77777777" w:rsidTr="00D40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214"/>
        </w:trPr>
        <w:tc>
          <w:tcPr>
            <w:tcW w:w="1077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38E84BAF" w14:textId="77777777" w:rsidR="00263CD5" w:rsidRPr="00F726A9" w:rsidRDefault="00263CD5" w:rsidP="00263CD5">
            <w:pPr>
              <w:rPr>
                <w:rFonts w:ascii="‚l‚r –¾’©"/>
              </w:rPr>
            </w:pPr>
            <w:r w:rsidRPr="00F726A9">
              <w:rPr>
                <w:rFonts w:hint="eastAsia"/>
              </w:rPr>
              <w:t xml:space="preserve">　</w:t>
            </w:r>
            <w:r w:rsidRPr="00F726A9">
              <w:rPr>
                <w:rFonts w:ascii="‚l‚r –¾’©" w:cs="‚l‚r –¾’©"/>
              </w:rPr>
              <w:t>7</w:t>
            </w:r>
            <w:r w:rsidRPr="00F726A9">
              <w:rPr>
                <w:rFonts w:hint="eastAsia"/>
              </w:rPr>
              <w:t xml:space="preserve">　□</w:t>
            </w:r>
            <w:r w:rsidRPr="00F726A9">
              <w:rPr>
                <w:rFonts w:hint="eastAsia"/>
                <w:spacing w:val="-52"/>
              </w:rPr>
              <w:t xml:space="preserve">　</w:t>
            </w:r>
            <w:r w:rsidRPr="00F726A9">
              <w:rPr>
                <w:rFonts w:hint="eastAsia"/>
              </w:rPr>
              <w:t>それぞれの基準に適合していることを証する書類</w:t>
            </w:r>
          </w:p>
        </w:tc>
      </w:tr>
      <w:tr w:rsidR="00263CD5" w:rsidRPr="00F726A9" w14:paraId="0D3273E0" w14:textId="77777777" w:rsidTr="00D06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hRule="exact" w:val="80"/>
        </w:trPr>
        <w:tc>
          <w:tcPr>
            <w:tcW w:w="10773" w:type="dxa"/>
            <w:gridSpan w:val="17"/>
            <w:tcBorders>
              <w:top w:val="single" w:sz="4" w:space="0" w:color="auto"/>
            </w:tcBorders>
          </w:tcPr>
          <w:p w14:paraId="65085F07" w14:textId="77777777" w:rsidR="00263CD5" w:rsidRPr="003E0AC8" w:rsidRDefault="00263CD5" w:rsidP="00263CD5">
            <w:pPr>
              <w:rPr>
                <w:rFonts w:ascii="‚l‚r –¾’©"/>
              </w:rPr>
            </w:pPr>
          </w:p>
        </w:tc>
      </w:tr>
    </w:tbl>
    <w:p w14:paraId="6394142A" w14:textId="77777777" w:rsidR="00706D2F" w:rsidRPr="002E66AD" w:rsidRDefault="00706D2F" w:rsidP="00286B14">
      <w:pPr>
        <w:spacing w:line="20" w:lineRule="exact"/>
        <w:rPr>
          <w:rFonts w:ascii="‚l‚r –¾’©"/>
        </w:rPr>
      </w:pPr>
    </w:p>
    <w:sectPr w:rsidR="00706D2F" w:rsidRPr="002E66AD" w:rsidSect="00656DEE">
      <w:headerReference w:type="default" r:id="rId8"/>
      <w:pgSz w:w="11906" w:h="16838" w:code="9"/>
      <w:pgMar w:top="794" w:right="567" w:bottom="850" w:left="567" w:header="283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66A48" w14:textId="77777777" w:rsidR="002776BE" w:rsidRDefault="002776BE" w:rsidP="00706D2F">
      <w:r>
        <w:separator/>
      </w:r>
    </w:p>
  </w:endnote>
  <w:endnote w:type="continuationSeparator" w:id="0">
    <w:p w14:paraId="33FF2FA1" w14:textId="77777777" w:rsidR="002776BE" w:rsidRDefault="002776BE" w:rsidP="0070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966C2" w14:textId="77777777" w:rsidR="002776BE" w:rsidRDefault="002776BE" w:rsidP="00706D2F">
      <w:r>
        <w:separator/>
      </w:r>
    </w:p>
  </w:footnote>
  <w:footnote w:type="continuationSeparator" w:id="0">
    <w:p w14:paraId="30A016C3" w14:textId="77777777" w:rsidR="002776BE" w:rsidRDefault="002776BE" w:rsidP="00706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CAFB" w14:textId="2A4C2A23" w:rsidR="00CA349C" w:rsidRDefault="00CA349C" w:rsidP="00CA349C">
    <w:pPr>
      <w:pStyle w:val="a3"/>
      <w:ind w:firstLineChars="10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36D70"/>
    <w:multiLevelType w:val="hybridMultilevel"/>
    <w:tmpl w:val="159C4016"/>
    <w:lvl w:ilvl="0" w:tplc="DDCC63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5600A"/>
    <w:multiLevelType w:val="hybridMultilevel"/>
    <w:tmpl w:val="8DF0C73A"/>
    <w:lvl w:ilvl="0" w:tplc="A162B6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2F"/>
    <w:rsid w:val="000153D6"/>
    <w:rsid w:val="00064940"/>
    <w:rsid w:val="000C3879"/>
    <w:rsid w:val="001225C7"/>
    <w:rsid w:val="00135BC1"/>
    <w:rsid w:val="00163BBE"/>
    <w:rsid w:val="001A0D7F"/>
    <w:rsid w:val="001C520C"/>
    <w:rsid w:val="001D787B"/>
    <w:rsid w:val="001E2A1E"/>
    <w:rsid w:val="001E486E"/>
    <w:rsid w:val="002073B0"/>
    <w:rsid w:val="00231E23"/>
    <w:rsid w:val="002603DD"/>
    <w:rsid w:val="00263CD5"/>
    <w:rsid w:val="00263E95"/>
    <w:rsid w:val="00273C02"/>
    <w:rsid w:val="002776BE"/>
    <w:rsid w:val="00286B14"/>
    <w:rsid w:val="0028789B"/>
    <w:rsid w:val="002C74B8"/>
    <w:rsid w:val="002D745D"/>
    <w:rsid w:val="002E2DF5"/>
    <w:rsid w:val="002E66AD"/>
    <w:rsid w:val="002E78EC"/>
    <w:rsid w:val="00321C19"/>
    <w:rsid w:val="00375F51"/>
    <w:rsid w:val="003A7D6A"/>
    <w:rsid w:val="003D2BDC"/>
    <w:rsid w:val="003D3675"/>
    <w:rsid w:val="003D5D5A"/>
    <w:rsid w:val="003E0AC8"/>
    <w:rsid w:val="003E277C"/>
    <w:rsid w:val="00444BA5"/>
    <w:rsid w:val="00456255"/>
    <w:rsid w:val="0049313F"/>
    <w:rsid w:val="004B289F"/>
    <w:rsid w:val="004C7797"/>
    <w:rsid w:val="004E713D"/>
    <w:rsid w:val="00570874"/>
    <w:rsid w:val="006024B7"/>
    <w:rsid w:val="00654579"/>
    <w:rsid w:val="00656DEE"/>
    <w:rsid w:val="00662BE5"/>
    <w:rsid w:val="006B4849"/>
    <w:rsid w:val="006C256B"/>
    <w:rsid w:val="006C2761"/>
    <w:rsid w:val="006D53A0"/>
    <w:rsid w:val="00706D2F"/>
    <w:rsid w:val="00733EC4"/>
    <w:rsid w:val="007472CD"/>
    <w:rsid w:val="007A78B8"/>
    <w:rsid w:val="007B1386"/>
    <w:rsid w:val="00822B41"/>
    <w:rsid w:val="00851D0D"/>
    <w:rsid w:val="00867236"/>
    <w:rsid w:val="0087488E"/>
    <w:rsid w:val="00890E2A"/>
    <w:rsid w:val="00921AD8"/>
    <w:rsid w:val="00952341"/>
    <w:rsid w:val="00963A86"/>
    <w:rsid w:val="009850E1"/>
    <w:rsid w:val="009A7EB9"/>
    <w:rsid w:val="009B2DFC"/>
    <w:rsid w:val="009D4751"/>
    <w:rsid w:val="009E6E1D"/>
    <w:rsid w:val="009F16A3"/>
    <w:rsid w:val="009F4380"/>
    <w:rsid w:val="00A07BE4"/>
    <w:rsid w:val="00A2675B"/>
    <w:rsid w:val="00A41254"/>
    <w:rsid w:val="00A9177B"/>
    <w:rsid w:val="00A97054"/>
    <w:rsid w:val="00AB3E83"/>
    <w:rsid w:val="00AF5E37"/>
    <w:rsid w:val="00B13797"/>
    <w:rsid w:val="00B206F7"/>
    <w:rsid w:val="00B9038A"/>
    <w:rsid w:val="00BF00A8"/>
    <w:rsid w:val="00BF1C27"/>
    <w:rsid w:val="00C2787B"/>
    <w:rsid w:val="00C8116C"/>
    <w:rsid w:val="00CA349C"/>
    <w:rsid w:val="00CC7E72"/>
    <w:rsid w:val="00CF6873"/>
    <w:rsid w:val="00D0611C"/>
    <w:rsid w:val="00D401CE"/>
    <w:rsid w:val="00D660C0"/>
    <w:rsid w:val="00D9632F"/>
    <w:rsid w:val="00D96E7B"/>
    <w:rsid w:val="00DB5AF4"/>
    <w:rsid w:val="00DC2202"/>
    <w:rsid w:val="00E1203A"/>
    <w:rsid w:val="00E12CB8"/>
    <w:rsid w:val="00E21AF9"/>
    <w:rsid w:val="00E3370E"/>
    <w:rsid w:val="00E35307"/>
    <w:rsid w:val="00E4684D"/>
    <w:rsid w:val="00E478BE"/>
    <w:rsid w:val="00E522CA"/>
    <w:rsid w:val="00EB41CB"/>
    <w:rsid w:val="00F157C9"/>
    <w:rsid w:val="00F2637B"/>
    <w:rsid w:val="00F57DF3"/>
    <w:rsid w:val="00F726A9"/>
    <w:rsid w:val="00FA114B"/>
    <w:rsid w:val="00FB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AB4890"/>
  <w14:defaultImageDpi w14:val="96"/>
  <w15:docId w15:val="{2C35F8B3-FF88-44F8-BB1E-FBDE6C71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D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6D2F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06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6D2F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0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31E0B-A871-4D0F-AF49-A3C11BF0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90</TotalTime>
  <Pages>4</Pages>
  <Words>2727</Words>
  <Characters>1848</Characters>
  <Application>Microsoft Office Word</Application>
  <DocSecurity>0</DocSecurity>
  <Lines>15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cp:lastPrinted>2026-02-18T08:18:00Z</cp:lastPrinted>
  <dcterms:created xsi:type="dcterms:W3CDTF">2026-02-16T10:32:00Z</dcterms:created>
  <dcterms:modified xsi:type="dcterms:W3CDTF">2026-03-26T07:11:00Z</dcterms:modified>
</cp:coreProperties>
</file>